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D" w:rsidRPr="002121C5" w:rsidRDefault="0024055D" w:rsidP="00837E6B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logo" style="position:absolute;left:0;text-align:left;margin-left:200.4pt;margin-top:9pt;width:69.6pt;height:79.8pt;z-index:251657728;visibility:visible">
            <v:imagedata r:id="rId7" o:title=""/>
            <w10:wrap type="topAndBottom"/>
          </v:shape>
        </w:pict>
      </w:r>
      <w:r w:rsidRPr="002121C5">
        <w:rPr>
          <w:b/>
        </w:rPr>
        <w:t>Тульская область</w:t>
      </w:r>
    </w:p>
    <w:p w:rsidR="0024055D" w:rsidRPr="002121C5" w:rsidRDefault="0024055D" w:rsidP="00837E6B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4055D" w:rsidRPr="002121C5" w:rsidRDefault="0024055D" w:rsidP="00837E6B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4055D" w:rsidRPr="002121C5" w:rsidRDefault="0024055D" w:rsidP="00837E6B">
      <w:pPr>
        <w:spacing w:line="120" w:lineRule="exact"/>
        <w:jc w:val="center"/>
        <w:rPr>
          <w:b/>
        </w:rPr>
      </w:pPr>
    </w:p>
    <w:p w:rsidR="0024055D" w:rsidRPr="002121C5" w:rsidRDefault="0024055D" w:rsidP="00837E6B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4055D" w:rsidRPr="002E1E92" w:rsidRDefault="0024055D" w:rsidP="00837E6B">
      <w:pPr>
        <w:spacing w:line="120" w:lineRule="exact"/>
        <w:jc w:val="center"/>
        <w:rPr>
          <w:sz w:val="20"/>
        </w:rPr>
      </w:pPr>
    </w:p>
    <w:p w:rsidR="0024055D" w:rsidRPr="002E1E92" w:rsidRDefault="0024055D" w:rsidP="00837E6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4055D" w:rsidRPr="003E7370" w:rsidRDefault="0024055D" w:rsidP="00837E6B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4055D" w:rsidRPr="00582871" w:rsidRDefault="0024055D" w:rsidP="00837E6B">
      <w:pPr>
        <w:ind w:firstLine="142"/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6704" filled="f" stroked="f">
            <v:textbox style="mso-next-textbox:#_x0000_s1027" inset="0,0,0,0">
              <w:txbxContent>
                <w:p w:rsidR="0024055D" w:rsidRPr="008A4B49" w:rsidRDefault="0024055D" w:rsidP="00837E6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«_</w:t>
                  </w:r>
                  <w:r>
                    <w:rPr>
                      <w:rFonts w:ascii="Arial" w:hAnsi="Arial"/>
                      <w:u w:val="single"/>
                    </w:rPr>
                    <w:t>__</w:t>
                  </w:r>
                  <w:r>
                    <w:rPr>
                      <w:rFonts w:ascii="Arial" w:hAnsi="Arial"/>
                    </w:rPr>
                    <w:t>_» ____</w:t>
                  </w:r>
                  <w:r>
                    <w:rPr>
                      <w:rFonts w:ascii="Arial" w:hAnsi="Arial"/>
                      <w:u w:val="single"/>
                    </w:rPr>
                    <w:t>__</w:t>
                  </w:r>
                  <w:r>
                    <w:rPr>
                      <w:rFonts w:ascii="Arial" w:hAnsi="Arial"/>
                    </w:rPr>
                    <w:t>____  20_</w:t>
                  </w:r>
                  <w:r>
                    <w:rPr>
                      <w:rFonts w:ascii="Arial" w:hAnsi="Arial"/>
                      <w:u w:val="single"/>
                    </w:rPr>
                    <w:t>__</w:t>
                  </w:r>
                  <w:r>
                    <w:rPr>
                      <w:rFonts w:ascii="Arial" w:hAnsi="Arial"/>
                    </w:rPr>
                    <w:t xml:space="preserve">_ г.            </w:t>
                  </w:r>
                  <w:r w:rsidRPr="005D394D">
                    <w:rPr>
                      <w:rFonts w:ascii="Arial" w:hAnsi="Arial"/>
                    </w:rPr>
                    <w:t>№</w:t>
                  </w:r>
                  <w:r>
                    <w:rPr>
                      <w:rFonts w:ascii="Arial" w:hAnsi="Arial"/>
                    </w:rPr>
                    <w:t>_</w:t>
                  </w:r>
                  <w:r>
                    <w:rPr>
                      <w:rFonts w:ascii="Arial" w:hAnsi="Arial"/>
                      <w:u w:val="single"/>
                    </w:rPr>
                    <w:t>_______</w:t>
                  </w:r>
                  <w:r>
                    <w:rPr>
                      <w:rFonts w:ascii="Arial" w:hAnsi="Arial"/>
                    </w:rPr>
                    <w:t>_</w:t>
                  </w:r>
                </w:p>
              </w:txbxContent>
            </v:textbox>
          </v:shape>
        </w:pict>
      </w:r>
    </w:p>
    <w:p w:rsidR="0024055D" w:rsidRPr="00582871" w:rsidRDefault="0024055D" w:rsidP="00837E6B">
      <w:pPr>
        <w:ind w:firstLine="142"/>
        <w:rPr>
          <w:rFonts w:ascii="Arial" w:hAnsi="Arial"/>
        </w:rPr>
      </w:pPr>
    </w:p>
    <w:p w:rsidR="0024055D" w:rsidRDefault="0024055D" w:rsidP="00837E6B">
      <w:pPr>
        <w:spacing w:line="360" w:lineRule="auto"/>
        <w:ind w:firstLine="142"/>
        <w:rPr>
          <w:rFonts w:ascii="Arial" w:hAnsi="Arial"/>
        </w:rPr>
      </w:pPr>
    </w:p>
    <w:p w:rsidR="0024055D" w:rsidRDefault="0024055D" w:rsidP="00837E6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 Щекинского района от 21.01.2013г. №1-75  «Об утверждении административного регламента предоставления муниципальной услуги </w:t>
      </w:r>
      <w:r w:rsidRPr="00651840">
        <w:rPr>
          <w:b/>
          <w:sz w:val="28"/>
          <w:szCs w:val="28"/>
        </w:rPr>
        <w:t xml:space="preserve"> </w:t>
      </w:r>
      <w:r w:rsidRPr="00FF519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Изменение одного вида  разрешенного использования земельного участка или объекта капитального строительства  на другой вид разрешенного использования</w:t>
      </w:r>
      <w:r w:rsidRPr="00FF5197">
        <w:rPr>
          <w:b/>
          <w:bCs/>
          <w:sz w:val="28"/>
          <w:szCs w:val="28"/>
        </w:rPr>
        <w:t>»</w:t>
      </w:r>
    </w:p>
    <w:p w:rsidR="0024055D" w:rsidRPr="00651840" w:rsidRDefault="0024055D" w:rsidP="00837E6B">
      <w:pPr>
        <w:ind w:firstLine="720"/>
        <w:jc w:val="center"/>
        <w:rPr>
          <w:b/>
          <w:bCs/>
          <w:sz w:val="28"/>
          <w:szCs w:val="28"/>
        </w:rPr>
      </w:pPr>
    </w:p>
    <w:p w:rsidR="0024055D" w:rsidRPr="00DD5046" w:rsidRDefault="0024055D" w:rsidP="00837E6B">
      <w:pPr>
        <w:pStyle w:val="BodyTex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постановлением администрации Щекинского района от 16.08.2012г. № 8-946 «О разработке и утверждении предоставления муниципальных услуг и административных регламентов исполнения муниципальных функций», протестом прокуратуры  г. Щекино от 14.03.2014г. № 7-01-14</w:t>
      </w:r>
      <w:r w:rsidRPr="004331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ст.42 Устава муниципального образования Щекинский район,  ПОСТАНОВЛЯЕТ</w:t>
      </w:r>
      <w:r w:rsidRPr="00DD5046">
        <w:rPr>
          <w:rFonts w:ascii="Times New Roman" w:hAnsi="Times New Roman"/>
          <w:sz w:val="28"/>
          <w:szCs w:val="28"/>
        </w:rPr>
        <w:t>:</w:t>
      </w:r>
    </w:p>
    <w:p w:rsidR="0024055D" w:rsidRDefault="0024055D" w:rsidP="006C0341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05pt;margin-top:785.7pt;width:56.45pt;height:36.8pt;z-index:-251657728;mso-position-vertical-relative:page">
            <v:imagedata r:id="rId8" o:title=""/>
            <w10:wrap anchory="page"/>
          </v:shape>
          <o:OLEObject Type="Embed" ProgID="Word.Picture.8" ShapeID="_x0000_s1028" DrawAspect="Content" ObjectID="_1480146564" r:id="rId9"/>
        </w:pict>
      </w:r>
      <w:r w:rsidRPr="006C0341">
        <w:rPr>
          <w:sz w:val="28"/>
          <w:szCs w:val="28"/>
        </w:rPr>
        <w:t xml:space="preserve">     </w:t>
      </w:r>
      <w:r w:rsidRPr="006C0341">
        <w:rPr>
          <w:sz w:val="28"/>
          <w:szCs w:val="28"/>
        </w:rPr>
        <w:tab/>
        <w:t>1. Внести изменения в  постановление администрации  Щекинского района от 21.01.2013г. №1-75  «Об у</w:t>
      </w:r>
      <w:r>
        <w:rPr>
          <w:sz w:val="28"/>
          <w:szCs w:val="28"/>
        </w:rPr>
        <w:t>тв</w:t>
      </w:r>
      <w:r w:rsidRPr="006C0341">
        <w:rPr>
          <w:sz w:val="28"/>
          <w:szCs w:val="28"/>
        </w:rPr>
        <w:t xml:space="preserve">ерждении административного </w:t>
      </w:r>
      <w:r>
        <w:rPr>
          <w:sz w:val="28"/>
          <w:szCs w:val="28"/>
        </w:rPr>
        <w:t xml:space="preserve">    </w:t>
      </w:r>
      <w:r w:rsidRPr="006C0341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  </w:t>
      </w:r>
      <w:r w:rsidRPr="006C0341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  </w:t>
      </w:r>
      <w:r w:rsidRPr="006C034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6C0341">
        <w:rPr>
          <w:sz w:val="28"/>
          <w:szCs w:val="28"/>
        </w:rPr>
        <w:t xml:space="preserve">услуги </w:t>
      </w:r>
    </w:p>
    <w:p w:rsidR="0024055D" w:rsidRPr="006C0341" w:rsidRDefault="0024055D" w:rsidP="00F92EF6">
      <w:pPr>
        <w:jc w:val="both"/>
        <w:rPr>
          <w:bCs/>
          <w:sz w:val="28"/>
          <w:szCs w:val="28"/>
        </w:rPr>
      </w:pPr>
      <w:r w:rsidRPr="006C0341">
        <w:rPr>
          <w:sz w:val="28"/>
          <w:szCs w:val="28"/>
        </w:rPr>
        <w:t xml:space="preserve"> «Изменение одного вида  разрешенного использования земельного участка или объекта капитального строительства  на другой вид разрешенного использования</w:t>
      </w:r>
      <w:r w:rsidRPr="006C034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24055D" w:rsidRDefault="0024055D" w:rsidP="00837E6B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Пункт 4.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24055D" w:rsidRDefault="0024055D" w:rsidP="00837E6B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92EF6">
        <w:rPr>
          <w:rFonts w:ascii="Times New Roman" w:hAnsi="Times New Roman"/>
          <w:sz w:val="28"/>
          <w:szCs w:val="28"/>
        </w:rPr>
        <w:t>«4.</w:t>
      </w:r>
      <w:r>
        <w:rPr>
          <w:rFonts w:ascii="Times New Roman" w:hAnsi="Times New Roman"/>
          <w:sz w:val="28"/>
          <w:szCs w:val="28"/>
        </w:rPr>
        <w:t xml:space="preserve"> Требованию к информированию о порядке предоставления Услуги:</w:t>
      </w:r>
    </w:p>
    <w:p w:rsidR="0024055D" w:rsidRDefault="0024055D" w:rsidP="00A9354F">
      <w:pPr>
        <w:pStyle w:val="NormalWeb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70D5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предоставления Услуги:</w:t>
      </w:r>
    </w:p>
    <w:p w:rsidR="0024055D" w:rsidRPr="00E96ABD" w:rsidRDefault="0024055D" w:rsidP="00A9354F">
      <w:pPr>
        <w:pStyle w:val="NormalWeb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E96ABD">
        <w:rPr>
          <w:sz w:val="28"/>
          <w:szCs w:val="28"/>
        </w:rPr>
        <w:t>дминистрация Щекинского района: почтовый адрес: дом 1,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Ленина, г.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Щекино, Тульская область, 301248;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место нахождения: Тульская область, г.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Щекино, пл.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Ленина, дом 1.</w:t>
      </w:r>
    </w:p>
    <w:p w:rsidR="0024055D" w:rsidRPr="00E96ABD" w:rsidRDefault="0024055D" w:rsidP="00A9354F">
      <w:pPr>
        <w:ind w:right="-1" w:firstLine="567"/>
        <w:jc w:val="both"/>
        <w:rPr>
          <w:sz w:val="28"/>
          <w:szCs w:val="28"/>
        </w:rPr>
      </w:pPr>
      <w:r w:rsidRPr="00E96ABD">
        <w:rPr>
          <w:sz w:val="28"/>
          <w:szCs w:val="28"/>
        </w:rPr>
        <w:t>Режим работы: понедельник – четверг с 0</w:t>
      </w:r>
      <w:r>
        <w:rPr>
          <w:sz w:val="28"/>
          <w:szCs w:val="28"/>
        </w:rPr>
        <w:t>9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>0 и с 13-48 до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 xml:space="preserve">0 часов, пятница с </w:t>
      </w:r>
      <w:r>
        <w:rPr>
          <w:sz w:val="28"/>
          <w:szCs w:val="28"/>
        </w:rPr>
        <w:t>09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 xml:space="preserve">0 до </w:t>
      </w:r>
      <w:r>
        <w:rPr>
          <w:sz w:val="28"/>
          <w:szCs w:val="28"/>
        </w:rPr>
        <w:t>13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>0 и с 13-48 до 1</w:t>
      </w:r>
      <w:r>
        <w:rPr>
          <w:sz w:val="28"/>
          <w:szCs w:val="28"/>
        </w:rPr>
        <w:t>7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>0 часов, приемные дни: понедельник – пятница.</w:t>
      </w:r>
    </w:p>
    <w:p w:rsidR="0024055D" w:rsidRDefault="0024055D" w:rsidP="00A9354F">
      <w:pPr>
        <w:ind w:right="-1" w:firstLine="567"/>
        <w:jc w:val="both"/>
        <w:rPr>
          <w:sz w:val="28"/>
          <w:szCs w:val="28"/>
        </w:rPr>
      </w:pPr>
      <w:r w:rsidRPr="00E96ABD">
        <w:rPr>
          <w:sz w:val="28"/>
          <w:szCs w:val="28"/>
        </w:rPr>
        <w:t xml:space="preserve">Телефон отдела </w:t>
      </w:r>
      <w:r>
        <w:rPr>
          <w:sz w:val="28"/>
          <w:szCs w:val="28"/>
        </w:rPr>
        <w:t xml:space="preserve">по </w:t>
      </w:r>
      <w:r w:rsidRPr="00E96ABD">
        <w:rPr>
          <w:sz w:val="28"/>
          <w:szCs w:val="28"/>
        </w:rPr>
        <w:t>адм</w:t>
      </w:r>
      <w:r>
        <w:rPr>
          <w:sz w:val="28"/>
          <w:szCs w:val="28"/>
        </w:rPr>
        <w:t>инистративной работе и контролю: 8 (</w:t>
      </w:r>
      <w:r w:rsidRPr="00E96ABD">
        <w:rPr>
          <w:sz w:val="28"/>
          <w:szCs w:val="28"/>
        </w:rPr>
        <w:t>48</w:t>
      </w:r>
      <w:r>
        <w:rPr>
          <w:sz w:val="28"/>
          <w:szCs w:val="28"/>
        </w:rPr>
        <w:t xml:space="preserve">751) </w:t>
      </w:r>
      <w:r w:rsidRPr="00E96ABD">
        <w:rPr>
          <w:sz w:val="28"/>
          <w:szCs w:val="28"/>
        </w:rPr>
        <w:t>5-22-67.</w:t>
      </w:r>
    </w:p>
    <w:p w:rsidR="0024055D" w:rsidRPr="00E96ABD" w:rsidRDefault="0024055D" w:rsidP="00A9354F">
      <w:pPr>
        <w:ind w:right="-2" w:firstLine="567"/>
        <w:jc w:val="both"/>
        <w:rPr>
          <w:sz w:val="28"/>
          <w:szCs w:val="28"/>
        </w:rPr>
      </w:pPr>
      <w:r w:rsidRPr="00E96ABD">
        <w:rPr>
          <w:sz w:val="28"/>
          <w:szCs w:val="28"/>
        </w:rPr>
        <w:t xml:space="preserve">Адрес официального </w:t>
      </w:r>
      <w:r>
        <w:rPr>
          <w:sz w:val="28"/>
          <w:szCs w:val="28"/>
        </w:rPr>
        <w:t xml:space="preserve">портала муниципального образования </w:t>
      </w:r>
      <w:r w:rsidRPr="00E96ABD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>ий</w:t>
      </w:r>
      <w:r w:rsidRPr="00E96A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Тульской области</w:t>
      </w:r>
      <w:r w:rsidRPr="00E96ABD">
        <w:rPr>
          <w:sz w:val="28"/>
          <w:szCs w:val="28"/>
        </w:rPr>
        <w:t xml:space="preserve">: </w:t>
      </w:r>
      <w:r w:rsidRPr="00E96ABD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с</w:t>
      </w:r>
      <w:r w:rsidRPr="00E96ABD">
        <w:rPr>
          <w:sz w:val="28"/>
          <w:szCs w:val="28"/>
          <w:lang w:val="en-US"/>
        </w:rPr>
        <w:t>hekino</w:t>
      </w:r>
      <w:r w:rsidRPr="00E96ABD">
        <w:rPr>
          <w:sz w:val="28"/>
          <w:szCs w:val="28"/>
        </w:rPr>
        <w:t>.</w:t>
      </w:r>
      <w:r w:rsidRPr="00E96ABD">
        <w:rPr>
          <w:sz w:val="28"/>
          <w:szCs w:val="28"/>
          <w:lang w:val="en-US"/>
        </w:rPr>
        <w:t>ru</w:t>
      </w:r>
      <w:r w:rsidRPr="00E96ABD">
        <w:rPr>
          <w:sz w:val="28"/>
          <w:szCs w:val="28"/>
        </w:rPr>
        <w:t>.</w:t>
      </w:r>
    </w:p>
    <w:p w:rsidR="0024055D" w:rsidRDefault="0024055D" w:rsidP="00A9354F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 w:rsidRPr="00BC3972">
        <w:rPr>
          <w:rFonts w:ascii="Times New Roman" w:hAnsi="Times New Roman"/>
          <w:sz w:val="28"/>
          <w:szCs w:val="28"/>
        </w:rPr>
        <w:t>Адрес эле</w:t>
      </w:r>
      <w:r w:rsidRPr="00595CA9">
        <w:rPr>
          <w:rFonts w:ascii="Times New Roman" w:hAnsi="Times New Roman"/>
          <w:sz w:val="28"/>
          <w:szCs w:val="28"/>
        </w:rPr>
        <w:t>ктронной почты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BE1079">
        <w:rPr>
          <w:rFonts w:ascii="Times New Roman" w:hAnsi="Times New Roman"/>
          <w:sz w:val="28"/>
          <w:szCs w:val="28"/>
        </w:rPr>
        <w:t xml:space="preserve">муниципального образования  Щекинский район </w:t>
      </w:r>
      <w:r>
        <w:rPr>
          <w:rFonts w:ascii="Times New Roman" w:hAnsi="Times New Roman"/>
          <w:sz w:val="28"/>
          <w:szCs w:val="28"/>
        </w:rPr>
        <w:t>Тульской области</w:t>
      </w:r>
      <w:r w:rsidRPr="00595CA9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ased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</w:rPr>
          <w:t>_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mo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</w:rPr>
          <w:t>_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schekino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tularegion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595CA9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595CA9">
        <w:rPr>
          <w:rFonts w:ascii="Times New Roman" w:hAnsi="Times New Roman"/>
          <w:color w:val="000000"/>
          <w:sz w:val="28"/>
          <w:szCs w:val="28"/>
        </w:rPr>
        <w:t>.</w:t>
      </w:r>
    </w:p>
    <w:p w:rsidR="0024055D" w:rsidRDefault="0024055D" w:rsidP="00A9354F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C3972">
        <w:rPr>
          <w:rFonts w:ascii="Times New Roman" w:hAnsi="Times New Roman"/>
          <w:sz w:val="28"/>
          <w:szCs w:val="28"/>
        </w:rPr>
        <w:t xml:space="preserve">труктурное подразделение администрации Щекинского района – Комитет по управлению муниципальной собственностью (далее - КУМС), почтовый адрес: дом 1, пл. Ленина, г. Щекино, Тульская область (отдел имущественных отношений) и дом </w:t>
      </w:r>
      <w:r>
        <w:rPr>
          <w:rFonts w:ascii="Times New Roman" w:hAnsi="Times New Roman"/>
          <w:sz w:val="28"/>
          <w:szCs w:val="28"/>
        </w:rPr>
        <w:t>16</w:t>
      </w:r>
      <w:r w:rsidRPr="00BC3972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Новая</w:t>
      </w:r>
      <w:r w:rsidRPr="00BC3972">
        <w:rPr>
          <w:rFonts w:ascii="Times New Roman" w:hAnsi="Times New Roman"/>
          <w:sz w:val="28"/>
          <w:szCs w:val="28"/>
        </w:rPr>
        <w:t xml:space="preserve">, г. Щекино, Тульская </w:t>
      </w:r>
      <w:r>
        <w:rPr>
          <w:rFonts w:ascii="Times New Roman" w:hAnsi="Times New Roman"/>
          <w:sz w:val="28"/>
          <w:szCs w:val="28"/>
        </w:rPr>
        <w:t>область (отдел земельных отношений).</w:t>
      </w:r>
    </w:p>
    <w:p w:rsidR="0024055D" w:rsidRDefault="0024055D" w:rsidP="00A9354F">
      <w:pPr>
        <w:ind w:firstLine="709"/>
        <w:jc w:val="both"/>
        <w:rPr>
          <w:sz w:val="28"/>
          <w:szCs w:val="28"/>
        </w:rPr>
      </w:pPr>
      <w:r w:rsidRPr="00E96ABD">
        <w:rPr>
          <w:sz w:val="28"/>
          <w:szCs w:val="28"/>
        </w:rPr>
        <w:t>Режим работы: с 0</w:t>
      </w:r>
      <w:r>
        <w:rPr>
          <w:sz w:val="28"/>
          <w:szCs w:val="28"/>
        </w:rPr>
        <w:t>9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>0 до 1</w:t>
      </w:r>
      <w:r>
        <w:rPr>
          <w:sz w:val="28"/>
          <w:szCs w:val="28"/>
        </w:rPr>
        <w:t>3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>0 и с 13-48 до</w:t>
      </w:r>
      <w:r>
        <w:rPr>
          <w:sz w:val="28"/>
          <w:szCs w:val="28"/>
        </w:rPr>
        <w:t xml:space="preserve"> </w:t>
      </w:r>
      <w:r w:rsidRPr="00E96AB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 xml:space="preserve">0 часов, пятница с </w:t>
      </w:r>
      <w:r>
        <w:rPr>
          <w:sz w:val="28"/>
          <w:szCs w:val="28"/>
        </w:rPr>
        <w:t>09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 xml:space="preserve">0 до </w:t>
      </w:r>
      <w:r>
        <w:rPr>
          <w:sz w:val="28"/>
          <w:szCs w:val="28"/>
        </w:rPr>
        <w:t>13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>0 и с 13-48 до 1</w:t>
      </w:r>
      <w:r>
        <w:rPr>
          <w:sz w:val="28"/>
          <w:szCs w:val="28"/>
        </w:rPr>
        <w:t>7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E96ABD">
        <w:rPr>
          <w:sz w:val="28"/>
          <w:szCs w:val="28"/>
        </w:rPr>
        <w:t xml:space="preserve">0 часов, приемные дни: понедельник, среда, пятница с </w:t>
      </w:r>
      <w:r>
        <w:rPr>
          <w:sz w:val="28"/>
          <w:szCs w:val="28"/>
        </w:rPr>
        <w:t>9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E96ABD">
        <w:rPr>
          <w:sz w:val="28"/>
          <w:szCs w:val="28"/>
        </w:rPr>
        <w:t xml:space="preserve"> до </w:t>
      </w:r>
      <w:r>
        <w:rPr>
          <w:sz w:val="28"/>
          <w:szCs w:val="28"/>
        </w:rPr>
        <w:t>12-15</w:t>
      </w:r>
      <w:r w:rsidRPr="00E96ABD">
        <w:rPr>
          <w:sz w:val="28"/>
          <w:szCs w:val="28"/>
        </w:rPr>
        <w:t>.</w:t>
      </w:r>
    </w:p>
    <w:p w:rsidR="0024055D" w:rsidRPr="00E96ABD" w:rsidRDefault="0024055D" w:rsidP="00A9354F">
      <w:pPr>
        <w:ind w:firstLine="709"/>
        <w:jc w:val="both"/>
        <w:rPr>
          <w:sz w:val="28"/>
          <w:szCs w:val="28"/>
        </w:rPr>
      </w:pPr>
      <w:r w:rsidRPr="00E96ABD">
        <w:rPr>
          <w:sz w:val="28"/>
          <w:szCs w:val="28"/>
        </w:rPr>
        <w:t>Контактные телефоны КУМС</w:t>
      </w:r>
      <w:r>
        <w:rPr>
          <w:sz w:val="28"/>
          <w:szCs w:val="28"/>
        </w:rPr>
        <w:t xml:space="preserve">: </w:t>
      </w:r>
      <w:r w:rsidRPr="00E96ABD">
        <w:rPr>
          <w:sz w:val="28"/>
          <w:szCs w:val="28"/>
        </w:rPr>
        <w:t>8</w:t>
      </w:r>
      <w:r>
        <w:rPr>
          <w:sz w:val="28"/>
          <w:szCs w:val="28"/>
        </w:rPr>
        <w:t>(</w:t>
      </w:r>
      <w:r w:rsidRPr="00E96ABD">
        <w:rPr>
          <w:sz w:val="28"/>
          <w:szCs w:val="28"/>
        </w:rPr>
        <w:t>48751)5-</w:t>
      </w:r>
      <w:r>
        <w:rPr>
          <w:sz w:val="28"/>
          <w:szCs w:val="28"/>
        </w:rPr>
        <w:t>92</w:t>
      </w:r>
      <w:r w:rsidRPr="00E96ABD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E96ABD">
        <w:rPr>
          <w:sz w:val="28"/>
          <w:szCs w:val="28"/>
        </w:rPr>
        <w:t>7, 8</w:t>
      </w:r>
      <w:r>
        <w:rPr>
          <w:sz w:val="28"/>
          <w:szCs w:val="28"/>
        </w:rPr>
        <w:t xml:space="preserve">(48751)5-33-43, </w:t>
      </w:r>
      <w:r w:rsidRPr="00E96ABD">
        <w:rPr>
          <w:sz w:val="28"/>
          <w:szCs w:val="28"/>
        </w:rPr>
        <w:t>факс 8</w:t>
      </w:r>
      <w:r>
        <w:rPr>
          <w:sz w:val="28"/>
          <w:szCs w:val="28"/>
        </w:rPr>
        <w:t>(</w:t>
      </w:r>
      <w:r w:rsidRPr="00E96ABD">
        <w:rPr>
          <w:sz w:val="28"/>
          <w:szCs w:val="28"/>
        </w:rPr>
        <w:t>4872)5-92-57</w:t>
      </w:r>
    </w:p>
    <w:p w:rsidR="0024055D" w:rsidRDefault="0024055D" w:rsidP="00A9354F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 w:rsidRPr="00024C42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024C42">
        <w:rPr>
          <w:rFonts w:ascii="Times New Roman" w:hAnsi="Times New Roman"/>
          <w:sz w:val="28"/>
          <w:szCs w:val="28"/>
          <w:lang w:val="en-US"/>
        </w:rPr>
        <w:t>zeml</w:t>
      </w:r>
      <w:r w:rsidRPr="00024C4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schekino</w:t>
      </w:r>
      <w:r w:rsidRPr="00024C42">
        <w:rPr>
          <w:rFonts w:ascii="Times New Roman" w:hAnsi="Times New Roman"/>
          <w:sz w:val="28"/>
          <w:szCs w:val="28"/>
        </w:rPr>
        <w:t>.</w:t>
      </w:r>
      <w:r w:rsidRPr="00024C42">
        <w:rPr>
          <w:rFonts w:ascii="Times New Roman" w:hAnsi="Times New Roman"/>
          <w:sz w:val="28"/>
          <w:szCs w:val="28"/>
          <w:lang w:val="en-US"/>
        </w:rPr>
        <w:t>ru</w:t>
      </w:r>
      <w:r w:rsidRPr="00024C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24055D" w:rsidRDefault="0024055D" w:rsidP="00A9354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 пункте 6</w:t>
      </w:r>
      <w:r w:rsidRPr="005E6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Приложения к постановлению  слова «МБУ МФЦ» исключить;</w:t>
      </w:r>
    </w:p>
    <w:p w:rsidR="0024055D" w:rsidRDefault="0024055D" w:rsidP="00A9354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В  пункте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слова «</w:t>
      </w:r>
      <w:r w:rsidRPr="00130928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130928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ым</w:t>
      </w:r>
      <w:r w:rsidRPr="00130928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130928">
        <w:rPr>
          <w:rFonts w:ascii="Times New Roman" w:hAnsi="Times New Roman"/>
          <w:sz w:val="28"/>
          <w:szCs w:val="28"/>
        </w:rPr>
        <w:t xml:space="preserve"> «Многофункциональный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28">
        <w:rPr>
          <w:rFonts w:ascii="Times New Roman" w:hAnsi="Times New Roman"/>
          <w:sz w:val="28"/>
          <w:szCs w:val="28"/>
        </w:rPr>
        <w:t xml:space="preserve"> Щекинск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13092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309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исключить;</w:t>
      </w:r>
    </w:p>
    <w:p w:rsidR="0024055D" w:rsidRDefault="0024055D" w:rsidP="00A9354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Подпункт 10)  пункта  11 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исключить.</w:t>
      </w:r>
    </w:p>
    <w:p w:rsidR="0024055D" w:rsidRDefault="0024055D" w:rsidP="00A9354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Подпункты 11),12),13) пункта 11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считать соответственно подпунктами 10),11),12).»;</w:t>
      </w:r>
    </w:p>
    <w:p w:rsidR="0024055D" w:rsidRDefault="0024055D" w:rsidP="00A9354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в пункте 16,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слова «30 минут» заменить на слова «15 минут.».</w:t>
      </w:r>
    </w:p>
    <w:p w:rsidR="0024055D" w:rsidRDefault="0024055D" w:rsidP="00A9354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в пункте 17,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слова «20 минут» заменить на слова «15 минут.».</w:t>
      </w:r>
    </w:p>
    <w:p w:rsidR="0024055D" w:rsidRDefault="0024055D" w:rsidP="00A9354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 Раздел</w:t>
      </w:r>
      <w:r w:rsidRPr="009B171D">
        <w:t xml:space="preserve"> </w:t>
      </w:r>
      <w:r w:rsidRPr="009B171D">
        <w:rPr>
          <w:rFonts w:ascii="Times New Roman" w:hAnsi="Times New Roman"/>
          <w:sz w:val="28"/>
          <w:szCs w:val="28"/>
        </w:rPr>
        <w:t xml:space="preserve">V </w:t>
      </w:r>
      <w:r>
        <w:rPr>
          <w:rFonts w:ascii="Times New Roman" w:hAnsi="Times New Roman"/>
          <w:sz w:val="28"/>
          <w:szCs w:val="28"/>
        </w:rPr>
        <w:t>Приложения к постановлению</w:t>
      </w:r>
      <w:r w:rsidRPr="00C5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 в следующей редакции:</w:t>
      </w:r>
    </w:p>
    <w:p w:rsidR="0024055D" w:rsidRPr="00AB54F7" w:rsidRDefault="0024055D" w:rsidP="00C53DBC">
      <w:pPr>
        <w:ind w:left="1" w:firstLine="707"/>
        <w:jc w:val="center"/>
        <w:rPr>
          <w:bCs/>
          <w:sz w:val="28"/>
          <w:szCs w:val="28"/>
        </w:rPr>
      </w:pPr>
      <w:r w:rsidRPr="00AB54F7">
        <w:rPr>
          <w:bCs/>
          <w:sz w:val="28"/>
          <w:szCs w:val="28"/>
        </w:rPr>
        <w:t>«</w:t>
      </w:r>
      <w:r w:rsidRPr="00AB54F7">
        <w:rPr>
          <w:bCs/>
          <w:sz w:val="28"/>
          <w:szCs w:val="28"/>
          <w:lang w:val="en-US"/>
        </w:rPr>
        <w:t>V</w:t>
      </w:r>
      <w:r w:rsidRPr="00AB54F7">
        <w:rPr>
          <w:bCs/>
          <w:sz w:val="28"/>
          <w:szCs w:val="28"/>
        </w:rPr>
        <w:t xml:space="preserve">. Досудебный </w:t>
      </w:r>
      <w:r>
        <w:rPr>
          <w:bCs/>
          <w:sz w:val="28"/>
          <w:szCs w:val="28"/>
        </w:rPr>
        <w:t xml:space="preserve">  </w:t>
      </w:r>
      <w:r w:rsidRPr="00AB54F7">
        <w:rPr>
          <w:bCs/>
          <w:sz w:val="28"/>
          <w:szCs w:val="28"/>
        </w:rPr>
        <w:t xml:space="preserve">(внесудебный) </w:t>
      </w:r>
      <w:r>
        <w:rPr>
          <w:bCs/>
          <w:sz w:val="28"/>
          <w:szCs w:val="28"/>
        </w:rPr>
        <w:t xml:space="preserve">   </w:t>
      </w:r>
      <w:r w:rsidRPr="00AB54F7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    </w:t>
      </w:r>
      <w:r w:rsidRPr="00AB54F7">
        <w:rPr>
          <w:bCs/>
          <w:sz w:val="28"/>
          <w:szCs w:val="28"/>
        </w:rPr>
        <w:t>обжалования</w:t>
      </w:r>
      <w:r>
        <w:rPr>
          <w:bCs/>
          <w:sz w:val="28"/>
          <w:szCs w:val="28"/>
        </w:rPr>
        <w:t xml:space="preserve">   </w:t>
      </w:r>
      <w:r w:rsidRPr="00AB54F7">
        <w:rPr>
          <w:bCs/>
          <w:sz w:val="28"/>
          <w:szCs w:val="28"/>
        </w:rPr>
        <w:t xml:space="preserve">решений </w:t>
      </w:r>
    </w:p>
    <w:p w:rsidR="0024055D" w:rsidRPr="00AB54F7" w:rsidRDefault="0024055D" w:rsidP="006D7A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B54F7">
        <w:rPr>
          <w:rFonts w:ascii="Times New Roman" w:hAnsi="Times New Roman" w:cs="Times New Roman"/>
          <w:bCs/>
          <w:sz w:val="28"/>
          <w:szCs w:val="28"/>
        </w:rPr>
        <w:t>и действий (бездействия)</w:t>
      </w:r>
      <w:r w:rsidRPr="00AB54F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а также </w:t>
      </w:r>
      <w:r w:rsidRPr="00AB54F7">
        <w:rPr>
          <w:rFonts w:ascii="Times New Roman" w:hAnsi="Times New Roman" w:cs="Times New Roman"/>
          <w:bCs/>
          <w:sz w:val="28"/>
          <w:szCs w:val="28"/>
        </w:rPr>
        <w:t>должностных</w:t>
      </w:r>
      <w:r w:rsidRPr="00AB54F7">
        <w:rPr>
          <w:rFonts w:ascii="Times New Roman" w:hAnsi="Times New Roman" w:cs="Times New Roman"/>
          <w:sz w:val="28"/>
          <w:szCs w:val="28"/>
        </w:rPr>
        <w:t xml:space="preserve"> лиц,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54F7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55D" w:rsidRPr="00515003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500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 w:rsidRPr="00515003">
        <w:rPr>
          <w:color w:val="000000"/>
          <w:sz w:val="28"/>
          <w:szCs w:val="28"/>
        </w:rPr>
        <w:t>. Заявитель может обратиться с жалобой</w:t>
      </w:r>
      <w:r>
        <w:rPr>
          <w:color w:val="000000"/>
          <w:sz w:val="28"/>
          <w:szCs w:val="28"/>
        </w:rPr>
        <w:t>,</w:t>
      </w:r>
      <w:r w:rsidRPr="00515003">
        <w:rPr>
          <w:color w:val="000000"/>
          <w:sz w:val="28"/>
          <w:szCs w:val="28"/>
        </w:rPr>
        <w:t xml:space="preserve"> в том числе в следующих случаях:</w:t>
      </w:r>
    </w:p>
    <w:p w:rsidR="0024055D" w:rsidRPr="008B5DA6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5003">
        <w:rPr>
          <w:color w:val="000000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8B5DA6">
        <w:rPr>
          <w:color w:val="000000"/>
          <w:sz w:val="28"/>
          <w:szCs w:val="28"/>
        </w:rPr>
        <w:t xml:space="preserve"> муниципальной услуги;</w:t>
      </w:r>
    </w:p>
    <w:p w:rsidR="0024055D" w:rsidRPr="008B5DA6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5003">
        <w:rPr>
          <w:color w:val="000000"/>
          <w:sz w:val="28"/>
          <w:szCs w:val="28"/>
        </w:rPr>
        <w:t xml:space="preserve">2) нарушение срока предоставления </w:t>
      </w:r>
      <w:r w:rsidRPr="008B5DA6">
        <w:rPr>
          <w:color w:val="000000"/>
          <w:sz w:val="28"/>
          <w:szCs w:val="28"/>
        </w:rPr>
        <w:t>муниципальной услуги;</w:t>
      </w:r>
    </w:p>
    <w:p w:rsidR="0024055D" w:rsidRPr="00515003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5003">
        <w:rPr>
          <w:color w:val="000000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055D" w:rsidRPr="00515003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5003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24055D" w:rsidRPr="00515003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5003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055D" w:rsidRPr="001E7E14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5003">
        <w:rPr>
          <w:color w:val="000000"/>
          <w:sz w:val="28"/>
          <w:szCs w:val="28"/>
        </w:rPr>
        <w:t>6) 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</w:t>
      </w:r>
      <w:r w:rsidRPr="001E7E14">
        <w:rPr>
          <w:color w:val="000000"/>
          <w:sz w:val="28"/>
          <w:szCs w:val="28"/>
        </w:rPr>
        <w:t>ации, муниципальными правовыми актами;</w:t>
      </w:r>
    </w:p>
    <w:p w:rsidR="0024055D" w:rsidRPr="001E7E14" w:rsidRDefault="0024055D" w:rsidP="00C53D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E7E14">
        <w:rPr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055D" w:rsidRPr="001E7E14" w:rsidRDefault="0024055D" w:rsidP="00C53DB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E14">
        <w:rPr>
          <w:rFonts w:ascii="Times New Roman" w:hAnsi="Times New Roman" w:cs="Times New Roman"/>
          <w:sz w:val="28"/>
          <w:szCs w:val="28"/>
        </w:rPr>
        <w:t>33. Общие требования к порядку подачи и рассмотрения жалобы:</w:t>
      </w:r>
    </w:p>
    <w:p w:rsidR="0024055D" w:rsidRPr="001E7E14" w:rsidRDefault="0024055D" w:rsidP="001E7E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1E7E14">
        <w:rPr>
          <w:bCs/>
          <w:sz w:val="28"/>
          <w:szCs w:val="28"/>
        </w:rPr>
        <w:t xml:space="preserve"> Жалоба подается</w:t>
      </w:r>
      <w:r>
        <w:rPr>
          <w:bCs/>
          <w:sz w:val="28"/>
          <w:szCs w:val="28"/>
        </w:rPr>
        <w:t xml:space="preserve"> в КУМС в </w:t>
      </w:r>
      <w:r w:rsidRPr="001E7E14">
        <w:rPr>
          <w:bCs/>
          <w:sz w:val="28"/>
          <w:szCs w:val="28"/>
        </w:rPr>
        <w:t xml:space="preserve"> письменной форме на бумажном носителе</w:t>
      </w:r>
      <w:r>
        <w:rPr>
          <w:bCs/>
          <w:sz w:val="28"/>
          <w:szCs w:val="28"/>
        </w:rPr>
        <w:t>;</w:t>
      </w:r>
      <w:r w:rsidRPr="001E7E14">
        <w:rPr>
          <w:bCs/>
          <w:sz w:val="28"/>
          <w:szCs w:val="28"/>
        </w:rPr>
        <w:t xml:space="preserve"> в электронной форме </w:t>
      </w:r>
      <w:r>
        <w:rPr>
          <w:bCs/>
          <w:sz w:val="28"/>
          <w:szCs w:val="28"/>
        </w:rPr>
        <w:t>с использованием информационно-телекоммуникационной сети «Интернет»; может быть направлена  по почте с уведомлением; может быть принята при личном приеме заявителя.</w:t>
      </w:r>
    </w:p>
    <w:p w:rsidR="0024055D" w:rsidRPr="001E7E14" w:rsidRDefault="0024055D" w:rsidP="001E7E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E7E1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1E7E14">
        <w:rPr>
          <w:bCs/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055D" w:rsidRPr="001E7E14" w:rsidRDefault="0024055D" w:rsidP="001E7E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E7E1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Pr="001E7E14">
        <w:rPr>
          <w:bCs/>
          <w:sz w:val="28"/>
          <w:szCs w:val="28"/>
        </w:rPr>
        <w:t xml:space="preserve"> </w:t>
      </w:r>
      <w:hyperlink r:id="rId11" w:history="1">
        <w:r w:rsidRPr="001E7E14">
          <w:rPr>
            <w:bCs/>
            <w:sz w:val="28"/>
            <w:szCs w:val="28"/>
          </w:rPr>
          <w:t>Порядок</w:t>
        </w:r>
      </w:hyperlink>
      <w:r w:rsidRPr="001E7E14">
        <w:rPr>
          <w:bCs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24055D" w:rsidRPr="001E7E14" w:rsidRDefault="0024055D" w:rsidP="001E7E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E7E1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 w:rsidRPr="001E7E14">
        <w:rPr>
          <w:bCs/>
          <w:sz w:val="28"/>
          <w:szCs w:val="28"/>
        </w:rPr>
        <w:t xml:space="preserve">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24055D" w:rsidRDefault="0024055D" w:rsidP="00C53D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34. Жалоба должна содержать:</w:t>
      </w:r>
    </w:p>
    <w:p w:rsidR="0024055D" w:rsidRDefault="0024055D" w:rsidP="00C53D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КУМС, предоставляющего муниципальную услугу, должностного лица либо муниципального служащего КУМС, решения и действия (бездействие) которых обжалуются.</w:t>
      </w:r>
    </w:p>
    <w:p w:rsidR="0024055D" w:rsidRDefault="0024055D" w:rsidP="00C53D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электронной почты (при наличии) и почтовый адрес, по которым должен быть направлен ответ заявителю.</w:t>
      </w:r>
    </w:p>
    <w:p w:rsidR="0024055D" w:rsidRDefault="0024055D" w:rsidP="00C53D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КУМС, предоставляющего  муниципальную услугу, должностного лица, предоставляющего  муниципальную услугу или муниципального служащего.</w:t>
      </w:r>
    </w:p>
    <w:p w:rsidR="0024055D" w:rsidRDefault="0024055D" w:rsidP="00C53D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КУМС. Заявителем могут быть представлены документы (при наличии), подтверждающие доводы заявителя, или их копии.</w:t>
      </w:r>
    </w:p>
    <w:p w:rsidR="0024055D" w:rsidRDefault="0024055D" w:rsidP="003512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299"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sz w:val="28"/>
          <w:szCs w:val="28"/>
        </w:rPr>
        <w:t>Общие требования к рассмотрению жалобы:</w:t>
      </w:r>
    </w:p>
    <w:p w:rsidR="0024055D" w:rsidRDefault="0024055D" w:rsidP="003512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51299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КУМС</w:t>
      </w:r>
      <w:r w:rsidRPr="00351299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КУМС</w:t>
      </w:r>
      <w:r w:rsidRPr="0035129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1299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, если действующим законодательством  Российской Федерации не установлены случаи, при которых срок рассмотрения жалобы может быть сокращен;</w:t>
      </w:r>
    </w:p>
    <w:p w:rsidR="0024055D" w:rsidRDefault="0024055D" w:rsidP="003512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По результатам рассмотрения жалобы КУМС принимает одно из следующих решений:</w:t>
      </w:r>
    </w:p>
    <w:p w:rsidR="0024055D" w:rsidRDefault="0024055D" w:rsidP="003512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-удовлетворяет жалобу, в том числе в форме отмены принятого решения, исправления допущенных КУМС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4055D" w:rsidRDefault="0024055D" w:rsidP="003512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отказывает в удовлетворении жалоб.   </w:t>
      </w:r>
      <w:r w:rsidRPr="00351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55D" w:rsidRDefault="0024055D" w:rsidP="00C53D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Не позднее дня, следующего за днем принятия решения по рассмотрению жалобы, заявителю в письменной форме и по желанию заявителя в электронной форме, направляется мотивированный ответ о результатах рассмотрения жалобы.</w:t>
      </w:r>
    </w:p>
    <w:p w:rsidR="0024055D" w:rsidRPr="00276C27" w:rsidRDefault="0024055D" w:rsidP="00C53D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прокуратуры.». </w:t>
      </w:r>
    </w:p>
    <w:p w:rsidR="0024055D" w:rsidRDefault="0024055D" w:rsidP="00A9354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>9. О</w:t>
      </w:r>
      <w:r w:rsidRPr="00676276">
        <w:rPr>
          <w:sz w:val="28"/>
        </w:rPr>
        <w:t xml:space="preserve">публиковать </w:t>
      </w:r>
      <w:r>
        <w:rPr>
          <w:sz w:val="28"/>
          <w:szCs w:val="28"/>
        </w:rPr>
        <w:t>н</w:t>
      </w:r>
      <w:r w:rsidRPr="00676276">
        <w:rPr>
          <w:sz w:val="28"/>
          <w:szCs w:val="28"/>
        </w:rPr>
        <w:t>астоящее постановление</w:t>
      </w:r>
      <w:r w:rsidRPr="00676276">
        <w:rPr>
          <w:sz w:val="28"/>
        </w:rPr>
        <w:t xml:space="preserve"> в официальном печатном издании </w:t>
      </w:r>
      <w:r>
        <w:rPr>
          <w:sz w:val="28"/>
        </w:rPr>
        <w:t xml:space="preserve"> «Щекинский муниципальный вестник» </w:t>
      </w:r>
      <w:r w:rsidRPr="00676276">
        <w:rPr>
          <w:sz w:val="28"/>
        </w:rPr>
        <w:t>и разместить на официальном портале муниципального образования Щекинский район в сети «Интернет»</w:t>
      </w:r>
      <w:r w:rsidRPr="00676276">
        <w:rPr>
          <w:sz w:val="28"/>
          <w:szCs w:val="28"/>
        </w:rPr>
        <w:t>.</w:t>
      </w:r>
    </w:p>
    <w:p w:rsidR="0024055D" w:rsidRPr="00A9354F" w:rsidRDefault="0024055D" w:rsidP="00A9354F">
      <w:pPr>
        <w:pStyle w:val="NormalWeb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E5EA4">
        <w:rPr>
          <w:sz w:val="28"/>
          <w:szCs w:val="28"/>
        </w:rPr>
        <w:t>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24055D" w:rsidRDefault="0024055D" w:rsidP="00837E6B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4055D" w:rsidRDefault="0024055D" w:rsidP="00837E6B">
      <w:pPr>
        <w:pStyle w:val="BodyText"/>
        <w:rPr>
          <w:rFonts w:ascii="Times New Roman" w:hAnsi="Times New Roman"/>
          <w:sz w:val="28"/>
          <w:szCs w:val="28"/>
        </w:rPr>
      </w:pPr>
    </w:p>
    <w:p w:rsidR="0024055D" w:rsidRDefault="0024055D" w:rsidP="00837E6B">
      <w:pPr>
        <w:widowControl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055D" w:rsidRDefault="0024055D" w:rsidP="00837E6B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</w:t>
      </w:r>
      <w:r w:rsidRPr="005E5F6E">
        <w:rPr>
          <w:b/>
          <w:snapToGrid w:val="0"/>
          <w:sz w:val="28"/>
          <w:szCs w:val="28"/>
        </w:rPr>
        <w:t>лав</w:t>
      </w:r>
      <w:r>
        <w:rPr>
          <w:b/>
          <w:snapToGrid w:val="0"/>
          <w:sz w:val="28"/>
          <w:szCs w:val="28"/>
        </w:rPr>
        <w:t>а</w:t>
      </w:r>
      <w:r w:rsidRPr="005E5F6E">
        <w:rPr>
          <w:b/>
          <w:snapToGrid w:val="0"/>
          <w:sz w:val="28"/>
          <w:szCs w:val="28"/>
        </w:rPr>
        <w:t xml:space="preserve"> администрации</w:t>
      </w:r>
      <w:r>
        <w:rPr>
          <w:b/>
          <w:snapToGrid w:val="0"/>
          <w:sz w:val="28"/>
          <w:szCs w:val="28"/>
        </w:rPr>
        <w:t xml:space="preserve"> </w:t>
      </w:r>
    </w:p>
    <w:p w:rsidR="0024055D" w:rsidRPr="005E5F6E" w:rsidRDefault="0024055D" w:rsidP="00837E6B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r w:rsidRPr="005E5F6E">
        <w:rPr>
          <w:b/>
          <w:snapToGrid w:val="0"/>
          <w:sz w:val="28"/>
          <w:szCs w:val="28"/>
        </w:rPr>
        <w:t xml:space="preserve">Щекинского района </w:t>
      </w:r>
      <w:r>
        <w:rPr>
          <w:b/>
          <w:snapToGrid w:val="0"/>
          <w:sz w:val="28"/>
          <w:szCs w:val="28"/>
        </w:rPr>
        <w:t xml:space="preserve">                                            </w:t>
      </w:r>
      <w:r w:rsidRPr="005E5F6E">
        <w:rPr>
          <w:b/>
          <w:snapToGrid w:val="0"/>
          <w:sz w:val="28"/>
          <w:szCs w:val="28"/>
        </w:rPr>
        <w:t xml:space="preserve">                       </w:t>
      </w:r>
      <w:r>
        <w:rPr>
          <w:b/>
          <w:snapToGrid w:val="0"/>
          <w:sz w:val="28"/>
          <w:szCs w:val="28"/>
        </w:rPr>
        <w:t>О.А.Федосов</w:t>
      </w:r>
      <w:r w:rsidRPr="005E5F6E">
        <w:rPr>
          <w:b/>
          <w:snapToGrid w:val="0"/>
          <w:sz w:val="28"/>
          <w:szCs w:val="28"/>
        </w:rPr>
        <w:t xml:space="preserve">         </w:t>
      </w:r>
      <w:r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</w:rPr>
        <w:t xml:space="preserve">                              </w:t>
      </w:r>
    </w:p>
    <w:p w:rsidR="0024055D" w:rsidRPr="00C27D19" w:rsidRDefault="0024055D" w:rsidP="00837E6B">
      <w:pPr>
        <w:widowControl w:val="0"/>
        <w:rPr>
          <w:snapToGrid w:val="0"/>
        </w:rPr>
      </w:pPr>
      <w:r>
        <w:rPr>
          <w:b/>
          <w:snapToGrid w:val="0"/>
        </w:rPr>
        <w:t xml:space="preserve"> </w:t>
      </w:r>
    </w:p>
    <w:p w:rsidR="0024055D" w:rsidRPr="00C27D19" w:rsidRDefault="0024055D" w:rsidP="00837E6B">
      <w:pPr>
        <w:widowControl w:val="0"/>
        <w:rPr>
          <w:snapToGrid w:val="0"/>
        </w:rPr>
      </w:pPr>
    </w:p>
    <w:p w:rsidR="0024055D" w:rsidRDefault="0024055D" w:rsidP="00837E6B"/>
    <w:p w:rsidR="0024055D" w:rsidRDefault="0024055D" w:rsidP="00AA5715">
      <w:pPr>
        <w:jc w:val="right"/>
        <w:rPr>
          <w:sz w:val="28"/>
          <w:szCs w:val="28"/>
        </w:rPr>
      </w:pPr>
    </w:p>
    <w:p w:rsidR="0024055D" w:rsidRDefault="0024055D" w:rsidP="00AA5715">
      <w:pPr>
        <w:jc w:val="right"/>
        <w:rPr>
          <w:sz w:val="28"/>
          <w:szCs w:val="28"/>
        </w:rPr>
      </w:pPr>
      <w:r w:rsidRPr="00AA5715">
        <w:rPr>
          <w:sz w:val="28"/>
          <w:szCs w:val="28"/>
        </w:rPr>
        <w:t xml:space="preserve">СОГЛАСОВАНО:                                                                                     </w:t>
      </w:r>
    </w:p>
    <w:p w:rsidR="0024055D" w:rsidRDefault="0024055D" w:rsidP="00AA5715">
      <w:pPr>
        <w:jc w:val="right"/>
        <w:rPr>
          <w:sz w:val="28"/>
          <w:szCs w:val="28"/>
        </w:rPr>
      </w:pPr>
    </w:p>
    <w:p w:rsidR="0024055D" w:rsidRDefault="0024055D" w:rsidP="00AA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A5715">
        <w:rPr>
          <w:sz w:val="28"/>
          <w:szCs w:val="28"/>
        </w:rPr>
        <w:t>В.Н.</w:t>
      </w:r>
      <w:r>
        <w:rPr>
          <w:sz w:val="28"/>
          <w:szCs w:val="28"/>
        </w:rPr>
        <w:t>Никитин</w:t>
      </w:r>
    </w:p>
    <w:p w:rsidR="0024055D" w:rsidRDefault="0024055D" w:rsidP="00AA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4055D" w:rsidRDefault="0024055D" w:rsidP="00AA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В.Е.Калинкин</w:t>
      </w:r>
    </w:p>
    <w:p w:rsidR="0024055D" w:rsidRDefault="0024055D" w:rsidP="00AA5715">
      <w:pPr>
        <w:jc w:val="center"/>
        <w:rPr>
          <w:sz w:val="28"/>
          <w:szCs w:val="28"/>
        </w:rPr>
      </w:pPr>
      <w:r w:rsidRPr="00AA571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</w:t>
      </w:r>
    </w:p>
    <w:p w:rsidR="0024055D" w:rsidRPr="00AA5715" w:rsidRDefault="0024055D" w:rsidP="00AA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А.Р.Лаутен</w:t>
      </w:r>
      <w:r w:rsidRPr="00AA57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4055D" w:rsidRDefault="0024055D" w:rsidP="00AA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4055D" w:rsidRPr="00AA5715" w:rsidRDefault="0024055D" w:rsidP="00AA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А.А.Петрова</w:t>
      </w:r>
    </w:p>
    <w:p w:rsidR="0024055D" w:rsidRPr="00AA5715" w:rsidRDefault="0024055D" w:rsidP="00AA5715">
      <w:pPr>
        <w:jc w:val="right"/>
        <w:rPr>
          <w:sz w:val="28"/>
          <w:szCs w:val="28"/>
        </w:rPr>
      </w:pPr>
      <w:r w:rsidRPr="00AA57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AA5715">
        <w:rPr>
          <w:sz w:val="28"/>
          <w:szCs w:val="28"/>
        </w:rPr>
        <w:t xml:space="preserve">В.С. Кожевников    </w:t>
      </w:r>
    </w:p>
    <w:p w:rsidR="0024055D" w:rsidRDefault="0024055D" w:rsidP="00837E6B">
      <w:pPr>
        <w:rPr>
          <w:sz w:val="20"/>
          <w:szCs w:val="20"/>
        </w:rPr>
      </w:pPr>
    </w:p>
    <w:p w:rsidR="0024055D" w:rsidRDefault="0024055D" w:rsidP="00837E6B">
      <w:pPr>
        <w:rPr>
          <w:sz w:val="20"/>
          <w:szCs w:val="20"/>
        </w:rPr>
      </w:pPr>
    </w:p>
    <w:p w:rsidR="0024055D" w:rsidRDefault="0024055D" w:rsidP="00837E6B">
      <w:pPr>
        <w:rPr>
          <w:sz w:val="20"/>
          <w:szCs w:val="20"/>
        </w:rPr>
      </w:pPr>
    </w:p>
    <w:p w:rsidR="0024055D" w:rsidRDefault="0024055D" w:rsidP="00837E6B">
      <w:pPr>
        <w:rPr>
          <w:sz w:val="20"/>
          <w:szCs w:val="20"/>
        </w:rPr>
      </w:pPr>
    </w:p>
    <w:p w:rsidR="0024055D" w:rsidRPr="005344F6" w:rsidRDefault="0024055D" w:rsidP="00837E6B">
      <w:pPr>
        <w:rPr>
          <w:sz w:val="20"/>
          <w:szCs w:val="20"/>
        </w:rPr>
      </w:pPr>
      <w:r w:rsidRPr="005344F6">
        <w:rPr>
          <w:sz w:val="20"/>
          <w:szCs w:val="20"/>
        </w:rPr>
        <w:t>исп. Суярова Е.А., 5-33-43</w:t>
      </w:r>
    </w:p>
    <w:sectPr w:rsidR="0024055D" w:rsidRPr="005344F6" w:rsidSect="00852CF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5D" w:rsidRDefault="0024055D" w:rsidP="00852CF0">
      <w:r>
        <w:separator/>
      </w:r>
    </w:p>
  </w:endnote>
  <w:endnote w:type="continuationSeparator" w:id="0">
    <w:p w:rsidR="0024055D" w:rsidRDefault="0024055D" w:rsidP="0085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5D" w:rsidRDefault="0024055D" w:rsidP="00852CF0">
      <w:r>
        <w:separator/>
      </w:r>
    </w:p>
  </w:footnote>
  <w:footnote w:type="continuationSeparator" w:id="0">
    <w:p w:rsidR="0024055D" w:rsidRDefault="0024055D" w:rsidP="0085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5D" w:rsidRDefault="0024055D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24055D" w:rsidRDefault="00240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683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5E0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7C6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F6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1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DC0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009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EA0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82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B6E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590680"/>
    <w:multiLevelType w:val="hybridMultilevel"/>
    <w:tmpl w:val="5CB29CA2"/>
    <w:lvl w:ilvl="0" w:tplc="306C2B08">
      <w:start w:val="38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E6B"/>
    <w:rsid w:val="0001595C"/>
    <w:rsid w:val="00020E40"/>
    <w:rsid w:val="00024C42"/>
    <w:rsid w:val="000308AE"/>
    <w:rsid w:val="00050E9F"/>
    <w:rsid w:val="00055BC8"/>
    <w:rsid w:val="000568F3"/>
    <w:rsid w:val="00076F95"/>
    <w:rsid w:val="000A4A74"/>
    <w:rsid w:val="000A7EC1"/>
    <w:rsid w:val="000B5E6E"/>
    <w:rsid w:val="000C3AF6"/>
    <w:rsid w:val="000D5391"/>
    <w:rsid w:val="000F2EF5"/>
    <w:rsid w:val="000F7431"/>
    <w:rsid w:val="00102FE3"/>
    <w:rsid w:val="00130928"/>
    <w:rsid w:val="00136F48"/>
    <w:rsid w:val="001418DF"/>
    <w:rsid w:val="00142855"/>
    <w:rsid w:val="00157B2B"/>
    <w:rsid w:val="001663E6"/>
    <w:rsid w:val="001729F6"/>
    <w:rsid w:val="00175871"/>
    <w:rsid w:val="00180227"/>
    <w:rsid w:val="00190E33"/>
    <w:rsid w:val="001932A3"/>
    <w:rsid w:val="001A7390"/>
    <w:rsid w:val="001B2939"/>
    <w:rsid w:val="001C0CDA"/>
    <w:rsid w:val="001C1DBB"/>
    <w:rsid w:val="001D0A17"/>
    <w:rsid w:val="001D3ED7"/>
    <w:rsid w:val="001E32AC"/>
    <w:rsid w:val="001E5FE2"/>
    <w:rsid w:val="001E7E14"/>
    <w:rsid w:val="00204249"/>
    <w:rsid w:val="002121C5"/>
    <w:rsid w:val="00221336"/>
    <w:rsid w:val="0022527E"/>
    <w:rsid w:val="0024055D"/>
    <w:rsid w:val="00253BF7"/>
    <w:rsid w:val="00276C27"/>
    <w:rsid w:val="0029290C"/>
    <w:rsid w:val="002931AE"/>
    <w:rsid w:val="002936E9"/>
    <w:rsid w:val="00295DF3"/>
    <w:rsid w:val="002A3C8C"/>
    <w:rsid w:val="002B0D07"/>
    <w:rsid w:val="002C0177"/>
    <w:rsid w:val="002C618E"/>
    <w:rsid w:val="002D15BB"/>
    <w:rsid w:val="002D50D5"/>
    <w:rsid w:val="002D6650"/>
    <w:rsid w:val="002E1E92"/>
    <w:rsid w:val="003126E8"/>
    <w:rsid w:val="003149B7"/>
    <w:rsid w:val="00315FE3"/>
    <w:rsid w:val="0032061E"/>
    <w:rsid w:val="00326BE6"/>
    <w:rsid w:val="00346C16"/>
    <w:rsid w:val="00351299"/>
    <w:rsid w:val="003513E7"/>
    <w:rsid w:val="003518FC"/>
    <w:rsid w:val="00354A97"/>
    <w:rsid w:val="0037083A"/>
    <w:rsid w:val="00374969"/>
    <w:rsid w:val="00392853"/>
    <w:rsid w:val="003939FD"/>
    <w:rsid w:val="003940B5"/>
    <w:rsid w:val="003A3989"/>
    <w:rsid w:val="003B02F3"/>
    <w:rsid w:val="003C10ED"/>
    <w:rsid w:val="003E2F2B"/>
    <w:rsid w:val="003E7370"/>
    <w:rsid w:val="00420A96"/>
    <w:rsid w:val="00422A24"/>
    <w:rsid w:val="004320E2"/>
    <w:rsid w:val="0043317A"/>
    <w:rsid w:val="00434584"/>
    <w:rsid w:val="00435AA0"/>
    <w:rsid w:val="00435C18"/>
    <w:rsid w:val="00445324"/>
    <w:rsid w:val="00454292"/>
    <w:rsid w:val="00456735"/>
    <w:rsid w:val="00460659"/>
    <w:rsid w:val="004723D6"/>
    <w:rsid w:val="004A4026"/>
    <w:rsid w:val="004A47EB"/>
    <w:rsid w:val="004B71F5"/>
    <w:rsid w:val="00515003"/>
    <w:rsid w:val="005341D6"/>
    <w:rsid w:val="005344F6"/>
    <w:rsid w:val="00552A8C"/>
    <w:rsid w:val="00562CBA"/>
    <w:rsid w:val="00567525"/>
    <w:rsid w:val="00574D7B"/>
    <w:rsid w:val="00576054"/>
    <w:rsid w:val="0057680F"/>
    <w:rsid w:val="00582871"/>
    <w:rsid w:val="005875B8"/>
    <w:rsid w:val="00590605"/>
    <w:rsid w:val="00591A05"/>
    <w:rsid w:val="0059581E"/>
    <w:rsid w:val="00595CA9"/>
    <w:rsid w:val="0059637F"/>
    <w:rsid w:val="005A04A2"/>
    <w:rsid w:val="005B570F"/>
    <w:rsid w:val="005D1C67"/>
    <w:rsid w:val="005D394D"/>
    <w:rsid w:val="005D67A1"/>
    <w:rsid w:val="005E5F6E"/>
    <w:rsid w:val="005E6C7F"/>
    <w:rsid w:val="005E703C"/>
    <w:rsid w:val="006058FE"/>
    <w:rsid w:val="00617B1E"/>
    <w:rsid w:val="0062542E"/>
    <w:rsid w:val="0063176A"/>
    <w:rsid w:val="00634E06"/>
    <w:rsid w:val="00637760"/>
    <w:rsid w:val="00644414"/>
    <w:rsid w:val="00647F19"/>
    <w:rsid w:val="00651840"/>
    <w:rsid w:val="006627C5"/>
    <w:rsid w:val="00662E4B"/>
    <w:rsid w:val="006632A1"/>
    <w:rsid w:val="00676276"/>
    <w:rsid w:val="0067652D"/>
    <w:rsid w:val="00684CBC"/>
    <w:rsid w:val="00695730"/>
    <w:rsid w:val="00695C7B"/>
    <w:rsid w:val="00696D26"/>
    <w:rsid w:val="006A4523"/>
    <w:rsid w:val="006B27D3"/>
    <w:rsid w:val="006B529A"/>
    <w:rsid w:val="006C0341"/>
    <w:rsid w:val="006C050D"/>
    <w:rsid w:val="006C4549"/>
    <w:rsid w:val="006D0B2A"/>
    <w:rsid w:val="006D50D1"/>
    <w:rsid w:val="006D6D50"/>
    <w:rsid w:val="006D7A94"/>
    <w:rsid w:val="006D7D59"/>
    <w:rsid w:val="006F20E6"/>
    <w:rsid w:val="007108CF"/>
    <w:rsid w:val="00714599"/>
    <w:rsid w:val="0073060E"/>
    <w:rsid w:val="007376BF"/>
    <w:rsid w:val="00743AAD"/>
    <w:rsid w:val="00744B50"/>
    <w:rsid w:val="0075668A"/>
    <w:rsid w:val="00766ADD"/>
    <w:rsid w:val="0077073D"/>
    <w:rsid w:val="00776B63"/>
    <w:rsid w:val="00791141"/>
    <w:rsid w:val="007A1746"/>
    <w:rsid w:val="007A191A"/>
    <w:rsid w:val="007A7E95"/>
    <w:rsid w:val="007B2AA2"/>
    <w:rsid w:val="007D2909"/>
    <w:rsid w:val="007F7604"/>
    <w:rsid w:val="00804458"/>
    <w:rsid w:val="008062F4"/>
    <w:rsid w:val="008073CB"/>
    <w:rsid w:val="0081075F"/>
    <w:rsid w:val="0081476C"/>
    <w:rsid w:val="00834779"/>
    <w:rsid w:val="00837E6B"/>
    <w:rsid w:val="00852CF0"/>
    <w:rsid w:val="00854893"/>
    <w:rsid w:val="00856801"/>
    <w:rsid w:val="00873FAD"/>
    <w:rsid w:val="008853C9"/>
    <w:rsid w:val="00885D09"/>
    <w:rsid w:val="00887314"/>
    <w:rsid w:val="008954B0"/>
    <w:rsid w:val="008976A4"/>
    <w:rsid w:val="008A4B49"/>
    <w:rsid w:val="008A73CB"/>
    <w:rsid w:val="008A7FF8"/>
    <w:rsid w:val="008B2FA0"/>
    <w:rsid w:val="008B5DA6"/>
    <w:rsid w:val="008D5324"/>
    <w:rsid w:val="008E3C22"/>
    <w:rsid w:val="00903931"/>
    <w:rsid w:val="00911531"/>
    <w:rsid w:val="009203DE"/>
    <w:rsid w:val="00935F15"/>
    <w:rsid w:val="00955235"/>
    <w:rsid w:val="00972E20"/>
    <w:rsid w:val="00974394"/>
    <w:rsid w:val="009845DF"/>
    <w:rsid w:val="009A6ED1"/>
    <w:rsid w:val="009B171D"/>
    <w:rsid w:val="009C0202"/>
    <w:rsid w:val="009C032C"/>
    <w:rsid w:val="009C071C"/>
    <w:rsid w:val="009C7480"/>
    <w:rsid w:val="009E3613"/>
    <w:rsid w:val="009F1F88"/>
    <w:rsid w:val="009F2CAC"/>
    <w:rsid w:val="009F7274"/>
    <w:rsid w:val="00A01385"/>
    <w:rsid w:val="00A0356D"/>
    <w:rsid w:val="00A22584"/>
    <w:rsid w:val="00A40838"/>
    <w:rsid w:val="00A54CE7"/>
    <w:rsid w:val="00A579D1"/>
    <w:rsid w:val="00A64578"/>
    <w:rsid w:val="00A7439F"/>
    <w:rsid w:val="00A74CF1"/>
    <w:rsid w:val="00A76B59"/>
    <w:rsid w:val="00A92F2D"/>
    <w:rsid w:val="00A9354F"/>
    <w:rsid w:val="00AA18B9"/>
    <w:rsid w:val="00AA442D"/>
    <w:rsid w:val="00AA5715"/>
    <w:rsid w:val="00AA7B9B"/>
    <w:rsid w:val="00AB532D"/>
    <w:rsid w:val="00AB54F7"/>
    <w:rsid w:val="00AF0931"/>
    <w:rsid w:val="00AF1160"/>
    <w:rsid w:val="00B10D58"/>
    <w:rsid w:val="00B121FC"/>
    <w:rsid w:val="00B16362"/>
    <w:rsid w:val="00B20890"/>
    <w:rsid w:val="00B22C62"/>
    <w:rsid w:val="00B30AE0"/>
    <w:rsid w:val="00B420FD"/>
    <w:rsid w:val="00B474FF"/>
    <w:rsid w:val="00B518D9"/>
    <w:rsid w:val="00B8352E"/>
    <w:rsid w:val="00B854FE"/>
    <w:rsid w:val="00BB2316"/>
    <w:rsid w:val="00BC3972"/>
    <w:rsid w:val="00BE1079"/>
    <w:rsid w:val="00BF576A"/>
    <w:rsid w:val="00C15117"/>
    <w:rsid w:val="00C16497"/>
    <w:rsid w:val="00C22FF7"/>
    <w:rsid w:val="00C27D19"/>
    <w:rsid w:val="00C45F25"/>
    <w:rsid w:val="00C53DBC"/>
    <w:rsid w:val="00C60007"/>
    <w:rsid w:val="00C767F0"/>
    <w:rsid w:val="00C856A9"/>
    <w:rsid w:val="00C86C62"/>
    <w:rsid w:val="00CA4BC4"/>
    <w:rsid w:val="00CB34CF"/>
    <w:rsid w:val="00CD0A4C"/>
    <w:rsid w:val="00CD37C1"/>
    <w:rsid w:val="00D10059"/>
    <w:rsid w:val="00D150B8"/>
    <w:rsid w:val="00D2768B"/>
    <w:rsid w:val="00D3026B"/>
    <w:rsid w:val="00D54D2A"/>
    <w:rsid w:val="00D92802"/>
    <w:rsid w:val="00DB2BDA"/>
    <w:rsid w:val="00DB53D2"/>
    <w:rsid w:val="00DC54FB"/>
    <w:rsid w:val="00DC5DED"/>
    <w:rsid w:val="00DD5046"/>
    <w:rsid w:val="00DE2FC5"/>
    <w:rsid w:val="00DE3731"/>
    <w:rsid w:val="00DE47CF"/>
    <w:rsid w:val="00E2108B"/>
    <w:rsid w:val="00E2300B"/>
    <w:rsid w:val="00E54FF1"/>
    <w:rsid w:val="00E60424"/>
    <w:rsid w:val="00E623DD"/>
    <w:rsid w:val="00E70D5C"/>
    <w:rsid w:val="00E841B4"/>
    <w:rsid w:val="00E92C9F"/>
    <w:rsid w:val="00E937DA"/>
    <w:rsid w:val="00E96ABD"/>
    <w:rsid w:val="00E97731"/>
    <w:rsid w:val="00EB70C4"/>
    <w:rsid w:val="00EE0D1B"/>
    <w:rsid w:val="00EE1881"/>
    <w:rsid w:val="00EE299C"/>
    <w:rsid w:val="00F11534"/>
    <w:rsid w:val="00F22040"/>
    <w:rsid w:val="00F24E5E"/>
    <w:rsid w:val="00F34761"/>
    <w:rsid w:val="00F41D84"/>
    <w:rsid w:val="00F75FAF"/>
    <w:rsid w:val="00F82356"/>
    <w:rsid w:val="00F92EF6"/>
    <w:rsid w:val="00FB062B"/>
    <w:rsid w:val="00FB7349"/>
    <w:rsid w:val="00FE4710"/>
    <w:rsid w:val="00FE5EA4"/>
    <w:rsid w:val="00FE7128"/>
    <w:rsid w:val="00FF3CED"/>
    <w:rsid w:val="00FF5197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37E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E6B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7E6B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837E6B"/>
    <w:pPr>
      <w:widowControl w:val="0"/>
      <w:jc w:val="both"/>
    </w:pPr>
    <w:rPr>
      <w:rFonts w:ascii="Courier New" w:hAnsi="Courier New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7E6B"/>
    <w:rPr>
      <w:rFonts w:ascii="Courier New" w:hAnsi="Courier New" w:cs="Times New Roman"/>
      <w:snapToGrid w:val="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37E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7E6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37E6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37E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7E6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37E6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37E6B"/>
    <w:rPr>
      <w:rFonts w:cs="Times New Roman"/>
      <w:b/>
    </w:rPr>
  </w:style>
  <w:style w:type="character" w:customStyle="1" w:styleId="style21">
    <w:name w:val="style21"/>
    <w:uiPriority w:val="99"/>
    <w:rsid w:val="00837E6B"/>
    <w:rPr>
      <w:sz w:val="14"/>
    </w:rPr>
  </w:style>
  <w:style w:type="character" w:styleId="Hyperlink">
    <w:name w:val="Hyperlink"/>
    <w:basedOn w:val="DefaultParagraphFont"/>
    <w:uiPriority w:val="99"/>
    <w:rsid w:val="00837E6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37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7E6B"/>
    <w:pPr>
      <w:ind w:firstLine="284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37E6B"/>
    <w:rPr>
      <w:rFonts w:ascii="Times New Roman" w:hAnsi="Times New Roman" w:cs="Times New Roman"/>
      <w:sz w:val="26"/>
      <w:szCs w:val="26"/>
      <w:lang w:eastAsia="ru-RU"/>
    </w:rPr>
  </w:style>
  <w:style w:type="paragraph" w:styleId="PlainText">
    <w:name w:val="Plain Text"/>
    <w:basedOn w:val="Normal"/>
    <w:link w:val="PlainTextChar1"/>
    <w:uiPriority w:val="99"/>
    <w:rsid w:val="00837E6B"/>
    <w:rPr>
      <w:rFonts w:ascii="Courier New" w:hAnsi="Courier New" w:cs="MS Minch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37E6B"/>
    <w:rPr>
      <w:rFonts w:ascii="Courier New" w:hAnsi="Courier New" w:cs="Times New Roman"/>
      <w:lang w:val="ru-RU" w:eastAsia="ru-RU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837E6B"/>
    <w:rPr>
      <w:rFonts w:ascii="Courier New" w:hAnsi="Courier New" w:cs="MS Mincho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locked/>
    <w:rsid w:val="0059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32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7B5A4BDD27B6AD13EC512305BBE8D21F29DE653CE67C7A04855C3BEA7D027AC24FA8011A45D1E5Q6ECJ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1690</Words>
  <Characters>9636</Characters>
  <Application>Microsoft Office Outlook</Application>
  <DocSecurity>0</DocSecurity>
  <Lines>0</Lines>
  <Paragraphs>0</Paragraphs>
  <ScaleCrop>false</ScaleCrop>
  <Company>МО Щекинский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user</dc:creator>
  <cp:keywords/>
  <dc:description/>
  <cp:lastModifiedBy>Образ</cp:lastModifiedBy>
  <cp:revision>2</cp:revision>
  <cp:lastPrinted>2014-11-28T14:46:00Z</cp:lastPrinted>
  <dcterms:created xsi:type="dcterms:W3CDTF">2014-12-15T08:03:00Z</dcterms:created>
  <dcterms:modified xsi:type="dcterms:W3CDTF">2014-12-15T08:03:00Z</dcterms:modified>
</cp:coreProperties>
</file>