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13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24.03.2023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</w:t>
      </w:r>
      <w:r w:rsidR="00772B9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7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8705B5" w:rsidRPr="008705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proofErr w:type="gramEnd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района от 16.12.2022 № 64-279 «О бюджете муниципального образования город Щекино </w:t>
      </w:r>
      <w:proofErr w:type="spellStart"/>
      <w:r w:rsidR="008705B5" w:rsidRPr="008705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 района на 2023 год и на плановый период 2024 и 2025 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bookmarkStart w:id="0" w:name="_GoBack"/>
      <w:bookmarkEnd w:id="0"/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proofErr w:type="gram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«Обеспечение первичных мер пожарной безопасности в муниципальном 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8705B5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____________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___________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549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</w:t>
            </w: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ен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05CC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Цель:</w:t>
            </w:r>
            <w:r w:rsidR="004A19EF" w:rsidRPr="00D05CC2">
              <w:rPr>
                <w:b/>
                <w:lang w:eastAsia="ru-RU"/>
              </w:rPr>
              <w:t xml:space="preserve"> </w:t>
            </w:r>
            <w:r w:rsidR="004A19EF" w:rsidRPr="00D05CC2">
              <w:rPr>
                <w:rFonts w:ascii="PT Astra Serif" w:hAnsi="PT Astra Serif"/>
                <w:b/>
                <w:lang w:eastAsia="ru-RU"/>
              </w:rPr>
              <w:t>Организация первичных мер пожарной безопасности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</w:t>
            </w:r>
          </w:p>
          <w:p w:rsidR="004A19EF" w:rsidRP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D05CC2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4A19EF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103319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="00162985"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="00162985">
              <w:rPr>
                <w:rFonts w:ascii="PT Astra Serif" w:hAnsi="PT Astra Serif"/>
                <w:lang w:eastAsia="ru-RU"/>
              </w:rPr>
              <w:t>«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 xml:space="preserve">Поддержание в </w:t>
            </w:r>
            <w:r w:rsidR="00162985">
              <w:rPr>
                <w:rFonts w:ascii="PT Astra Serif" w:hAnsi="PT Astra Serif"/>
                <w:b/>
                <w:lang w:eastAsia="ru-RU"/>
              </w:rPr>
              <w:t>г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>отовности использованию по предназначению источников наружного пожарного водоснабжения (ремонт, </w:t>
            </w:r>
            <w:r w:rsidR="00162985" w:rsidRPr="00162985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</w:t>
            </w:r>
            <w:r w:rsidR="00866468">
              <w:rPr>
                <w:rFonts w:ascii="PT Astra Serif" w:hAnsi="PT Astra Serif"/>
                <w:b/>
                <w:spacing w:val="-4"/>
                <w:lang w:eastAsia="ru-RU"/>
              </w:rPr>
              <w:t>в и установка указателей к ним)»</w:t>
            </w:r>
          </w:p>
        </w:tc>
      </w:tr>
      <w:tr w:rsidR="00E037B6" w:rsidRPr="004A19EF" w:rsidTr="0086646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68" w:rsidRPr="00866468" w:rsidRDefault="00866468" w:rsidP="00162985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866468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E037B6" w:rsidRPr="004A19EF" w:rsidRDefault="00E037B6" w:rsidP="00162985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16298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</w:t>
            </w:r>
            <w:r w:rsidRPr="004A19EF">
              <w:rPr>
                <w:rFonts w:ascii="PT Astra Serif" w:hAnsi="PT Astra Serif"/>
                <w:lang w:eastAsia="ru-RU"/>
              </w:rPr>
              <w:lastRenderedPageBreak/>
              <w:t>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66468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  <w:r w:rsidR="008705B5">
              <w:rPr>
                <w:rFonts w:ascii="PT Astra Serif" w:hAnsi="PT Astra Serif"/>
                <w:spacing w:val="-2"/>
                <w:lang w:eastAsia="ru-RU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705B5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866468" w:rsidRPr="004A19EF" w:rsidTr="0086646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66468" w:rsidRPr="0058222B" w:rsidRDefault="00866468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58222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468" w:rsidRPr="004A19EF" w:rsidRDefault="00866468" w:rsidP="0058222B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866468">
              <w:rPr>
                <w:rFonts w:ascii="PT Astra Serif" w:hAnsi="PT Astra Serif"/>
                <w:b/>
                <w:lang w:eastAsia="ru-RU"/>
              </w:rPr>
              <w:t>Организация ме</w:t>
            </w:r>
            <w:r w:rsidR="0058222B">
              <w:rPr>
                <w:rFonts w:ascii="PT Astra Serif" w:hAnsi="PT Astra Serif"/>
                <w:b/>
                <w:lang w:eastAsia="ru-RU"/>
              </w:rPr>
              <w:t>роприятий по проведению противо</w:t>
            </w:r>
            <w:r w:rsidRPr="00866468">
              <w:rPr>
                <w:rFonts w:ascii="PT Astra Serif" w:hAnsi="PT Astra Serif"/>
                <w:b/>
                <w:lang w:eastAsia="ru-RU"/>
              </w:rPr>
              <w:t>пожарной пропаганды путем изготовления типографским способом памяток. О</w:t>
            </w:r>
            <w:r w:rsidRPr="00866468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22B" w:rsidRPr="0058222B" w:rsidRDefault="0058222B" w:rsidP="0058222B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58222B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4A19EF" w:rsidRPr="004A19EF" w:rsidRDefault="004A19EF" w:rsidP="0058222B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4A19EF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="0058222B">
              <w:rPr>
                <w:rFonts w:ascii="PT Astra Serif" w:hAnsi="PT Astra Serif"/>
                <w:spacing w:val="-4"/>
                <w:lang w:eastAsia="ru-RU"/>
              </w:rPr>
              <w:t>-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пожарной тематике, а также изготовление, установка 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lastRenderedPageBreak/>
              <w:t>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58222B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отдел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 xml:space="preserve">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BD415B" w:rsidRPr="004A19EF" w:rsidTr="00BD415B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415B" w:rsidRPr="00BD415B" w:rsidRDefault="00BD415B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D415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15B" w:rsidRPr="004A19EF" w:rsidRDefault="00BD415B" w:rsidP="00BD415B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Pr="00BD415B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D415B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BD415B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</w:t>
            </w:r>
            <w:r>
              <w:rPr>
                <w:rFonts w:ascii="PT Astra Serif" w:hAnsi="PT Astra Serif"/>
                <w:b/>
                <w:lang w:eastAsia="ru-RU"/>
              </w:rPr>
              <w:t>нии»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BD415B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установлен</w:t>
            </w:r>
            <w:r w:rsidR="00103319">
              <w:rPr>
                <w:rFonts w:ascii="PT Astra Serif" w:hAnsi="PT Astra Serif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103319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BD415B" w:rsidP="00BD415B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8705B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</w:t>
            </w:r>
            <w:r w:rsidR="008705B5">
              <w:rPr>
                <w:rFonts w:ascii="PT Astra Serif" w:eastAsia="Calibri" w:hAnsi="PT Astra Serif"/>
                <w:lang w:eastAsia="ru-RU"/>
              </w:rPr>
              <w:t>94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8705B5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772B9D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</w:t>
            </w:r>
            <w:r w:rsidR="00772B9D">
              <w:rPr>
                <w:rFonts w:ascii="PT Astra Serif" w:eastAsia="Calibri" w:hAnsi="PT Astra Serif"/>
                <w:lang w:eastAsia="ru-RU"/>
              </w:rPr>
              <w:t>549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772B9D">
              <w:rPr>
                <w:rFonts w:ascii="PT Astra Serif" w:eastAsia="Calibri" w:hAnsi="PT Astra Serif"/>
                <w:lang w:eastAsia="ru-RU"/>
              </w:rPr>
              <w:t>8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8</w:t>
            </w:r>
            <w:r w:rsidR="008705B5">
              <w:rPr>
                <w:rFonts w:ascii="PT Astra Serif" w:eastAsia="Calibri" w:hAnsi="PT Astra Serif"/>
                <w:lang w:eastAsia="ru-RU"/>
              </w:rPr>
              <w:t>94</w:t>
            </w:r>
            <w:r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8705B5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772B9D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</w:t>
            </w:r>
            <w:r w:rsidR="00772B9D">
              <w:rPr>
                <w:rFonts w:ascii="PT Astra Serif" w:eastAsia="Calibri" w:hAnsi="PT Astra Serif"/>
                <w:lang w:eastAsia="ru-RU"/>
              </w:rPr>
              <w:t>549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772B9D">
              <w:rPr>
                <w:rFonts w:ascii="PT Astra Serif" w:eastAsia="Calibri" w:hAnsi="PT Astra Serif"/>
                <w:lang w:eastAsia="ru-RU"/>
              </w:rPr>
              <w:t>8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Pr="004A19EF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55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549,8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D9563C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D9563C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03" w:rsidRDefault="00367F03">
      <w:r>
        <w:separator/>
      </w:r>
    </w:p>
  </w:endnote>
  <w:endnote w:type="continuationSeparator" w:id="0">
    <w:p w:rsidR="00367F03" w:rsidRDefault="003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03" w:rsidRDefault="00367F03">
      <w:r>
        <w:separator/>
      </w:r>
    </w:p>
  </w:footnote>
  <w:footnote w:type="continuationSeparator" w:id="0">
    <w:p w:rsidR="00367F03" w:rsidRDefault="0036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705B5" w:rsidRPr="007F5628" w:rsidRDefault="008705B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772B9D">
          <w:rPr>
            <w:rFonts w:ascii="PT Astra Serif" w:hAnsi="PT Astra Serif"/>
            <w:noProof/>
            <w:sz w:val="28"/>
            <w:szCs w:val="28"/>
          </w:rPr>
          <w:t>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705B5" w:rsidRPr="007F5628" w:rsidRDefault="008705B5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5" w:rsidRDefault="008705B5">
    <w:pPr>
      <w:pStyle w:val="af0"/>
      <w:jc w:val="center"/>
    </w:pPr>
  </w:p>
  <w:p w:rsidR="008705B5" w:rsidRDefault="008705B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5" w:rsidRPr="007F5628" w:rsidRDefault="008705B5">
    <w:pPr>
      <w:pStyle w:val="af0"/>
      <w:jc w:val="center"/>
      <w:rPr>
        <w:rFonts w:ascii="PT Astra Serif" w:hAnsi="PT Astra Serif"/>
        <w:sz w:val="28"/>
        <w:szCs w:val="28"/>
      </w:rPr>
    </w:pPr>
  </w:p>
  <w:p w:rsidR="008705B5" w:rsidRDefault="008705B5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4B1C"/>
    <w:rsid w:val="00174BF8"/>
    <w:rsid w:val="001A0754"/>
    <w:rsid w:val="001A5FBD"/>
    <w:rsid w:val="001C32A8"/>
    <w:rsid w:val="001C7CE2"/>
    <w:rsid w:val="001E3274"/>
    <w:rsid w:val="001E53E5"/>
    <w:rsid w:val="002013D6"/>
    <w:rsid w:val="00211854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A2384"/>
    <w:rsid w:val="003C3A0B"/>
    <w:rsid w:val="003D216B"/>
    <w:rsid w:val="003F1C16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26211"/>
    <w:rsid w:val="0083223B"/>
    <w:rsid w:val="00866468"/>
    <w:rsid w:val="008705B5"/>
    <w:rsid w:val="00886A38"/>
    <w:rsid w:val="008871C3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B0593F"/>
    <w:rsid w:val="00B562C1"/>
    <w:rsid w:val="00B63641"/>
    <w:rsid w:val="00B777FA"/>
    <w:rsid w:val="00B9200A"/>
    <w:rsid w:val="00BA4658"/>
    <w:rsid w:val="00BD15DD"/>
    <w:rsid w:val="00BD2261"/>
    <w:rsid w:val="00BD415B"/>
    <w:rsid w:val="00C40EB2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FD02-B0E1-4E2C-A8C1-C538C72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</TotalTime>
  <Pages>14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2023-02-06T09:40:00Z</cp:lastPrinted>
  <dcterms:created xsi:type="dcterms:W3CDTF">2023-02-07T14:04:00Z</dcterms:created>
  <dcterms:modified xsi:type="dcterms:W3CDTF">2023-04-03T12:05:00Z</dcterms:modified>
</cp:coreProperties>
</file>