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FF3B38" w:rsidRPr="00FF3B38" w:rsidRDefault="00FF3B38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FF3B38" w:rsidRPr="00FF3B38" w:rsidRDefault="00FF3B38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6154E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22EB4" w:rsidRPr="00FF3B38" w:rsidRDefault="00022EB4" w:rsidP="006154E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022EB4" w:rsidRPr="00FF3B38" w:rsidRDefault="00022EB4" w:rsidP="006154E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FF3B38">
        <w:rPr>
          <w:rFonts w:ascii="PT Astra Serif" w:hAnsi="PT Astra Serif"/>
          <w:sz w:val="28"/>
          <w:szCs w:val="28"/>
        </w:rPr>
        <w:lastRenderedPageBreak/>
        <w:t>на</w:t>
      </w:r>
      <w:r w:rsidR="00FF3B38"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 w:rsidR="00FF3B38"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022EB4" w:rsidRPr="00FF3B38" w:rsidRDefault="00022EB4" w:rsidP="006154E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2A300F">
          <w:headerReference w:type="default" r:id="rId10"/>
          <w:headerReference w:type="first" r:id="rId11"/>
          <w:pgSz w:w="11906" w:h="16838"/>
          <w:pgMar w:top="957" w:right="850" w:bottom="851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_____________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>_________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FF3B38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годы.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FF1C5D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</w:t>
            </w:r>
            <w:r w:rsidR="00C003EA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69</w:t>
            </w:r>
            <w:r w:rsidR="006154EB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4 358,0</w:t>
            </w: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C003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="00C003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362</w:t>
            </w:r>
            <w:r w:rsidR="00C003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287 895,2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251 521,0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Число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154E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222 362,3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287 895,2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251 521,0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B7D60" w:rsidRPr="00FF3B38" w:rsidRDefault="001B7D60" w:rsidP="001B7D6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1 694 358,0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154EB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225 634,0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96 720,6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166 900,8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566 426,4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79 114,7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78 071,0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76 436,4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899 737,7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2 559,9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58 346,5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44 672,9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351 647,1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36 192,4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211 553,2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17 626,9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64 534,8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3 584,4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73 099,2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2 459,9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</w:t>
            </w:r>
            <w:r w:rsidR="003C4E5A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</w:t>
            </w:r>
            <w:r w:rsidR="00F6747D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79 132,6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70 138,4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80 071,7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307 279,3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0C5696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14 080,8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64 771,3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65 151,3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245 843,5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47 355,0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2 970,6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22 436,0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20 233,0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2 203,0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12 311,6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30 436,0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11 538,4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26 891,2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773,2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3 544,8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</w:t>
            </w:r>
            <w:r w:rsidR="005F4036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144 735,0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</w:t>
            </w:r>
            <w:r w:rsidR="000C569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144 735,0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5862D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37 076,1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330E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316 718,8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37 076,1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330E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310 860,4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2 522,2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1 991,3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530,9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34D7E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2 522,2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1 991,3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34D7E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2 357,8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1 826,9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530,9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55 824,3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36 192,4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17 626,9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1 593,1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411,9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665220" w:rsidP="00B079C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44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 </w:t>
            </w:r>
            <w:r w:rsidRPr="00FF3B38">
              <w:rPr>
                <w:rFonts w:ascii="PT Astra Serif" w:hAnsi="PT Astra Serif"/>
                <w:b/>
                <w:lang w:eastAsia="ru-RU"/>
              </w:rPr>
              <w:t>6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30,3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892,6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38 469,8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36 192,4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D23ED2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457,5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D3552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</w:t>
            </w:r>
            <w:r w:rsidR="00D35525" w:rsidRPr="00FF3B38">
              <w:rPr>
                <w:rFonts w:ascii="PT Astra Serif" w:hAnsi="PT Astra Serif"/>
                <w:lang w:eastAsia="ru-RU"/>
              </w:rPr>
              <w:t>30</w:t>
            </w:r>
            <w:r w:rsidRPr="00FF3B38">
              <w:rPr>
                <w:rFonts w:ascii="PT Astra Serif" w:hAnsi="PT Astra Serif"/>
                <w:lang w:eastAsia="ru-RU"/>
              </w:rPr>
              <w:t>,</w:t>
            </w:r>
            <w:r w:rsidR="00D35525"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3552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892,6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32 656,1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30 722,8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1 280,1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5 813,7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0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0"/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554 799,0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211 553,2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267 600,3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73 185,6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2 459,9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58 346,5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36 192,4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17 626,9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3 584,4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942,8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79 132,6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64 771,3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A26D06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52 887,2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79 132,6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64 771,3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242E3" w:rsidP="00D0452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307</w:t>
            </w:r>
            <w:r w:rsidR="00D04529">
              <w:rPr>
                <w:rFonts w:ascii="PT Astra Serif" w:hAnsi="PT Astra Serif"/>
                <w:b/>
                <w:color w:val="000000"/>
                <w:lang w:eastAsia="ru-RU"/>
              </w:rPr>
              <w:t> 279,3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245 843,5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47 355,0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2 970,6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D0452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186,6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2 970,6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186,6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22 436,0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20 233,0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2 203,0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12 311,6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11 538,4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12 311,6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11 538,4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30 436,0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26 891,2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3 544,8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D644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360 151,3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659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659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292 967,7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65929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53 102,8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417BE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D644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94 414,8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D644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659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79 093,7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659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5 929,3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FF3B38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467DE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144 735,0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467DE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144 735,0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</w:t>
            </w:r>
            <w:r w:rsidR="00E467DE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</w:t>
            </w:r>
            <w:r w:rsidR="00E467DE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.М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1 935,0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1 935,0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2 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очистных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.О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3.1.8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FF3B38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.Ф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.Ю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 w:rsidRPr="00FF3B38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 w:rsidRPr="00FF3B38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Обеспечение земельных участков объектами 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Модернизация объектов теплоснабжения в границах поселения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комитет по вопросам жизнеобеспечения, </w:t>
            </w:r>
            <w:r w:rsidR="00655167"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  <w:r w:rsid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Реализация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концепции комплексного благоустройства исторического поселения Крапивна «Парк уездного периода»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467DE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315 1</w:t>
            </w:r>
            <w:r w:rsidR="00371CF5" w:rsidRPr="00FF3B38">
              <w:rPr>
                <w:rFonts w:ascii="PT Astra Serif" w:hAnsi="PT Astra Serif"/>
                <w:b/>
                <w:color w:val="000000"/>
                <w:lang w:eastAsia="ru-RU"/>
              </w:rPr>
              <w:t>34,3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71CF5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315 </w:t>
            </w:r>
            <w:r w:rsidR="00E467DE">
              <w:rPr>
                <w:rFonts w:ascii="PT Astra Serif" w:hAnsi="PT Astra Serif"/>
                <w:b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A353BD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A353BD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467D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9 735,0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467D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9 735,0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процессных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532B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464 359,8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B532B9">
              <w:rPr>
                <w:rFonts w:ascii="PT Astra Serif" w:hAnsi="PT Astra Serif"/>
                <w:sz w:val="28"/>
                <w:szCs w:val="28"/>
                <w:lang w:eastAsia="ru-RU"/>
              </w:rPr>
              <w:t>59 866,1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51 583,9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49 949,3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FF3B38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532B9" w:rsidP="00B532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19 686,2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532B9" w:rsidP="00B532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19 686,2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9 104,0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9 104,0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арамышево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37 076,2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37 076,2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соответствии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  <w:proofErr w:type="gramEnd"/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F67B9A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B9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532B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464 359,8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532B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458 511,4</w:t>
            </w:r>
            <w:bookmarkStart w:id="1" w:name="_GoBack"/>
            <w:bookmarkEnd w:id="1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59 866,1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59 866,1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proofErr w:type="gramStart"/>
            <w:r w:rsidRPr="00FF3B38">
              <w:rPr>
                <w:rFonts w:ascii="PT Astra Serif" w:hAnsi="PT Astra Serif"/>
              </w:rPr>
              <w:t>п</w:t>
            </w:r>
            <w:proofErr w:type="gramEnd"/>
            <w:r w:rsidRPr="00FF3B38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</w:t>
            </w:r>
            <w:r w:rsidRPr="00FF3B38">
              <w:rPr>
                <w:rFonts w:ascii="PT Astra Serif" w:hAnsi="PT Astra Serif"/>
              </w:rPr>
              <w:lastRenderedPageBreak/>
              <w:t>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69" w:rsidRDefault="00A67E69">
      <w:r>
        <w:separator/>
      </w:r>
    </w:p>
  </w:endnote>
  <w:endnote w:type="continuationSeparator" w:id="0">
    <w:p w:rsidR="00A67E69" w:rsidRDefault="00A6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69" w:rsidRDefault="00A67E69">
      <w:r>
        <w:separator/>
      </w:r>
    </w:p>
  </w:footnote>
  <w:footnote w:type="continuationSeparator" w:id="0">
    <w:p w:rsidR="00A67E69" w:rsidRDefault="00A67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154EB" w:rsidRPr="00782707" w:rsidRDefault="006154E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655167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154EB" w:rsidRDefault="006154E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EB" w:rsidRDefault="006154EB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154EB" w:rsidRPr="00FF3B38" w:rsidRDefault="006154EB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B532B9">
          <w:rPr>
            <w:rFonts w:ascii="PT Astra Serif" w:hAnsi="PT Astra Serif"/>
            <w:noProof/>
            <w:sz w:val="28"/>
            <w:szCs w:val="28"/>
          </w:rPr>
          <w:t>65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154EB" w:rsidRPr="00782707" w:rsidRDefault="006154EB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655167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EB" w:rsidRDefault="006154E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97D31"/>
    <w:rsid w:val="000A5E57"/>
    <w:rsid w:val="000C5696"/>
    <w:rsid w:val="000C59B5"/>
    <w:rsid w:val="000D05A0"/>
    <w:rsid w:val="000E6231"/>
    <w:rsid w:val="000F03B2"/>
    <w:rsid w:val="000F1693"/>
    <w:rsid w:val="000F4852"/>
    <w:rsid w:val="001040AC"/>
    <w:rsid w:val="00115CE3"/>
    <w:rsid w:val="0011670F"/>
    <w:rsid w:val="001318C5"/>
    <w:rsid w:val="001353FF"/>
    <w:rsid w:val="00140632"/>
    <w:rsid w:val="00147CC1"/>
    <w:rsid w:val="00155BAB"/>
    <w:rsid w:val="0016136D"/>
    <w:rsid w:val="00171A09"/>
    <w:rsid w:val="00174B1C"/>
    <w:rsid w:val="00174BF8"/>
    <w:rsid w:val="001A2C84"/>
    <w:rsid w:val="001A3B90"/>
    <w:rsid w:val="001A5FBD"/>
    <w:rsid w:val="001A62B2"/>
    <w:rsid w:val="001B1DDC"/>
    <w:rsid w:val="001B7D60"/>
    <w:rsid w:val="001C32A8"/>
    <w:rsid w:val="001C7CE2"/>
    <w:rsid w:val="001D751B"/>
    <w:rsid w:val="001E53E5"/>
    <w:rsid w:val="002013D6"/>
    <w:rsid w:val="002025B1"/>
    <w:rsid w:val="0021412F"/>
    <w:rsid w:val="002147F8"/>
    <w:rsid w:val="00231947"/>
    <w:rsid w:val="0023197E"/>
    <w:rsid w:val="00231A33"/>
    <w:rsid w:val="002330EB"/>
    <w:rsid w:val="0023321A"/>
    <w:rsid w:val="00236560"/>
    <w:rsid w:val="00260B37"/>
    <w:rsid w:val="00270C3B"/>
    <w:rsid w:val="00276EF3"/>
    <w:rsid w:val="00283FC9"/>
    <w:rsid w:val="0029794D"/>
    <w:rsid w:val="002A16C1"/>
    <w:rsid w:val="002A300F"/>
    <w:rsid w:val="002B4FD2"/>
    <w:rsid w:val="002C09A8"/>
    <w:rsid w:val="002C2789"/>
    <w:rsid w:val="002E54BE"/>
    <w:rsid w:val="002E7799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A2384"/>
    <w:rsid w:val="003A44CA"/>
    <w:rsid w:val="003C3A0B"/>
    <w:rsid w:val="003C4E5A"/>
    <w:rsid w:val="003D216B"/>
    <w:rsid w:val="003D68D0"/>
    <w:rsid w:val="003E5B67"/>
    <w:rsid w:val="003E6297"/>
    <w:rsid w:val="003F6D83"/>
    <w:rsid w:val="00406830"/>
    <w:rsid w:val="00437615"/>
    <w:rsid w:val="0044238B"/>
    <w:rsid w:val="00452159"/>
    <w:rsid w:val="00465069"/>
    <w:rsid w:val="0048387B"/>
    <w:rsid w:val="004964FF"/>
    <w:rsid w:val="004A3E4D"/>
    <w:rsid w:val="004C74A2"/>
    <w:rsid w:val="004D24F4"/>
    <w:rsid w:val="00502B45"/>
    <w:rsid w:val="00504D83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154EB"/>
    <w:rsid w:val="00621891"/>
    <w:rsid w:val="00631C5C"/>
    <w:rsid w:val="00650A8A"/>
    <w:rsid w:val="00655167"/>
    <w:rsid w:val="006566E7"/>
    <w:rsid w:val="00665220"/>
    <w:rsid w:val="006A12ED"/>
    <w:rsid w:val="006E6490"/>
    <w:rsid w:val="006F2075"/>
    <w:rsid w:val="007112E3"/>
    <w:rsid w:val="00711D21"/>
    <w:rsid w:val="007143EE"/>
    <w:rsid w:val="00724E8F"/>
    <w:rsid w:val="00735804"/>
    <w:rsid w:val="00746EA7"/>
    <w:rsid w:val="00750ABC"/>
    <w:rsid w:val="00751008"/>
    <w:rsid w:val="00752D27"/>
    <w:rsid w:val="007600C1"/>
    <w:rsid w:val="00761057"/>
    <w:rsid w:val="007767EE"/>
    <w:rsid w:val="00782707"/>
    <w:rsid w:val="007830EA"/>
    <w:rsid w:val="00796661"/>
    <w:rsid w:val="007B4A2E"/>
    <w:rsid w:val="007B55D6"/>
    <w:rsid w:val="007B633A"/>
    <w:rsid w:val="007C13B3"/>
    <w:rsid w:val="007C23E8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BD5"/>
    <w:rsid w:val="00844117"/>
    <w:rsid w:val="0084536C"/>
    <w:rsid w:val="008756F2"/>
    <w:rsid w:val="00886A38"/>
    <w:rsid w:val="008932A0"/>
    <w:rsid w:val="00895913"/>
    <w:rsid w:val="008A457D"/>
    <w:rsid w:val="008F2E0C"/>
    <w:rsid w:val="008F3FCD"/>
    <w:rsid w:val="008F6668"/>
    <w:rsid w:val="008F7421"/>
    <w:rsid w:val="008F7F96"/>
    <w:rsid w:val="009110D2"/>
    <w:rsid w:val="0095426F"/>
    <w:rsid w:val="00955CA8"/>
    <w:rsid w:val="009738E0"/>
    <w:rsid w:val="00984B10"/>
    <w:rsid w:val="009A502B"/>
    <w:rsid w:val="009A5E61"/>
    <w:rsid w:val="009A7968"/>
    <w:rsid w:val="009C65C3"/>
    <w:rsid w:val="009D6445"/>
    <w:rsid w:val="009D708B"/>
    <w:rsid w:val="009E68C4"/>
    <w:rsid w:val="00A04382"/>
    <w:rsid w:val="00A07988"/>
    <w:rsid w:val="00A13837"/>
    <w:rsid w:val="00A24EB9"/>
    <w:rsid w:val="00A26D06"/>
    <w:rsid w:val="00A333F8"/>
    <w:rsid w:val="00A353BD"/>
    <w:rsid w:val="00A35B8D"/>
    <w:rsid w:val="00A3712C"/>
    <w:rsid w:val="00A417BE"/>
    <w:rsid w:val="00A44979"/>
    <w:rsid w:val="00A67E69"/>
    <w:rsid w:val="00A74F59"/>
    <w:rsid w:val="00A76E47"/>
    <w:rsid w:val="00A84DEF"/>
    <w:rsid w:val="00AC6B4D"/>
    <w:rsid w:val="00AD6779"/>
    <w:rsid w:val="00AF1613"/>
    <w:rsid w:val="00AF59B9"/>
    <w:rsid w:val="00B04D9D"/>
    <w:rsid w:val="00B0593F"/>
    <w:rsid w:val="00B079C7"/>
    <w:rsid w:val="00B17E38"/>
    <w:rsid w:val="00B209C7"/>
    <w:rsid w:val="00B45AC8"/>
    <w:rsid w:val="00B51A95"/>
    <w:rsid w:val="00B532B9"/>
    <w:rsid w:val="00B562C1"/>
    <w:rsid w:val="00B63641"/>
    <w:rsid w:val="00B65929"/>
    <w:rsid w:val="00B7374D"/>
    <w:rsid w:val="00B761BE"/>
    <w:rsid w:val="00BA4658"/>
    <w:rsid w:val="00BA531A"/>
    <w:rsid w:val="00BC40B3"/>
    <w:rsid w:val="00BD2261"/>
    <w:rsid w:val="00BD2AE0"/>
    <w:rsid w:val="00BF2DDD"/>
    <w:rsid w:val="00BF7EE5"/>
    <w:rsid w:val="00C003EA"/>
    <w:rsid w:val="00C010B5"/>
    <w:rsid w:val="00C11952"/>
    <w:rsid w:val="00C1402A"/>
    <w:rsid w:val="00C334EB"/>
    <w:rsid w:val="00C46493"/>
    <w:rsid w:val="00C60291"/>
    <w:rsid w:val="00C65037"/>
    <w:rsid w:val="00C8246D"/>
    <w:rsid w:val="00C92F8C"/>
    <w:rsid w:val="00CC4111"/>
    <w:rsid w:val="00CF25B5"/>
    <w:rsid w:val="00CF3559"/>
    <w:rsid w:val="00D04529"/>
    <w:rsid w:val="00D23ED2"/>
    <w:rsid w:val="00D35525"/>
    <w:rsid w:val="00D36C78"/>
    <w:rsid w:val="00D60FED"/>
    <w:rsid w:val="00D735BD"/>
    <w:rsid w:val="00D80BA6"/>
    <w:rsid w:val="00DB5289"/>
    <w:rsid w:val="00DF0E31"/>
    <w:rsid w:val="00DF6F09"/>
    <w:rsid w:val="00E03E77"/>
    <w:rsid w:val="00E06FAE"/>
    <w:rsid w:val="00E11B07"/>
    <w:rsid w:val="00E14213"/>
    <w:rsid w:val="00E24BC6"/>
    <w:rsid w:val="00E31471"/>
    <w:rsid w:val="00E36BE5"/>
    <w:rsid w:val="00E36FE7"/>
    <w:rsid w:val="00E41E47"/>
    <w:rsid w:val="00E467DE"/>
    <w:rsid w:val="00E51C97"/>
    <w:rsid w:val="00E61BA7"/>
    <w:rsid w:val="00E727C9"/>
    <w:rsid w:val="00E7680E"/>
    <w:rsid w:val="00E94D29"/>
    <w:rsid w:val="00EE3676"/>
    <w:rsid w:val="00F12193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6022"/>
    <w:rsid w:val="00FD032C"/>
    <w:rsid w:val="00FD642B"/>
    <w:rsid w:val="00FE04D2"/>
    <w:rsid w:val="00FE125F"/>
    <w:rsid w:val="00FE7811"/>
    <w:rsid w:val="00FE79E6"/>
    <w:rsid w:val="00FF1C5D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4944-2E49-40B0-A2FF-8120094D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101</TotalTime>
  <Pages>67</Pages>
  <Words>13523</Words>
  <Characters>77085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2023-05-31T07:27:00Z</cp:lastPrinted>
  <dcterms:created xsi:type="dcterms:W3CDTF">2023-05-31T06:54:00Z</dcterms:created>
  <dcterms:modified xsi:type="dcterms:W3CDTF">2023-05-31T10:02:00Z</dcterms:modified>
</cp:coreProperties>
</file>