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bookmarkStart w:id="1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 «Модернизация и развитие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 xml:space="preserve">автомобильных дорог, повышение безопасности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Pr="000339DA" w:rsidRDefault="000D4B64" w:rsidP="008F1689">
      <w:pPr>
        <w:suppressAutoHyphens w:val="0"/>
        <w:jc w:val="center"/>
        <w:rPr>
          <w:rFonts w:ascii="PT Astra Serif" w:hAnsi="PT Astra Serif"/>
          <w:b/>
          <w:color w:val="FF0000"/>
          <w:sz w:val="28"/>
          <w:szCs w:val="28"/>
          <w:lang w:eastAsia="en-US"/>
        </w:rPr>
      </w:pPr>
    </w:p>
    <w:bookmarkEnd w:id="1"/>
    <w:p w:rsidR="00E727C9" w:rsidRPr="000339DA" w:rsidRDefault="00E727C9">
      <w:pPr>
        <w:rPr>
          <w:rFonts w:ascii="PT Astra Serif" w:hAnsi="PT Astra Serif" w:cs="PT Astra Serif"/>
          <w:color w:val="FF0000"/>
          <w:sz w:val="28"/>
          <w:szCs w:val="28"/>
        </w:rPr>
      </w:pPr>
    </w:p>
    <w:p w:rsidR="000D4B64" w:rsidRPr="00324495" w:rsidRDefault="000D4B64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02A92">
        <w:rPr>
          <w:rFonts w:ascii="PT Astra Serif" w:hAnsi="PT Astra Serif"/>
          <w:sz w:val="28"/>
          <w:szCs w:val="28"/>
        </w:rPr>
        <w:t>В соответствии  с   Федеральным  законом   от 06.10.2003 №  131- ФЗ  «Об общих принципах организации местного самоуправления в Российской Федерации», 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 администрация муниципального</w:t>
      </w:r>
      <w:r w:rsidRPr="00324495">
        <w:rPr>
          <w:rFonts w:ascii="PT Astra Serif" w:hAnsi="PT Astra Serif"/>
          <w:sz w:val="28"/>
          <w:szCs w:val="28"/>
        </w:rPr>
        <w:t xml:space="preserve"> образования Щекинский район ПОСТАНОВЛЯЕТ:</w:t>
      </w:r>
    </w:p>
    <w:p w:rsidR="00C665C3" w:rsidRDefault="00C665C3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 w:rsidRPr="00EE22DC">
        <w:rPr>
          <w:rFonts w:ascii="PT Astra Serif" w:hAnsi="PT Astra Serif"/>
          <w:sz w:val="28"/>
          <w:szCs w:val="28"/>
        </w:rPr>
        <w:lastRenderedPageBreak/>
        <w:t xml:space="preserve">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C665C3" w:rsidRDefault="00C665C3">
      <w:pPr>
        <w:rPr>
          <w:rFonts w:ascii="PT Astra Serif" w:hAnsi="PT Astra Serif" w:cs="PT Astra Serif"/>
          <w:sz w:val="28"/>
          <w:szCs w:val="28"/>
        </w:rPr>
      </w:pPr>
    </w:p>
    <w:p w:rsidR="002F5470" w:rsidRDefault="002F5470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6A1DCE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EE22DC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lastRenderedPageBreak/>
              <w:t>Приложение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к постановлению администрации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</w:rPr>
            </w:pPr>
            <w:r w:rsidRPr="00EE22DC">
              <w:rPr>
                <w:rFonts w:ascii="PT Astra Serif" w:hAnsi="PT Astra Serif"/>
              </w:rPr>
              <w:t xml:space="preserve">от </w:t>
            </w:r>
            <w:r>
              <w:rPr>
                <w:rFonts w:ascii="PT Astra Serif" w:hAnsi="PT Astra Serif"/>
              </w:rPr>
              <w:t xml:space="preserve">                  </w:t>
            </w:r>
            <w:r w:rsidRPr="00EE22DC">
              <w:rPr>
                <w:rFonts w:ascii="PT Astra Serif" w:hAnsi="PT Astra Serif"/>
              </w:rPr>
              <w:t xml:space="preserve"> № </w:t>
            </w: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</w:rPr>
            </w:pPr>
          </w:p>
          <w:p w:rsidR="004B0994" w:rsidRPr="00EE22DC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УТВЕРЖДЕНА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постановлением администрации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муниципального образования</w:t>
            </w:r>
          </w:p>
          <w:p w:rsidR="004B0994" w:rsidRPr="00EE22DC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</w:rPr>
            </w:pPr>
            <w:r w:rsidRPr="00EE22DC">
              <w:rPr>
                <w:rFonts w:ascii="PT Astra Serif" w:hAnsi="PT Astra Serif"/>
                <w:color w:val="000000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EE22DC">
              <w:rPr>
                <w:rFonts w:ascii="PT Astra Serif" w:hAnsi="PT Astra Serif"/>
                <w:color w:val="000000"/>
              </w:rPr>
              <w:t>от 10.01.2022  № 1-</w:t>
            </w:r>
            <w:r w:rsidR="00204FE9">
              <w:rPr>
                <w:rFonts w:ascii="PT Astra Serif" w:hAnsi="PT Astra Serif"/>
                <w:color w:val="000000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 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 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0339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0339DA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0339DA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300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033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895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3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 2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6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408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26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408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19"/>
        <w:gridCol w:w="2228"/>
        <w:gridCol w:w="947"/>
        <w:gridCol w:w="924"/>
        <w:gridCol w:w="924"/>
        <w:gridCol w:w="502"/>
        <w:gridCol w:w="10"/>
        <w:gridCol w:w="485"/>
        <w:gridCol w:w="38"/>
        <w:gridCol w:w="444"/>
        <w:gridCol w:w="499"/>
        <w:gridCol w:w="18"/>
        <w:gridCol w:w="464"/>
        <w:gridCol w:w="641"/>
        <w:gridCol w:w="513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90"/>
        <w:gridCol w:w="1077"/>
      </w:tblGrid>
      <w:tr w:rsidR="000339DA" w:rsidTr="000339DA">
        <w:trPr>
          <w:trHeight w:val="65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0339DA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 w:cstheme="minorBidi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259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0339DA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20,4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70,8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179819,8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57,8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Задачи структурного элемента 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5"/>
        <w:gridCol w:w="881"/>
        <w:gridCol w:w="881"/>
        <w:gridCol w:w="881"/>
        <w:gridCol w:w="881"/>
        <w:gridCol w:w="881"/>
        <w:gridCol w:w="976"/>
      </w:tblGrid>
      <w:tr w:rsidR="000339DA" w:rsidTr="000339DA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3E45C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17 895,3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0432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80432E">
              <w:rPr>
                <w:rFonts w:ascii="PT Astra Serif" w:hAnsi="PT Astra Serif"/>
                <w:b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3E45CC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300 033,3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3E45C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62 750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3E45C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sz w:val="19"/>
                <w:szCs w:val="19"/>
              </w:rPr>
              <w:t>21 025,1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8 99</w:t>
            </w:r>
            <w:r w:rsidR="0080432E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0432E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3E45CC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57 604,8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0432E" w:rsidRDefault="0080432E">
            <w:pPr>
              <w:jc w:val="center"/>
              <w:rPr>
                <w:sz w:val="19"/>
                <w:szCs w:val="19"/>
              </w:rPr>
            </w:pPr>
            <w:r w:rsidRPr="0080432E">
              <w:rPr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80432E">
              <w:rPr>
                <w:rFonts w:ascii="PT Astra Serif" w:hAnsi="PT Astra Serif"/>
                <w:sz w:val="19"/>
                <w:szCs w:val="19"/>
              </w:rPr>
              <w:t>2</w:t>
            </w:r>
            <w:r>
              <w:rPr>
                <w:rFonts w:ascii="PT Astra Serif" w:hAnsi="PT Astra Serif"/>
                <w:sz w:val="19"/>
                <w:szCs w:val="19"/>
              </w:rPr>
              <w:t>1 403,4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</w:t>
            </w:r>
            <w:r w:rsidR="00B355FE">
              <w:rPr>
                <w:rFonts w:ascii="PT Astra Serif" w:hAnsi="PT Astra Serif"/>
                <w:b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355FE">
              <w:rPr>
                <w:rFonts w:ascii="PT Astra Serif" w:hAnsi="PT Astra Serif"/>
                <w:b/>
                <w:sz w:val="19"/>
                <w:szCs w:val="19"/>
              </w:rPr>
              <w:t>491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355FE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40657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06573">
              <w:rPr>
                <w:rFonts w:ascii="PT Astra Serif" w:hAnsi="PT Astra Serif"/>
                <w:sz w:val="19"/>
                <w:szCs w:val="19"/>
              </w:rPr>
              <w:t>15 781,1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14 710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51 730,8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26 408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169 542,</w:t>
            </w:r>
            <w:r w:rsidR="0040657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5 244,0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5 244,0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8 9</w:t>
            </w:r>
            <w:r w:rsidR="00406573">
              <w:rPr>
                <w:rFonts w:ascii="PT Astra Serif" w:hAnsi="PT Astra Serif"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  <w:r w:rsidR="00406573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6 408,1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57 604,8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20 000,0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106 693,4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45 291,3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>088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21 088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132 677,1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427,9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</w:t>
            </w:r>
            <w:r w:rsidR="00B423C1">
              <w:rPr>
                <w:rFonts w:ascii="PT Astra Serif" w:hAnsi="PT Astra Serif"/>
                <w:sz w:val="19"/>
                <w:szCs w:val="19"/>
              </w:rPr>
              <w:t>88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</w:t>
            </w:r>
            <w:r w:rsidR="00B423C1">
              <w:rPr>
                <w:rFonts w:ascii="PT Astra Serif" w:hAnsi="PT Astra Serif"/>
                <w:sz w:val="19"/>
                <w:szCs w:val="19"/>
              </w:rPr>
              <w:t>88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B423C1">
              <w:rPr>
                <w:rFonts w:ascii="PT Astra Serif" w:hAnsi="PT Astra Serif"/>
                <w:sz w:val="19"/>
                <w:szCs w:val="19"/>
              </w:rPr>
              <w:t>853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17 200</w:t>
            </w:r>
            <w:r w:rsidR="000339DA"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17 20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91 803,4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6439,5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36 865,1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1 224,0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1 224,0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5</w:t>
            </w:r>
            <w:r w:rsidR="004D3052">
              <w:rPr>
                <w:rFonts w:ascii="PT Astra Serif" w:hAnsi="PT Astra Serif"/>
                <w:sz w:val="19"/>
                <w:szCs w:val="19"/>
              </w:rPr>
              <w:t>65,5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4D3052">
              <w:rPr>
                <w:rFonts w:ascii="PT Astra Serif" w:hAnsi="PT Astra Serif"/>
                <w:sz w:val="19"/>
                <w:szCs w:val="19"/>
              </w:rPr>
              <w:t>520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4D3052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20 751,</w:t>
            </w:r>
            <w:r w:rsidR="00FA1418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2 80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148 900,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22"/>
        <w:gridCol w:w="1996"/>
        <w:gridCol w:w="1767"/>
        <w:gridCol w:w="1380"/>
        <w:gridCol w:w="1248"/>
        <w:gridCol w:w="1423"/>
        <w:gridCol w:w="1330"/>
        <w:gridCol w:w="1647"/>
        <w:gridCol w:w="1647"/>
        <w:gridCol w:w="1543"/>
      </w:tblGrid>
      <w:tr w:rsidR="000339DA" w:rsidTr="000339DA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0339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0339DA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0339DA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Всего –   </w:t>
            </w:r>
            <w:r w:rsidR="00BA02B2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32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677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2022 год </w:t>
            </w:r>
            <w:r w:rsidRPr="00C02A92">
              <w:rPr>
                <w:rFonts w:ascii="PT Astra Serif" w:eastAsia="Times New Roman" w:hAnsi="PT Astra Serif"/>
                <w:sz w:val="28"/>
                <w:szCs w:val="28"/>
              </w:rPr>
              <w:t>– 26 209,7 тыс. руб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2023 год – 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45 291,3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2024 год – 2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0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88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21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08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8,</w:t>
            </w:r>
            <w:r w:rsidR="00913369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lastRenderedPageBreak/>
              <w:t>2027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3 800,0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3 800,0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16"/>
        <w:gridCol w:w="3088"/>
        <w:gridCol w:w="2050"/>
        <w:gridCol w:w="1190"/>
        <w:gridCol w:w="916"/>
        <w:gridCol w:w="1382"/>
        <w:gridCol w:w="1023"/>
        <w:gridCol w:w="1286"/>
        <w:gridCol w:w="1647"/>
        <w:gridCol w:w="1543"/>
      </w:tblGrid>
      <w:tr w:rsidR="00A91B6E" w:rsidTr="00A91B6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A91B6E" w:rsidTr="00A91B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 нормативное      состояние  автомобильных   дорог общего пользования в муниципальном образовании город Щекино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A91B6E" w:rsidTr="00A91B6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5 927,9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5 927,9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93ED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3 588,0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588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588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693ED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693EDD">
              <w:rPr>
                <w:rFonts w:ascii="PT Astra Serif" w:hAnsi="PT Astra Serif"/>
                <w:sz w:val="20"/>
                <w:szCs w:val="20"/>
                <w:lang w:eastAsia="en-US"/>
              </w:rPr>
              <w:t> 588,1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A91B6E" w:rsidTr="00A91B6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17 20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17 20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3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Разработка проектной документации и проверка 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A91B6E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A91B6E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«Повышение безопасности дорожного движения в муниципальном образовании город Щекино Щекинского района»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муниципальном образовании город Щекино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  <w:sz w:val="28"/>
                <w:szCs w:val="28"/>
              </w:rPr>
              <w:t>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Всего –   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3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86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1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2022 год – </w:t>
            </w:r>
            <w:r w:rsidRPr="00C02A92">
              <w:rPr>
                <w:rFonts w:ascii="PT Astra Serif" w:eastAsia="Times New Roman" w:hAnsi="PT Astra Serif"/>
                <w:sz w:val="28"/>
                <w:szCs w:val="28"/>
              </w:rPr>
              <w:t>9 632,1</w:t>
            </w:r>
            <w:r w:rsidR="00C02A92">
              <w:rPr>
                <w:rFonts w:ascii="PT Astra Serif" w:eastAsia="Times New Roman" w:hAnsi="PT Astra Serif"/>
                <w:sz w:val="28"/>
                <w:szCs w:val="28"/>
              </w:rPr>
              <w:t xml:space="preserve"> </w:t>
            </w:r>
            <w:r w:rsidRPr="00C02A92">
              <w:rPr>
                <w:rFonts w:ascii="PT Astra Serif" w:eastAsia="Times New Roman" w:hAnsi="PT Astra Serif"/>
                <w:sz w:val="28"/>
                <w:szCs w:val="28"/>
              </w:rPr>
              <w:t>тыс. руб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2023 год – 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6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439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E51075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2024 год – 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320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2025 год – 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5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 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320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>,</w:t>
            </w:r>
            <w:r w:rsidR="002A6D44">
              <w:rPr>
                <w:rFonts w:ascii="PT Astra Serif" w:eastAsia="Times New Roman" w:hAnsi="PT Astra Serif"/>
                <w:sz w:val="28"/>
                <w:szCs w:val="28"/>
              </w:rPr>
              <w:t>0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2026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2027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2028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2029 год – 2 030,7 тыс. руб.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2030 год – 2 030,7 тыс. руб.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Look w:val="04A0" w:firstRow="1" w:lastRow="0" w:firstColumn="1" w:lastColumn="0" w:noHBand="0" w:noVBand="1"/>
      </w:tblPr>
      <w:tblGrid>
        <w:gridCol w:w="516"/>
        <w:gridCol w:w="2821"/>
        <w:gridCol w:w="2417"/>
        <w:gridCol w:w="1190"/>
        <w:gridCol w:w="816"/>
        <w:gridCol w:w="1382"/>
        <w:gridCol w:w="1023"/>
        <w:gridCol w:w="1286"/>
        <w:gridCol w:w="1647"/>
        <w:gridCol w:w="1543"/>
      </w:tblGrid>
      <w:tr w:rsidR="00F60957" w:rsidTr="00F6095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76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6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0339DA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545432" w:rsidTr="00F60957">
        <w:trPr>
          <w:trHeight w:val="13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благоустройства  и   </w:t>
            </w:r>
            <w:proofErr w:type="gramStart"/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545432" w:rsidTr="00F60957">
        <w:trPr>
          <w:trHeight w:val="46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2 545,5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3A1AE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  <w:r w:rsidR="003A1AE4">
              <w:rPr>
                <w:rFonts w:ascii="PT Astra Serif" w:hAnsi="PT Astra Serif"/>
                <w:sz w:val="20"/>
                <w:szCs w:val="20"/>
                <w:lang w:eastAsia="en-US"/>
              </w:rPr>
              <w:t> 500,0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60957" w:rsidTr="00F60957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1 224,0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1 224,0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F60957" w:rsidTr="00F60957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60957" w:rsidTr="00F6095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60957" w:rsidTr="007F075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60957" w:rsidTr="007F075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F60957" w:rsidTr="00F6095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0339DA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545432" w:rsidTr="00F60957">
        <w:trPr>
          <w:trHeight w:val="2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545432" w:rsidTr="00F60957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A43B54">
        <w:rPr>
          <w:rFonts w:ascii="PT Astra Serif" w:hAnsi="PT Astra Serif"/>
          <w:b/>
          <w:sz w:val="28"/>
          <w:szCs w:val="28"/>
        </w:rPr>
        <w:t>3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proofErr w:type="spellStart"/>
            <w:r>
              <w:rPr>
                <w:rFonts w:ascii="PT Astra Serif" w:eastAsia="Times New Roman" w:hAnsi="PT Astra Serif"/>
              </w:rPr>
              <w:t>Пообъектный</w:t>
            </w:r>
            <w:proofErr w:type="spellEnd"/>
            <w:r>
              <w:rPr>
                <w:rFonts w:ascii="PT Astra Serif" w:eastAsia="Times New Roman" w:hAnsi="PT Astra Serif"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Общая стоимость работ (тыс. руб.)</w:t>
            </w:r>
          </w:p>
        </w:tc>
      </w:tr>
      <w:tr w:rsidR="000339DA" w:rsidTr="000339DA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B0353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Советская (от д. </w:t>
            </w:r>
            <w:r w:rsidR="008B0353">
              <w:rPr>
                <w:rFonts w:ascii="PT Astra Serif" w:eastAsia="Times New Roman" w:hAnsi="PT Astra Serif"/>
              </w:rPr>
              <w:t>24</w:t>
            </w:r>
            <w:r>
              <w:rPr>
                <w:rFonts w:ascii="PT Astra Serif" w:eastAsia="Times New Roman" w:hAnsi="PT Astra Serif"/>
              </w:rPr>
              <w:t xml:space="preserve"> до ул. </w:t>
            </w:r>
            <w:r w:rsidR="008B0353">
              <w:rPr>
                <w:rFonts w:ascii="PT Astra Serif" w:eastAsia="Times New Roman" w:hAnsi="PT Astra Serif"/>
              </w:rPr>
              <w:t>Путевая</w:t>
            </w:r>
            <w:r>
              <w:rPr>
                <w:rFonts w:ascii="PT Astra Serif" w:eastAsia="Times New Roman" w:hAnsi="PT Astra Serif"/>
              </w:rPr>
              <w:t>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B2351D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 w:rsidRPr="00477976">
              <w:rPr>
                <w:rFonts w:ascii="PT Astra Serif" w:eastAsia="Times New Roman" w:hAnsi="PT Astra Serif"/>
              </w:rPr>
              <w:t>68 279,8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9 Мая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2 474,8   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Пролетарская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E7334A" w:rsidP="00E7334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12 062,4   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Северная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 xml:space="preserve">2 210,2   </w:t>
            </w:r>
          </w:p>
        </w:tc>
      </w:tr>
      <w:tr w:rsidR="000339DA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E7334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r w:rsidR="00E7334A">
              <w:rPr>
                <w:rFonts w:ascii="PT Astra Serif" w:eastAsia="Times New Roman" w:hAnsi="PT Astra Serif"/>
              </w:rPr>
              <w:t>Тульская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412,7</w:t>
            </w:r>
          </w:p>
        </w:tc>
      </w:tr>
      <w:tr w:rsidR="00E46641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41" w:rsidRDefault="00E4664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 w:rsidP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Московская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Pr="00477976" w:rsidRDefault="00E4664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805,7</w:t>
            </w:r>
          </w:p>
        </w:tc>
      </w:tr>
      <w:tr w:rsidR="00E46641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41" w:rsidRDefault="00E46641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Default="00E46641" w:rsidP="00FB721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 w:rsidR="00FB7215">
              <w:rPr>
                <w:rFonts w:ascii="PT Astra Serif" w:hAnsi="PT Astra Serif"/>
              </w:rPr>
              <w:t>Стволовая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41" w:rsidRPr="00477976" w:rsidRDefault="00FB7215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2 753,4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Энергетиков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1 332,5</w:t>
            </w:r>
          </w:p>
        </w:tc>
      </w:tr>
      <w:tr w:rsidR="007A1EB3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3" w:rsidRDefault="007A1EB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>
            <w:r w:rsidRPr="00A16AA6">
              <w:rPr>
                <w:rFonts w:ascii="PT Astra Serif" w:hAnsi="PT Astra Serif"/>
              </w:rPr>
              <w:t xml:space="preserve">г. Щекино, ул. </w:t>
            </w:r>
            <w:proofErr w:type="spellStart"/>
            <w:r>
              <w:rPr>
                <w:rFonts w:ascii="PT Astra Serif" w:hAnsi="PT Astra Serif"/>
              </w:rPr>
              <w:t>Холодкова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Pr="00477976" w:rsidRDefault="007A1E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1 767,4</w:t>
            </w:r>
          </w:p>
        </w:tc>
      </w:tr>
      <w:tr w:rsidR="007A1EB3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3" w:rsidRDefault="007A1EB3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E46641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Default="007A1EB3">
            <w:r w:rsidRPr="00A16AA6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Учебная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3" w:rsidRPr="00477976" w:rsidRDefault="007A1EB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1 015,2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 w:rsidP="005D1A5F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5D1A5F">
              <w:rPr>
                <w:rFonts w:ascii="PT Astra Serif" w:hAnsi="PT Astra Serif"/>
              </w:rPr>
              <w:t xml:space="preserve">г. Щекино, ул. </w:t>
            </w:r>
            <w:r>
              <w:rPr>
                <w:rFonts w:ascii="PT Astra Serif" w:hAnsi="PT Astra Serif"/>
              </w:rPr>
              <w:t>Школьная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5D1A5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5 571,0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E46641" w:rsidRDefault="00F22ACE" w:rsidP="00FB721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Ледовый дворец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1 987,6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Инду</w:t>
            </w:r>
            <w:r w:rsidR="00B2351D">
              <w:rPr>
                <w:rFonts w:ascii="PT Astra Serif" w:hAnsi="PT Astra Serif"/>
              </w:rPr>
              <w:t>с</w:t>
            </w:r>
            <w:r>
              <w:rPr>
                <w:rFonts w:ascii="PT Astra Serif" w:hAnsi="PT Astra Serif"/>
              </w:rPr>
              <w:t>триальная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233,7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Ремонт тротуара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1206D6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г. Щекино, ул. Л. </w:t>
            </w:r>
            <w:proofErr w:type="spellStart"/>
            <w:r>
              <w:rPr>
                <w:rFonts w:ascii="PT Astra Serif" w:hAnsi="PT Astra Serif"/>
              </w:rPr>
              <w:t>Шамшиковой</w:t>
            </w:r>
            <w:proofErr w:type="spell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925,1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477976" w:rsidP="00C16229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5 648,7</w:t>
            </w:r>
          </w:p>
        </w:tc>
      </w:tr>
      <w:tr w:rsidR="00F22ACE" w:rsidTr="000339D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Устройство технических средств организации дорожного </w:t>
            </w:r>
            <w:r>
              <w:rPr>
                <w:rFonts w:ascii="PT Astra Serif" w:eastAsia="Times New Roman" w:hAnsi="PT Astra Serif"/>
              </w:rPr>
              <w:lastRenderedPageBreak/>
              <w:t>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lastRenderedPageBreak/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5 171,1</w:t>
            </w:r>
          </w:p>
        </w:tc>
      </w:tr>
      <w:tr w:rsidR="00F22ACE" w:rsidTr="000339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Остановочные павильоны (средства бюджета 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103A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1 224,0</w:t>
            </w:r>
          </w:p>
        </w:tc>
      </w:tr>
      <w:tr w:rsidR="00F22ACE" w:rsidTr="000339D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ACE" w:rsidRDefault="00F22ACE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 w:rsidP="00E267EA">
            <w:pPr>
              <w:autoSpaceDE w:val="0"/>
              <w:autoSpaceDN w:val="0"/>
              <w:adjustRightInd w:val="0"/>
              <w:ind w:firstLine="61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Устранение дефектов и повреждений асфальтобетонного покрытия автомобильных дорог местного значения  </w:t>
            </w:r>
            <w:proofErr w:type="gramStart"/>
            <w:r>
              <w:rPr>
                <w:rFonts w:ascii="PT Astra Serif" w:hAnsi="PT Astra Serif"/>
              </w:rPr>
              <w:t xml:space="preserve">( </w:t>
            </w:r>
            <w:proofErr w:type="gramEnd"/>
            <w:r>
              <w:rPr>
                <w:rFonts w:ascii="PT Astra Serif" w:hAnsi="PT Astra Serif"/>
              </w:rPr>
              <w:t xml:space="preserve">средства </w:t>
            </w:r>
            <w:proofErr w:type="spellStart"/>
            <w:r>
              <w:rPr>
                <w:rFonts w:ascii="PT Astra Serif" w:hAnsi="PT Astra Serif"/>
              </w:rPr>
              <w:t>Рф</w:t>
            </w:r>
            <w:proofErr w:type="spellEnd"/>
            <w:r>
              <w:rPr>
                <w:rFonts w:ascii="PT Astra Serif" w:hAnsi="PT Astra Serif"/>
              </w:rPr>
              <w:t xml:space="preserve"> Правительства ТО)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FC103A">
              <w:rPr>
                <w:rFonts w:ascii="PT Astra Serif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Pr="00477976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477976">
              <w:rPr>
                <w:rFonts w:ascii="PT Astra Serif" w:hAnsi="PT Astra Serif"/>
              </w:rPr>
              <w:t>4 020,0</w:t>
            </w:r>
          </w:p>
        </w:tc>
      </w:tr>
      <w:tr w:rsidR="00F22ACE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 w:rsidP="00FC103A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117 895,3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267EA" w:rsidRDefault="00E267EA">
      <w:pPr>
        <w:suppressAutoHyphens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EC1305" w:rsidRDefault="00EC1305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Щекинского района «Модернизация и развитие автомобильных дорог, повышение безопасности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0339DA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3598B">
      <w:headerReference w:type="default" r:id="rId11"/>
      <w:pgSz w:w="16838" w:h="11906" w:orient="landscape"/>
      <w:pgMar w:top="1134" w:right="992" w:bottom="851" w:left="1134" w:header="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319" w:rsidRDefault="00C26319">
      <w:r>
        <w:separator/>
      </w:r>
    </w:p>
  </w:endnote>
  <w:endnote w:type="continuationSeparator" w:id="0">
    <w:p w:rsidR="00C26319" w:rsidRDefault="00C2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319" w:rsidRDefault="00C26319">
      <w:r>
        <w:separator/>
      </w:r>
    </w:p>
  </w:footnote>
  <w:footnote w:type="continuationSeparator" w:id="0">
    <w:p w:rsidR="00C26319" w:rsidRDefault="00C26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9A5E62" w:rsidRDefault="009A5E62">
        <w:pPr>
          <w:pStyle w:val="af1"/>
          <w:jc w:val="center"/>
        </w:pPr>
      </w:p>
      <w:p w:rsidR="0013598B" w:rsidRDefault="001359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902">
          <w:rPr>
            <w:noProof/>
          </w:rPr>
          <w:t>2</w:t>
        </w:r>
        <w:r>
          <w:fldChar w:fldCharType="end"/>
        </w:r>
      </w:p>
    </w:sdtContent>
  </w:sdt>
  <w:p w:rsidR="0013598B" w:rsidRDefault="0013598B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A5E62" w:rsidRDefault="009A5E62">
        <w:pPr>
          <w:pStyle w:val="af1"/>
          <w:jc w:val="center"/>
        </w:pPr>
      </w:p>
      <w:p w:rsidR="0013598B" w:rsidRPr="009A5E62" w:rsidRDefault="0013598B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F92902">
          <w:rPr>
            <w:rFonts w:ascii="PT Astra Serif" w:hAnsi="PT Astra Serif"/>
            <w:noProof/>
            <w:sz w:val="28"/>
            <w:szCs w:val="28"/>
          </w:rPr>
          <w:t>20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13598B" w:rsidRDefault="0013598B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97D31"/>
    <w:rsid w:val="000A70BC"/>
    <w:rsid w:val="000D05A0"/>
    <w:rsid w:val="000D4130"/>
    <w:rsid w:val="000D4B64"/>
    <w:rsid w:val="000E6231"/>
    <w:rsid w:val="000F03B2"/>
    <w:rsid w:val="000F1693"/>
    <w:rsid w:val="00115CE3"/>
    <w:rsid w:val="0011670F"/>
    <w:rsid w:val="0013598B"/>
    <w:rsid w:val="00140632"/>
    <w:rsid w:val="00140D99"/>
    <w:rsid w:val="00154520"/>
    <w:rsid w:val="0016136D"/>
    <w:rsid w:val="00170E9A"/>
    <w:rsid w:val="00174B1C"/>
    <w:rsid w:val="00174BF8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36560"/>
    <w:rsid w:val="00260B37"/>
    <w:rsid w:val="00270C3B"/>
    <w:rsid w:val="0029794D"/>
    <w:rsid w:val="002A16C1"/>
    <w:rsid w:val="002A6D44"/>
    <w:rsid w:val="002B4FD2"/>
    <w:rsid w:val="002E27AB"/>
    <w:rsid w:val="002E54BE"/>
    <w:rsid w:val="002F2AB8"/>
    <w:rsid w:val="002F5470"/>
    <w:rsid w:val="00322635"/>
    <w:rsid w:val="003A1AE4"/>
    <w:rsid w:val="003A2384"/>
    <w:rsid w:val="003C3A0B"/>
    <w:rsid w:val="003D216B"/>
    <w:rsid w:val="003E45CC"/>
    <w:rsid w:val="003F1A84"/>
    <w:rsid w:val="00406573"/>
    <w:rsid w:val="00477976"/>
    <w:rsid w:val="0048387B"/>
    <w:rsid w:val="004964FF"/>
    <w:rsid w:val="004A3E4D"/>
    <w:rsid w:val="004B0994"/>
    <w:rsid w:val="004B2152"/>
    <w:rsid w:val="004C3F92"/>
    <w:rsid w:val="004C74A2"/>
    <w:rsid w:val="004D3052"/>
    <w:rsid w:val="004F2279"/>
    <w:rsid w:val="00527B97"/>
    <w:rsid w:val="00545432"/>
    <w:rsid w:val="0055065A"/>
    <w:rsid w:val="005950B5"/>
    <w:rsid w:val="005B0D36"/>
    <w:rsid w:val="005B2800"/>
    <w:rsid w:val="005B3753"/>
    <w:rsid w:val="005C6B9A"/>
    <w:rsid w:val="005D1A5F"/>
    <w:rsid w:val="005E5A82"/>
    <w:rsid w:val="005F6D36"/>
    <w:rsid w:val="005F7562"/>
    <w:rsid w:val="005F7DEF"/>
    <w:rsid w:val="00604140"/>
    <w:rsid w:val="00631C5C"/>
    <w:rsid w:val="00692DEE"/>
    <w:rsid w:val="00693EDD"/>
    <w:rsid w:val="006A1DCE"/>
    <w:rsid w:val="006F2075"/>
    <w:rsid w:val="007112E3"/>
    <w:rsid w:val="007143EE"/>
    <w:rsid w:val="00721F2C"/>
    <w:rsid w:val="00724E8F"/>
    <w:rsid w:val="00735804"/>
    <w:rsid w:val="00750ABC"/>
    <w:rsid w:val="00751008"/>
    <w:rsid w:val="00753210"/>
    <w:rsid w:val="00796661"/>
    <w:rsid w:val="007A1EB3"/>
    <w:rsid w:val="007F075D"/>
    <w:rsid w:val="007F12CE"/>
    <w:rsid w:val="007F4F01"/>
    <w:rsid w:val="0080432E"/>
    <w:rsid w:val="00826211"/>
    <w:rsid w:val="0083223B"/>
    <w:rsid w:val="00843B1E"/>
    <w:rsid w:val="00847809"/>
    <w:rsid w:val="00876784"/>
    <w:rsid w:val="00886A38"/>
    <w:rsid w:val="008A457D"/>
    <w:rsid w:val="008B0353"/>
    <w:rsid w:val="008F1689"/>
    <w:rsid w:val="008F2E0C"/>
    <w:rsid w:val="009110D2"/>
    <w:rsid w:val="00913369"/>
    <w:rsid w:val="009655E4"/>
    <w:rsid w:val="0098193E"/>
    <w:rsid w:val="009A5E62"/>
    <w:rsid w:val="009A7968"/>
    <w:rsid w:val="009E3A27"/>
    <w:rsid w:val="00A24EB9"/>
    <w:rsid w:val="00A333F8"/>
    <w:rsid w:val="00A43B54"/>
    <w:rsid w:val="00A91B6E"/>
    <w:rsid w:val="00AC16F6"/>
    <w:rsid w:val="00AF7084"/>
    <w:rsid w:val="00B0593F"/>
    <w:rsid w:val="00B2351D"/>
    <w:rsid w:val="00B355FE"/>
    <w:rsid w:val="00B423C1"/>
    <w:rsid w:val="00B521DB"/>
    <w:rsid w:val="00B534B5"/>
    <w:rsid w:val="00B562C1"/>
    <w:rsid w:val="00B63641"/>
    <w:rsid w:val="00B67ECA"/>
    <w:rsid w:val="00BA02B2"/>
    <w:rsid w:val="00BA4658"/>
    <w:rsid w:val="00BD2261"/>
    <w:rsid w:val="00C02A92"/>
    <w:rsid w:val="00C0304D"/>
    <w:rsid w:val="00C16229"/>
    <w:rsid w:val="00C26319"/>
    <w:rsid w:val="00C665C3"/>
    <w:rsid w:val="00CC4111"/>
    <w:rsid w:val="00CF25B5"/>
    <w:rsid w:val="00CF3559"/>
    <w:rsid w:val="00D43502"/>
    <w:rsid w:val="00E03E77"/>
    <w:rsid w:val="00E06FAE"/>
    <w:rsid w:val="00E11B07"/>
    <w:rsid w:val="00E267EA"/>
    <w:rsid w:val="00E41E47"/>
    <w:rsid w:val="00E46641"/>
    <w:rsid w:val="00E51075"/>
    <w:rsid w:val="00E53E2F"/>
    <w:rsid w:val="00E713F8"/>
    <w:rsid w:val="00E727C9"/>
    <w:rsid w:val="00E7334A"/>
    <w:rsid w:val="00EC0ABC"/>
    <w:rsid w:val="00EC1305"/>
    <w:rsid w:val="00EE13DE"/>
    <w:rsid w:val="00F01601"/>
    <w:rsid w:val="00F06717"/>
    <w:rsid w:val="00F22ACE"/>
    <w:rsid w:val="00F57ACC"/>
    <w:rsid w:val="00F60957"/>
    <w:rsid w:val="00F63BDF"/>
    <w:rsid w:val="00F737E5"/>
    <w:rsid w:val="00F805BB"/>
    <w:rsid w:val="00F825D0"/>
    <w:rsid w:val="00F92902"/>
    <w:rsid w:val="00F96022"/>
    <w:rsid w:val="00FA1418"/>
    <w:rsid w:val="00FB7215"/>
    <w:rsid w:val="00FC103A"/>
    <w:rsid w:val="00FC2BC1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6C29B-E104-4040-B063-57F1E53FF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22</Pages>
  <Words>4375</Words>
  <Characters>24939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2023-09-25T11:39:00Z</cp:lastPrinted>
  <dcterms:created xsi:type="dcterms:W3CDTF">2023-09-26T12:56:00Z</dcterms:created>
  <dcterms:modified xsi:type="dcterms:W3CDTF">2023-09-26T12:56:00Z</dcterms:modified>
</cp:coreProperties>
</file>