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3A097F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63C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3A097F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63C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B668BA" w:rsidRDefault="00784D1B" w:rsidP="00E715A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eastAsia="MS Mincho" w:hAnsi="PT Astra Serif"/>
          <w:b/>
          <w:sz w:val="28"/>
          <w:szCs w:val="28"/>
        </w:rPr>
      </w:pPr>
      <w:r w:rsidRPr="00784D1B">
        <w:rPr>
          <w:rFonts w:ascii="PT Astra Serif" w:eastAsia="MS Mincho" w:hAnsi="PT Astra Serif"/>
          <w:b/>
          <w:sz w:val="28"/>
          <w:szCs w:val="28"/>
        </w:rPr>
        <w:t xml:space="preserve">Об оказании поддержки (материального стимулирования) </w:t>
      </w:r>
    </w:p>
    <w:p w:rsidR="00B668BA" w:rsidRDefault="00784D1B" w:rsidP="00E715A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eastAsia="MS Mincho" w:hAnsi="PT Astra Serif"/>
          <w:b/>
          <w:sz w:val="28"/>
          <w:szCs w:val="28"/>
        </w:rPr>
      </w:pPr>
      <w:r w:rsidRPr="00784D1B">
        <w:rPr>
          <w:rFonts w:ascii="PT Astra Serif" w:eastAsia="MS Mincho" w:hAnsi="PT Astra Serif"/>
          <w:b/>
          <w:sz w:val="28"/>
          <w:szCs w:val="28"/>
        </w:rPr>
        <w:t>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</w:t>
      </w:r>
      <w:r>
        <w:rPr>
          <w:rFonts w:ascii="PT Astra Serif" w:eastAsia="MS Mincho" w:hAnsi="PT Astra Serif"/>
          <w:b/>
          <w:sz w:val="28"/>
          <w:szCs w:val="28"/>
        </w:rPr>
        <w:t xml:space="preserve"> </w:t>
      </w:r>
    </w:p>
    <w:p w:rsidR="002A16C1" w:rsidRPr="002A16C1" w:rsidRDefault="006C6BE4" w:rsidP="00E715A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MS Mincho" w:hAnsi="PT Astra Serif"/>
          <w:b/>
          <w:sz w:val="28"/>
          <w:szCs w:val="28"/>
        </w:rPr>
        <w:t>г</w:t>
      </w:r>
      <w:r w:rsidR="00B668BA">
        <w:rPr>
          <w:rFonts w:ascii="PT Astra Serif" w:eastAsia="MS Mincho" w:hAnsi="PT Astra Serif"/>
          <w:b/>
          <w:sz w:val="28"/>
          <w:szCs w:val="28"/>
        </w:rPr>
        <w:t xml:space="preserve">ород </w:t>
      </w:r>
      <w:r>
        <w:rPr>
          <w:rFonts w:ascii="PT Astra Serif" w:eastAsia="MS Mincho" w:hAnsi="PT Astra Serif"/>
          <w:b/>
          <w:sz w:val="28"/>
          <w:szCs w:val="28"/>
        </w:rPr>
        <w:t xml:space="preserve">Щекино </w:t>
      </w:r>
      <w:r w:rsidR="00784D1B">
        <w:rPr>
          <w:rFonts w:ascii="PT Astra Serif" w:eastAsia="MS Mincho" w:hAnsi="PT Astra Serif"/>
          <w:b/>
          <w:sz w:val="28"/>
          <w:szCs w:val="28"/>
        </w:rPr>
        <w:t>Щекинск</w:t>
      </w:r>
      <w:r>
        <w:rPr>
          <w:rFonts w:ascii="PT Astra Serif" w:eastAsia="MS Mincho" w:hAnsi="PT Astra Serif"/>
          <w:b/>
          <w:sz w:val="28"/>
          <w:szCs w:val="28"/>
        </w:rPr>
        <w:t>ого</w:t>
      </w:r>
      <w:r w:rsidR="00784D1B">
        <w:rPr>
          <w:rFonts w:ascii="PT Astra Serif" w:eastAsia="MS Mincho" w:hAnsi="PT Astra Serif"/>
          <w:b/>
          <w:sz w:val="28"/>
          <w:szCs w:val="28"/>
        </w:rPr>
        <w:t xml:space="preserve"> район</w:t>
      </w:r>
      <w:r>
        <w:rPr>
          <w:rFonts w:ascii="PT Astra Serif" w:eastAsia="MS Mincho" w:hAnsi="PT Astra Serif"/>
          <w:b/>
          <w:sz w:val="28"/>
          <w:szCs w:val="28"/>
        </w:rPr>
        <w:t>а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D15CE" w:rsidRPr="00E715A3" w:rsidRDefault="001D15CE" w:rsidP="00B668B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93E93">
        <w:rPr>
          <w:rFonts w:ascii="PT Astra Serif" w:hAnsi="PT Astra Serif"/>
          <w:sz w:val="28"/>
          <w:szCs w:val="28"/>
        </w:rPr>
        <w:t>В соответствии с Федеральным</w:t>
      </w:r>
      <w:r>
        <w:rPr>
          <w:rFonts w:ascii="PT Astra Serif" w:hAnsi="PT Astra Serif"/>
          <w:sz w:val="28"/>
          <w:szCs w:val="28"/>
        </w:rPr>
        <w:t>и</w:t>
      </w:r>
      <w:r w:rsidRPr="00A93E93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ами</w:t>
      </w:r>
      <w:r w:rsidRPr="00A93E93">
        <w:rPr>
          <w:rFonts w:ascii="PT Astra Serif" w:hAnsi="PT Astra Serif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</w:rPr>
        <w:t>от 02.04.2014 № 44-ФЗ «</w:t>
      </w:r>
      <w:r w:rsidRPr="00784D1B">
        <w:rPr>
          <w:rFonts w:ascii="PT Astra Serif" w:hAnsi="PT Astra Serif"/>
          <w:sz w:val="28"/>
          <w:szCs w:val="28"/>
        </w:rPr>
        <w:t>Об участии граждан в охране</w:t>
      </w:r>
      <w:r>
        <w:rPr>
          <w:rFonts w:ascii="PT Astra Serif" w:hAnsi="PT Astra Serif"/>
          <w:sz w:val="28"/>
          <w:szCs w:val="28"/>
        </w:rPr>
        <w:t xml:space="preserve"> </w:t>
      </w:r>
      <w:r w:rsidRPr="00784D1B">
        <w:rPr>
          <w:rFonts w:ascii="PT Astra Serif" w:hAnsi="PT Astra Serif"/>
          <w:sz w:val="28"/>
          <w:szCs w:val="28"/>
        </w:rPr>
        <w:t>общественного порядка»</w:t>
      </w:r>
      <w:r>
        <w:rPr>
          <w:rFonts w:ascii="PT Astra Serif" w:hAnsi="PT Astra Serif"/>
          <w:sz w:val="28"/>
          <w:szCs w:val="28"/>
        </w:rPr>
        <w:t xml:space="preserve">, </w:t>
      </w:r>
      <w:r w:rsidRPr="00E715A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</w:t>
      </w:r>
      <w:r w:rsidR="00C57B06">
        <w:rPr>
          <w:rFonts w:ascii="PT Astra Serif" w:hAnsi="PT Astra Serif"/>
          <w:sz w:val="28"/>
          <w:szCs w:val="28"/>
        </w:rPr>
        <w:t>,</w:t>
      </w:r>
      <w:r w:rsidRPr="00E715A3">
        <w:rPr>
          <w:rFonts w:ascii="PT Astra Serif" w:hAnsi="PT Astra Serif"/>
          <w:sz w:val="28"/>
          <w:szCs w:val="28"/>
        </w:rPr>
        <w:t xml:space="preserve"> </w:t>
      </w:r>
      <w:r w:rsidR="00B668BA">
        <w:rPr>
          <w:rFonts w:ascii="PT Astra Serif" w:hAnsi="PT Astra Serif"/>
          <w:sz w:val="28"/>
          <w:szCs w:val="28"/>
        </w:rPr>
        <w:t xml:space="preserve">Устава </w:t>
      </w:r>
      <w:r w:rsidR="00D05034">
        <w:rPr>
          <w:rFonts w:ascii="PT Astra Serif" w:hAnsi="PT Astra Serif"/>
          <w:sz w:val="28"/>
          <w:szCs w:val="28"/>
        </w:rPr>
        <w:t xml:space="preserve">муниципального образования город Щекино Щекинского района </w:t>
      </w:r>
      <w:r w:rsidRPr="00E715A3">
        <w:rPr>
          <w:rFonts w:ascii="PT Astra Serif" w:hAnsi="PT Astra Serif"/>
          <w:sz w:val="28"/>
          <w:szCs w:val="28"/>
        </w:rPr>
        <w:t>администрация Щекинского района ПОСТАНОВЛЯЕТ:</w:t>
      </w:r>
    </w:p>
    <w:p w:rsidR="001D15CE" w:rsidRDefault="001D15CE" w:rsidP="00B668B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784D1B">
        <w:rPr>
          <w:rFonts w:ascii="PT Astra Serif" w:hAnsi="PT Astra Serif"/>
          <w:sz w:val="28"/>
          <w:szCs w:val="28"/>
        </w:rPr>
        <w:t xml:space="preserve">Установить </w:t>
      </w:r>
      <w:r>
        <w:rPr>
          <w:rFonts w:ascii="PT Astra Serif" w:hAnsi="PT Astra Serif"/>
          <w:sz w:val="28"/>
          <w:szCs w:val="28"/>
        </w:rPr>
        <w:t>поддержку (</w:t>
      </w:r>
      <w:r w:rsidRPr="00784D1B">
        <w:rPr>
          <w:rFonts w:ascii="PT Astra Serif" w:hAnsi="PT Astra Serif"/>
          <w:sz w:val="28"/>
          <w:szCs w:val="28"/>
        </w:rPr>
        <w:t>материальное стимулирование</w:t>
      </w:r>
      <w:r>
        <w:rPr>
          <w:rFonts w:ascii="PT Astra Serif" w:hAnsi="PT Astra Serif"/>
          <w:sz w:val="28"/>
          <w:szCs w:val="28"/>
        </w:rPr>
        <w:t>)</w:t>
      </w:r>
      <w:r w:rsidRPr="00784D1B">
        <w:rPr>
          <w:rFonts w:ascii="PT Astra Serif" w:hAnsi="PT Astra Serif"/>
          <w:sz w:val="28"/>
          <w:szCs w:val="28"/>
        </w:rPr>
        <w:t xml:space="preserve"> в форме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784D1B">
        <w:rPr>
          <w:rFonts w:ascii="PT Astra Serif" w:hAnsi="PT Astra Serif"/>
          <w:sz w:val="28"/>
          <w:szCs w:val="28"/>
        </w:rPr>
        <w:t xml:space="preserve">территории муниципального образования </w:t>
      </w:r>
      <w:r w:rsidR="006C6BE4">
        <w:rPr>
          <w:rFonts w:ascii="PT Astra Serif" w:hAnsi="PT Astra Serif"/>
          <w:sz w:val="28"/>
          <w:szCs w:val="28"/>
        </w:rPr>
        <w:t>г</w:t>
      </w:r>
      <w:r w:rsidR="00B668BA">
        <w:rPr>
          <w:rFonts w:ascii="PT Astra Serif" w:hAnsi="PT Astra Serif"/>
          <w:sz w:val="28"/>
          <w:szCs w:val="28"/>
        </w:rPr>
        <w:t xml:space="preserve">ород </w:t>
      </w:r>
      <w:r w:rsidR="006C6BE4" w:rsidRPr="006C6BE4">
        <w:rPr>
          <w:rFonts w:ascii="PT Astra Serif" w:hAnsi="PT Astra Serif"/>
          <w:sz w:val="28"/>
          <w:szCs w:val="28"/>
        </w:rPr>
        <w:t>Щекино Щекинского района</w:t>
      </w:r>
      <w:r w:rsidRPr="00784D1B">
        <w:rPr>
          <w:rFonts w:ascii="PT Astra Serif" w:hAnsi="PT Astra Serif"/>
          <w:sz w:val="28"/>
          <w:szCs w:val="28"/>
        </w:rPr>
        <w:t>, из расчета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784D1B">
        <w:rPr>
          <w:rFonts w:ascii="PT Astra Serif" w:hAnsi="PT Astra Serif"/>
          <w:sz w:val="28"/>
          <w:szCs w:val="28"/>
        </w:rPr>
        <w:t xml:space="preserve">150 рублей </w:t>
      </w:r>
      <w:r w:rsidR="00B668BA">
        <w:rPr>
          <w:rFonts w:ascii="PT Astra Serif" w:hAnsi="PT Astra Serif"/>
          <w:sz w:val="28"/>
          <w:szCs w:val="28"/>
        </w:rPr>
        <w:t xml:space="preserve">         </w:t>
      </w:r>
      <w:r w:rsidRPr="00784D1B">
        <w:rPr>
          <w:rFonts w:ascii="PT Astra Serif" w:hAnsi="PT Astra Serif"/>
          <w:sz w:val="28"/>
          <w:szCs w:val="28"/>
        </w:rPr>
        <w:t>за 1 час дежурства</w:t>
      </w:r>
      <w:r w:rsidRPr="00E715A3">
        <w:rPr>
          <w:rFonts w:ascii="PT Astra Serif" w:hAnsi="PT Astra Serif"/>
          <w:sz w:val="28"/>
          <w:szCs w:val="28"/>
        </w:rPr>
        <w:t>.</w:t>
      </w:r>
    </w:p>
    <w:p w:rsidR="001D15CE" w:rsidRDefault="001D15CE" w:rsidP="00B668B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DC7105">
        <w:rPr>
          <w:rFonts w:ascii="PT Astra Serif" w:hAnsi="PT Astra Serif"/>
          <w:sz w:val="28"/>
          <w:szCs w:val="28"/>
        </w:rPr>
        <w:t>Утвердить Положение «Об оказании поддержки (материального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DC7105">
        <w:rPr>
          <w:rFonts w:ascii="PT Astra Serif" w:hAnsi="PT Astra Serif"/>
          <w:sz w:val="28"/>
          <w:szCs w:val="28"/>
        </w:rPr>
        <w:t xml:space="preserve">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</w:t>
      </w:r>
      <w:r w:rsidR="006C6BE4" w:rsidRPr="006C6BE4">
        <w:rPr>
          <w:rFonts w:ascii="PT Astra Serif" w:hAnsi="PT Astra Serif"/>
          <w:sz w:val="28"/>
          <w:szCs w:val="28"/>
        </w:rPr>
        <w:t>г</w:t>
      </w:r>
      <w:r w:rsidR="00B668BA">
        <w:rPr>
          <w:rFonts w:ascii="PT Astra Serif" w:hAnsi="PT Astra Serif"/>
          <w:sz w:val="28"/>
          <w:szCs w:val="28"/>
        </w:rPr>
        <w:t xml:space="preserve">ород </w:t>
      </w:r>
      <w:r w:rsidR="006C6BE4" w:rsidRPr="006C6BE4">
        <w:rPr>
          <w:rFonts w:ascii="PT Astra Serif" w:hAnsi="PT Astra Serif"/>
          <w:sz w:val="28"/>
          <w:szCs w:val="28"/>
        </w:rPr>
        <w:t>Щекино Щекинского района</w:t>
      </w:r>
      <w:r>
        <w:rPr>
          <w:rFonts w:ascii="PT Astra Serif" w:hAnsi="PT Astra Serif"/>
          <w:sz w:val="28"/>
          <w:szCs w:val="28"/>
        </w:rPr>
        <w:t>»</w:t>
      </w:r>
      <w:r w:rsidRPr="00DC7105">
        <w:rPr>
          <w:rFonts w:ascii="PT Astra Serif" w:hAnsi="PT Astra Serif"/>
          <w:sz w:val="28"/>
          <w:szCs w:val="28"/>
        </w:rPr>
        <w:t xml:space="preserve"> (приложение)</w:t>
      </w:r>
      <w:r>
        <w:rPr>
          <w:rFonts w:ascii="PT Astra Serif" w:hAnsi="PT Astra Serif"/>
          <w:sz w:val="28"/>
          <w:szCs w:val="28"/>
        </w:rPr>
        <w:t>.</w:t>
      </w:r>
    </w:p>
    <w:p w:rsidR="001D15CE" w:rsidRPr="00EE161E" w:rsidRDefault="00D05034" w:rsidP="00B668B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D15CE" w:rsidRPr="00EE161E">
        <w:rPr>
          <w:rFonts w:ascii="PT Astra Serif" w:hAnsi="PT Astra Serif"/>
          <w:sz w:val="28"/>
          <w:szCs w:val="28"/>
        </w:rPr>
        <w:t>. </w:t>
      </w:r>
      <w:r w:rsidR="00003340">
        <w:rPr>
          <w:rFonts w:ascii="PT Astra Serif" w:hAnsi="PT Astra Serif"/>
          <w:sz w:val="28"/>
          <w:szCs w:val="28"/>
        </w:rPr>
        <w:t>П</w:t>
      </w:r>
      <w:r w:rsidR="001D15CE" w:rsidRPr="00EE161E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</w:t>
      </w:r>
      <w:r w:rsidR="001D15CE" w:rsidRPr="00EE161E">
        <w:rPr>
          <w:rFonts w:ascii="PT Astra Serif" w:hAnsi="PT Astra Serif"/>
          <w:sz w:val="28"/>
          <w:szCs w:val="28"/>
        </w:rPr>
        <w:lastRenderedPageBreak/>
        <w:t>на</w:t>
      </w:r>
      <w:r w:rsidR="00B668BA">
        <w:rPr>
          <w:rFonts w:ascii="PT Astra Serif" w:hAnsi="PT Astra Serif"/>
          <w:sz w:val="28"/>
          <w:szCs w:val="28"/>
        </w:rPr>
        <w:t> </w:t>
      </w:r>
      <w:r w:rsidR="001D15CE" w:rsidRPr="00EE161E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</w:t>
      </w:r>
      <w:r w:rsidR="001D15CE">
        <w:rPr>
          <w:rFonts w:ascii="PT Astra Serif" w:hAnsi="PT Astra Serif"/>
          <w:sz w:val="28"/>
          <w:szCs w:val="28"/>
        </w:rPr>
        <w:t xml:space="preserve"> </w:t>
      </w:r>
      <w:r w:rsidR="001D15CE" w:rsidRPr="00EE161E">
        <w:rPr>
          <w:rFonts w:ascii="PT Astra Serif" w:hAnsi="PT Astra Serif"/>
          <w:sz w:val="28"/>
          <w:szCs w:val="28"/>
        </w:rPr>
        <w:t>пл.</w:t>
      </w:r>
      <w:r w:rsidR="001D15CE">
        <w:rPr>
          <w:rFonts w:ascii="PT Astra Serif" w:hAnsi="PT Astra Serif"/>
          <w:sz w:val="28"/>
          <w:szCs w:val="28"/>
        </w:rPr>
        <w:t xml:space="preserve">, д.1, </w:t>
      </w:r>
      <w:r w:rsidR="001D15CE" w:rsidRPr="00EE161E">
        <w:rPr>
          <w:rFonts w:ascii="PT Astra Serif" w:hAnsi="PT Astra Serif"/>
          <w:sz w:val="28"/>
          <w:szCs w:val="28"/>
        </w:rPr>
        <w:t>г. Щекино,</w:t>
      </w:r>
      <w:r w:rsidR="001D15CE">
        <w:rPr>
          <w:rFonts w:ascii="PT Astra Serif" w:hAnsi="PT Astra Serif"/>
          <w:sz w:val="28"/>
          <w:szCs w:val="28"/>
        </w:rPr>
        <w:t xml:space="preserve"> Тульская область.</w:t>
      </w:r>
    </w:p>
    <w:p w:rsidR="001D15CE" w:rsidRDefault="00D05034" w:rsidP="00B668BA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D15CE" w:rsidRPr="00EE161E">
        <w:rPr>
          <w:rFonts w:ascii="PT Astra Serif" w:hAnsi="PT Astra Serif"/>
          <w:sz w:val="28"/>
          <w:szCs w:val="28"/>
        </w:rPr>
        <w:t>. </w:t>
      </w:r>
      <w:r w:rsidR="00003340">
        <w:rPr>
          <w:rFonts w:ascii="PT Astra Serif" w:hAnsi="PT Astra Serif"/>
          <w:sz w:val="28"/>
          <w:szCs w:val="28"/>
        </w:rPr>
        <w:t>П</w:t>
      </w:r>
      <w:r w:rsidR="001D15CE" w:rsidRPr="00EE161E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r w:rsidR="001E2EE3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с </w:t>
      </w:r>
      <w:r w:rsidR="00406623">
        <w:rPr>
          <w:rFonts w:ascii="PT Astra Serif" w:hAnsi="PT Astra Serif"/>
          <w:sz w:val="28"/>
          <w:szCs w:val="28"/>
        </w:rPr>
        <w:t>10</w:t>
      </w:r>
      <w:r w:rsidR="001E2EE3">
        <w:rPr>
          <w:rFonts w:ascii="PT Astra Serif" w:hAnsi="PT Astra Serif"/>
          <w:sz w:val="28"/>
          <w:szCs w:val="28"/>
        </w:rPr>
        <w:t>.03.2023</w:t>
      </w:r>
      <w:r w:rsidR="001D15CE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B668BA" w:rsidRDefault="00B668BA">
      <w:pPr>
        <w:rPr>
          <w:rFonts w:ascii="PT Astra Serif" w:hAnsi="PT Astra Serif" w:cs="PT Astra Serif"/>
          <w:sz w:val="28"/>
          <w:szCs w:val="28"/>
        </w:rPr>
      </w:pPr>
    </w:p>
    <w:p w:rsidR="00B668BA" w:rsidRDefault="00B668B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DC7105" w:rsidRDefault="00DC7105" w:rsidP="00E715A3">
      <w:pPr>
        <w:rPr>
          <w:rFonts w:ascii="PT Astra Serif" w:hAnsi="PT Astra Serif" w:cs="PT Astra Serif"/>
          <w:sz w:val="28"/>
          <w:szCs w:val="28"/>
        </w:rPr>
        <w:sectPr w:rsidR="00DC7105" w:rsidSect="00B668BA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170CC8" w:rsidRPr="00E94FC1" w:rsidTr="00A714A6">
        <w:trPr>
          <w:trHeight w:val="1414"/>
        </w:trPr>
        <w:tc>
          <w:tcPr>
            <w:tcW w:w="4217" w:type="dxa"/>
            <w:shd w:val="clear" w:color="auto" w:fill="auto"/>
          </w:tcPr>
          <w:p w:rsidR="00170CC8" w:rsidRPr="00E94FC1" w:rsidRDefault="00170CC8" w:rsidP="00A714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70CC8" w:rsidRPr="00E94FC1" w:rsidRDefault="00170CC8" w:rsidP="00A714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70CC8" w:rsidRPr="00E94FC1" w:rsidRDefault="00170CC8" w:rsidP="00A714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170CC8" w:rsidRPr="00E94FC1" w:rsidRDefault="00170CC8" w:rsidP="00163C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63C4F" w:rsidRPr="00163C4F">
              <w:rPr>
                <w:rFonts w:ascii="PT Astra Serif" w:hAnsi="PT Astra Serif"/>
                <w:sz w:val="28"/>
                <w:szCs w:val="28"/>
              </w:rPr>
              <w:t>14.03.2023</w:t>
            </w:r>
            <w:r w:rsidR="00B668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94FC1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163C4F">
              <w:rPr>
                <w:rFonts w:ascii="PT Astra Serif" w:hAnsi="PT Astra Serif"/>
                <w:sz w:val="28"/>
                <w:szCs w:val="28"/>
              </w:rPr>
              <w:t>3 – 277</w:t>
            </w:r>
          </w:p>
        </w:tc>
      </w:tr>
      <w:tr w:rsidR="00B668BA" w:rsidRPr="00E94FC1" w:rsidTr="00B668BA">
        <w:trPr>
          <w:trHeight w:val="383"/>
        </w:trPr>
        <w:tc>
          <w:tcPr>
            <w:tcW w:w="4217" w:type="dxa"/>
            <w:shd w:val="clear" w:color="auto" w:fill="auto"/>
          </w:tcPr>
          <w:p w:rsidR="00B668BA" w:rsidRPr="00E94FC1" w:rsidRDefault="00B668BA" w:rsidP="00A714A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68BA" w:rsidRPr="00E94FC1" w:rsidTr="00A714A6">
        <w:trPr>
          <w:trHeight w:val="1414"/>
        </w:trPr>
        <w:tc>
          <w:tcPr>
            <w:tcW w:w="4217" w:type="dxa"/>
            <w:shd w:val="clear" w:color="auto" w:fill="auto"/>
          </w:tcPr>
          <w:p w:rsidR="00B668BA" w:rsidRPr="00E94FC1" w:rsidRDefault="00B668BA" w:rsidP="00B668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B668BA" w:rsidRPr="00E94FC1" w:rsidRDefault="00B668BA" w:rsidP="00B668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E94FC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B668BA" w:rsidRPr="00E94FC1" w:rsidRDefault="00B668BA" w:rsidP="00B668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B668BA" w:rsidRPr="00E94FC1" w:rsidRDefault="00163C4F" w:rsidP="00B668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163C4F">
              <w:rPr>
                <w:rFonts w:ascii="PT Astra Serif" w:hAnsi="PT Astra Serif"/>
                <w:sz w:val="28"/>
                <w:szCs w:val="28"/>
              </w:rPr>
              <w:t>14.03.2023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94FC1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>
              <w:rPr>
                <w:rFonts w:ascii="PT Astra Serif" w:hAnsi="PT Astra Serif"/>
                <w:sz w:val="28"/>
                <w:szCs w:val="28"/>
              </w:rPr>
              <w:t>3 – 277</w:t>
            </w:r>
          </w:p>
        </w:tc>
      </w:tr>
    </w:tbl>
    <w:p w:rsidR="001C32A8" w:rsidRDefault="001C32A8" w:rsidP="00E715A3">
      <w:pPr>
        <w:rPr>
          <w:rFonts w:ascii="PT Astra Serif" w:hAnsi="PT Astra Serif" w:cs="PT Astra Serif"/>
          <w:sz w:val="28"/>
          <w:szCs w:val="28"/>
        </w:rPr>
      </w:pPr>
    </w:p>
    <w:p w:rsidR="00170CC8" w:rsidRDefault="00170CC8" w:rsidP="00E715A3">
      <w:pPr>
        <w:rPr>
          <w:rFonts w:ascii="PT Astra Serif" w:hAnsi="PT Astra Serif" w:cs="PT Astra Serif"/>
          <w:sz w:val="28"/>
          <w:szCs w:val="28"/>
        </w:rPr>
      </w:pPr>
    </w:p>
    <w:p w:rsidR="00170CC8" w:rsidRDefault="00170CC8" w:rsidP="00E715A3">
      <w:pPr>
        <w:rPr>
          <w:rFonts w:ascii="PT Astra Serif" w:hAnsi="PT Astra Serif" w:cs="PT Astra Serif"/>
          <w:sz w:val="28"/>
          <w:szCs w:val="28"/>
        </w:rPr>
      </w:pPr>
    </w:p>
    <w:p w:rsidR="00170CC8" w:rsidRDefault="00170CC8" w:rsidP="00E715A3">
      <w:pPr>
        <w:rPr>
          <w:rFonts w:ascii="PT Astra Serif" w:hAnsi="PT Astra Serif" w:cs="PT Astra Serif"/>
          <w:sz w:val="28"/>
          <w:szCs w:val="28"/>
        </w:rPr>
      </w:pPr>
    </w:p>
    <w:p w:rsidR="00170CC8" w:rsidRDefault="00170CC8" w:rsidP="00E715A3">
      <w:pPr>
        <w:rPr>
          <w:rFonts w:ascii="PT Astra Serif" w:hAnsi="PT Astra Serif" w:cs="PT Astra Serif"/>
          <w:sz w:val="28"/>
          <w:szCs w:val="28"/>
        </w:rPr>
      </w:pPr>
    </w:p>
    <w:p w:rsidR="00170CC8" w:rsidRDefault="00170CC8" w:rsidP="00E715A3">
      <w:pPr>
        <w:rPr>
          <w:rFonts w:ascii="PT Astra Serif" w:hAnsi="PT Astra Serif" w:cs="PT Astra Serif"/>
          <w:sz w:val="28"/>
          <w:szCs w:val="28"/>
        </w:rPr>
      </w:pPr>
    </w:p>
    <w:p w:rsidR="00170CC8" w:rsidRDefault="00170CC8" w:rsidP="00E715A3">
      <w:pPr>
        <w:rPr>
          <w:rFonts w:ascii="PT Astra Serif" w:hAnsi="PT Astra Serif" w:cs="PT Astra Serif"/>
          <w:sz w:val="28"/>
          <w:szCs w:val="28"/>
        </w:rPr>
      </w:pPr>
    </w:p>
    <w:p w:rsidR="00170CC8" w:rsidRPr="00170CC8" w:rsidRDefault="00170CC8" w:rsidP="00E715A3">
      <w:pPr>
        <w:rPr>
          <w:rFonts w:ascii="PT Astra Serif" w:hAnsi="PT Astra Serif" w:cs="PT Astra Serif"/>
          <w:sz w:val="28"/>
          <w:szCs w:val="28"/>
        </w:rPr>
      </w:pPr>
    </w:p>
    <w:p w:rsidR="00B668BA" w:rsidRDefault="00B668BA" w:rsidP="001D15CE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B668BA" w:rsidRDefault="00B668BA" w:rsidP="001D15CE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B668BA" w:rsidRDefault="00B668BA" w:rsidP="001D15CE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B668BA" w:rsidRDefault="00B668BA" w:rsidP="001D15CE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B668BA" w:rsidRDefault="00B668BA" w:rsidP="001D15CE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B668BA" w:rsidRDefault="00B668BA" w:rsidP="001D15CE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B668BA" w:rsidRDefault="00B668BA" w:rsidP="001D15CE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B668BA" w:rsidRDefault="00B668BA" w:rsidP="001D15CE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1D15CE" w:rsidRPr="00170CC8" w:rsidRDefault="001D15CE" w:rsidP="00B668BA">
      <w:pPr>
        <w:jc w:val="center"/>
        <w:rPr>
          <w:rFonts w:ascii="PT Astra Serif" w:hAnsi="PT Astra Serif"/>
          <w:b/>
          <w:sz w:val="28"/>
          <w:szCs w:val="28"/>
        </w:rPr>
      </w:pPr>
      <w:r w:rsidRPr="00170CC8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ПОЛОЖЕНИЕ</w:t>
      </w:r>
    </w:p>
    <w:p w:rsidR="001D15CE" w:rsidRDefault="001D15CE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  <w:r w:rsidRPr="00170CC8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 xml:space="preserve">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</w:t>
      </w:r>
      <w:r w:rsidR="006C6BE4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 xml:space="preserve">Г. ЩЕКИНО </w:t>
      </w:r>
      <w:r w:rsidRPr="00170CC8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ЩЕКИНСК</w:t>
      </w:r>
      <w:r w:rsidR="006C6BE4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ОГО</w:t>
      </w:r>
      <w:r w:rsidRPr="00170CC8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 xml:space="preserve"> РАЙОН</w:t>
      </w:r>
      <w:r w:rsidR="006C6BE4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А</w:t>
      </w:r>
    </w:p>
    <w:p w:rsidR="001D15CE" w:rsidRDefault="001D15CE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tabs>
          <w:tab w:val="left" w:leader="underscore" w:pos="946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  <w:bookmarkStart w:id="1" w:name="bookmark1"/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B668BA" w:rsidRDefault="00B668BA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color w:val="000000"/>
          <w:sz w:val="2"/>
          <w:szCs w:val="2"/>
          <w:lang w:eastAsia="ru-RU" w:bidi="ru-RU"/>
        </w:rPr>
      </w:pPr>
    </w:p>
    <w:p w:rsidR="001D15CE" w:rsidRPr="00D07C59" w:rsidRDefault="001D15CE" w:rsidP="00B668BA">
      <w:pPr>
        <w:keepNext/>
        <w:keepLines/>
        <w:widowControl w:val="0"/>
        <w:tabs>
          <w:tab w:val="left" w:pos="4409"/>
        </w:tabs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D07C59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1. Общие положения</w:t>
      </w:r>
      <w:bookmarkEnd w:id="1"/>
    </w:p>
    <w:p w:rsidR="001D15CE" w:rsidRPr="00170CC8" w:rsidRDefault="001D15CE" w:rsidP="00170CC8">
      <w:pPr>
        <w:tabs>
          <w:tab w:val="left" w:leader="underscore" w:pos="9462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D15CE" w:rsidRPr="00170CC8" w:rsidRDefault="001D15CE" w:rsidP="001D15CE">
      <w:pPr>
        <w:ind w:firstLine="780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1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.1</w:t>
      </w:r>
      <w:r w:rsidR="00DA2D63">
        <w:rPr>
          <w:rFonts w:ascii="PT Astra Serif" w:hAnsi="PT Astra Serif"/>
          <w:color w:val="000000"/>
          <w:sz w:val="28"/>
          <w:szCs w:val="28"/>
          <w:lang w:eastAsia="ru-RU" w:bidi="ru-RU"/>
        </w:rPr>
        <w:t>. </w:t>
      </w:r>
      <w:proofErr w:type="gramStart"/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Положение «Об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территории муниципального образования </w:t>
      </w:r>
      <w:r w:rsidR="006C6BE4" w:rsidRPr="006C6BE4">
        <w:rPr>
          <w:rFonts w:ascii="PT Astra Serif" w:hAnsi="PT Astra Serif"/>
          <w:color w:val="000000"/>
          <w:sz w:val="28"/>
          <w:szCs w:val="28"/>
          <w:lang w:eastAsia="ru-RU" w:bidi="ru-RU"/>
        </w:rPr>
        <w:t>г.</w:t>
      </w:r>
      <w:r w:rsidR="006C6BE4">
        <w:rPr>
          <w:rFonts w:ascii="PT Astra Serif" w:hAnsi="PT Astra Serif"/>
          <w:color w:val="000000"/>
          <w:sz w:val="28"/>
          <w:szCs w:val="28"/>
          <w:lang w:eastAsia="ru-RU" w:bidi="ru-RU"/>
        </w:rPr>
        <w:t> </w:t>
      </w:r>
      <w:r w:rsidR="006C6BE4" w:rsidRPr="006C6BE4">
        <w:rPr>
          <w:rFonts w:ascii="PT Astra Serif" w:hAnsi="PT Astra Serif"/>
          <w:color w:val="000000"/>
          <w:sz w:val="28"/>
          <w:szCs w:val="28"/>
          <w:lang w:eastAsia="ru-RU" w:bidi="ru-RU"/>
        </w:rPr>
        <w:t>Щекино Щекинского района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» (далее - Положение), </w:t>
      </w:r>
      <w:r w:rsidRPr="00B668BA">
        <w:rPr>
          <w:rFonts w:ascii="PT Astra Serif" w:hAnsi="PT Astra Serif"/>
          <w:color w:val="000000"/>
          <w:spacing w:val="-4"/>
          <w:sz w:val="28"/>
          <w:szCs w:val="28"/>
          <w:lang w:eastAsia="ru-RU" w:bidi="ru-RU"/>
        </w:rPr>
        <w:t>разработано в соответствии с Федеральными законами от 06.10.2003 № 131-ФЗ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«Об общих принципах организации местного самоуправления в Российс</w:t>
      </w:r>
      <w:r w:rsidR="00003340">
        <w:rPr>
          <w:rFonts w:ascii="PT Astra Serif" w:hAnsi="PT Astra Serif"/>
          <w:color w:val="000000"/>
          <w:sz w:val="28"/>
          <w:szCs w:val="28"/>
          <w:lang w:eastAsia="ru-RU" w:bidi="ru-RU"/>
        </w:rPr>
        <w:t>кой Федерации», от 02.04.2014 № 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44-ФЗ «Об участии граждан в охране общественного порядка», и</w:t>
      </w:r>
      <w:proofErr w:type="gramEnd"/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определяет условия и порядок поддержки (материального стимулирования) за счет средств бюджета муниципального образования </w:t>
      </w:r>
      <w:r w:rsidR="006C6BE4" w:rsidRPr="006C6BE4">
        <w:rPr>
          <w:rFonts w:ascii="PT Astra Serif" w:hAnsi="PT Astra Serif"/>
          <w:color w:val="000000"/>
          <w:sz w:val="28"/>
          <w:szCs w:val="28"/>
          <w:lang w:eastAsia="ru-RU" w:bidi="ru-RU"/>
        </w:rPr>
        <w:t>г. Щекино Щекинского района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граждан, входящих в состав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народных дружин или общественных организаций правоохранительной направленности, принимающих участие в мероприятиях по охране общественного порядка во взаимодействии с органами внутренних дел (полицией) или иными правоохранительными органами на территории муниципального образования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6C6BE4" w:rsidRPr="006C6BE4">
        <w:rPr>
          <w:rFonts w:ascii="PT Astra Serif" w:hAnsi="PT Astra Serif"/>
          <w:color w:val="000000"/>
          <w:sz w:val="28"/>
          <w:szCs w:val="28"/>
          <w:lang w:eastAsia="ru-RU" w:bidi="ru-RU"/>
        </w:rPr>
        <w:t>г.</w:t>
      </w:r>
      <w:r w:rsidR="006C6BE4">
        <w:rPr>
          <w:rFonts w:ascii="PT Astra Serif" w:hAnsi="PT Astra Serif"/>
          <w:color w:val="000000"/>
          <w:sz w:val="28"/>
          <w:szCs w:val="28"/>
          <w:lang w:eastAsia="ru-RU" w:bidi="ru-RU"/>
        </w:rPr>
        <w:t> </w:t>
      </w:r>
      <w:r w:rsidR="006C6BE4" w:rsidRPr="006C6BE4">
        <w:rPr>
          <w:rFonts w:ascii="PT Astra Serif" w:hAnsi="PT Astra Serif"/>
          <w:color w:val="000000"/>
          <w:sz w:val="28"/>
          <w:szCs w:val="28"/>
          <w:lang w:eastAsia="ru-RU" w:bidi="ru-RU"/>
        </w:rPr>
        <w:t>Щекино Щекинского района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  <w:proofErr w:type="gramEnd"/>
    </w:p>
    <w:p w:rsidR="001D15CE" w:rsidRPr="00170CC8" w:rsidRDefault="001D15CE" w:rsidP="001D15CE">
      <w:pPr>
        <w:widowControl w:val="0"/>
        <w:tabs>
          <w:tab w:val="left" w:pos="1104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1.2. 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Положение разработано в целях оказания поддержки (материального стимулирования) граждан, добросовестно исполняющих свои обязанности в составе народных дружин или общественных организаций правоохранительной направленности при участии в мероприятиях по охране общественного порядка, проводимых во взаимодействии с органами внутренних дел (полицией) и иными правоохранительными органами на территории муниципального образования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6C6BE4" w:rsidRPr="006C6BE4">
        <w:rPr>
          <w:rFonts w:ascii="PT Astra Serif" w:hAnsi="PT Astra Serif"/>
          <w:color w:val="000000"/>
          <w:sz w:val="28"/>
          <w:szCs w:val="28"/>
          <w:lang w:eastAsia="ru-RU" w:bidi="ru-RU"/>
        </w:rPr>
        <w:t>г.</w:t>
      </w:r>
      <w:r w:rsidR="006C6BE4">
        <w:rPr>
          <w:rFonts w:ascii="PT Astra Serif" w:hAnsi="PT Astra Serif"/>
          <w:color w:val="000000"/>
          <w:sz w:val="28"/>
          <w:szCs w:val="28"/>
          <w:lang w:eastAsia="ru-RU" w:bidi="ru-RU"/>
        </w:rPr>
        <w:t> </w:t>
      </w:r>
      <w:r w:rsidR="006C6BE4" w:rsidRPr="006C6BE4">
        <w:rPr>
          <w:rFonts w:ascii="PT Astra Serif" w:hAnsi="PT Astra Serif"/>
          <w:color w:val="000000"/>
          <w:sz w:val="28"/>
          <w:szCs w:val="28"/>
          <w:lang w:eastAsia="ru-RU" w:bidi="ru-RU"/>
        </w:rPr>
        <w:t>Щекино Щекинского района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1D15CE" w:rsidRPr="00170CC8" w:rsidRDefault="001D15CE" w:rsidP="001D15CE">
      <w:pPr>
        <w:spacing w:line="326" w:lineRule="exact"/>
        <w:ind w:firstLine="780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Основными целями поддержки граждан и их объединений являются:</w:t>
      </w:r>
    </w:p>
    <w:p w:rsidR="001D15CE" w:rsidRPr="00170CC8" w:rsidRDefault="001D15CE" w:rsidP="001D15CE">
      <w:pPr>
        <w:tabs>
          <w:tab w:val="left" w:pos="1137"/>
        </w:tabs>
        <w:spacing w:line="326" w:lineRule="exact"/>
        <w:ind w:firstLine="780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а)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>повышение престижности добровольного участия граждан в охране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общественного порядка на территории муниципального образования</w:t>
      </w:r>
      <w:r>
        <w:rPr>
          <w:rStyle w:val="24"/>
          <w:rFonts w:ascii="PT Astra Serif" w:hAnsi="PT Astra Serif"/>
        </w:rPr>
        <w:t xml:space="preserve"> </w:t>
      </w:r>
      <w:r w:rsidRPr="00170CC8">
        <w:rPr>
          <w:rStyle w:val="24"/>
          <w:rFonts w:ascii="PT Astra Serif" w:hAnsi="PT Astra Serif"/>
        </w:rPr>
        <w:t xml:space="preserve">муниципального образования </w:t>
      </w:r>
      <w:r w:rsidR="006C6BE4" w:rsidRPr="006C6BE4">
        <w:rPr>
          <w:rStyle w:val="24"/>
          <w:rFonts w:ascii="PT Astra Serif" w:hAnsi="PT Astra Serif"/>
        </w:rPr>
        <w:t>г.</w:t>
      </w:r>
      <w:r w:rsidR="006C6BE4">
        <w:rPr>
          <w:rStyle w:val="24"/>
          <w:rFonts w:ascii="PT Astra Serif" w:hAnsi="PT Astra Serif"/>
        </w:rPr>
        <w:t> </w:t>
      </w:r>
      <w:r w:rsidR="006C6BE4" w:rsidRPr="006C6BE4">
        <w:rPr>
          <w:rStyle w:val="24"/>
          <w:rFonts w:ascii="PT Astra Serif" w:hAnsi="PT Astra Serif"/>
        </w:rPr>
        <w:t>Щекино Щекинского района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</w:p>
    <w:p w:rsidR="001D15CE" w:rsidRPr="00170CC8" w:rsidRDefault="001D15CE" w:rsidP="001D15CE">
      <w:pPr>
        <w:tabs>
          <w:tab w:val="left" w:pos="1156"/>
        </w:tabs>
        <w:spacing w:line="326" w:lineRule="exact"/>
        <w:ind w:firstLine="780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б)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>укрепление общественной безопасности и правопорядка в муниципальном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образовани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и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6C6BE4" w:rsidRPr="006C6BE4">
        <w:rPr>
          <w:rFonts w:ascii="PT Astra Serif" w:hAnsi="PT Astra Serif"/>
          <w:color w:val="000000"/>
          <w:sz w:val="28"/>
          <w:szCs w:val="28"/>
          <w:lang w:eastAsia="ru-RU" w:bidi="ru-RU"/>
        </w:rPr>
        <w:t>г. Щекино Щекинского района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повышение роли народных дружин и общественных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объединений в обеспечении охраны общественного порядка.</w:t>
      </w:r>
    </w:p>
    <w:p w:rsidR="001D15CE" w:rsidRPr="00170CC8" w:rsidRDefault="001D15CE" w:rsidP="001D15CE">
      <w:pPr>
        <w:widowControl w:val="0"/>
        <w:tabs>
          <w:tab w:val="left" w:pos="1104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1.3. П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оддержка граждан, участвующих в охране общественного порядка в составе народных дружин или общественных организаций правоохранительной направленности, осуществляется в форме материального стимулирования на условиях и в порядке, определенных настоящим Положением.</w:t>
      </w:r>
    </w:p>
    <w:p w:rsidR="001D15CE" w:rsidRPr="00170CC8" w:rsidRDefault="001D15CE" w:rsidP="001D15CE">
      <w:pPr>
        <w:widowControl w:val="0"/>
        <w:tabs>
          <w:tab w:val="left" w:pos="1063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1.4. 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Финансовое обеспечение расходов, связанных с денежной выплатой гражданам, участвующим в охране общественного порядка в составе народных дружин или общественных организаций правоохранительной направленности, является расходным обязательством муниципального образования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D52398" w:rsidRPr="001E2EE3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город Щекино </w:t>
      </w:r>
      <w:r w:rsidR="00D52398">
        <w:rPr>
          <w:rFonts w:ascii="PT Astra Serif" w:hAnsi="PT Astra Serif"/>
          <w:color w:val="000000"/>
          <w:sz w:val="28"/>
          <w:szCs w:val="28"/>
          <w:lang w:eastAsia="ru-RU" w:bidi="ru-RU"/>
        </w:rPr>
        <w:t>Щекинского района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465738" w:rsidRDefault="001D15CE" w:rsidP="001D15CE">
      <w:pPr>
        <w:widowControl w:val="0"/>
        <w:tabs>
          <w:tab w:val="left" w:pos="1063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1.5. 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Денежная выплата гражданам, участвующим в охране общественного порядка в составе народных дружин или общественных организаций правоохранительной направленности, осуществляется </w:t>
      </w:r>
      <w:r w:rsidR="001E2EE3" w:rsidRPr="001E2EE3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из бюджета муниципального образования город Щекино </w:t>
      </w:r>
      <w:r w:rsidR="001E2EE3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Щекинского района </w:t>
      </w:r>
      <w:r w:rsidR="001E2EE3" w:rsidRPr="001E2EE3">
        <w:rPr>
          <w:rFonts w:ascii="PT Astra Serif" w:hAnsi="PT Astra Serif"/>
          <w:color w:val="000000"/>
          <w:sz w:val="28"/>
          <w:szCs w:val="28"/>
          <w:lang w:eastAsia="ru-RU" w:bidi="ru-RU"/>
        </w:rPr>
        <w:t>за счет средств поступивших из бюджетов бюджетной системы в пределах лимитов</w:t>
      </w:r>
      <w:r w:rsidR="008F0F6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бюджетных ассигнований, предусмотренных на эти цели.</w:t>
      </w:r>
    </w:p>
    <w:p w:rsidR="00465738" w:rsidRDefault="00465738" w:rsidP="001D15CE">
      <w:pPr>
        <w:pStyle w:val="33"/>
        <w:shd w:val="clear" w:color="auto" w:fill="auto"/>
        <w:spacing w:before="0" w:after="300" w:line="322" w:lineRule="exact"/>
        <w:ind w:left="240" w:firstLine="720"/>
        <w:jc w:val="both"/>
        <w:rPr>
          <w:rFonts w:ascii="PT Astra Serif" w:hAnsi="PT Astra Serif"/>
          <w:color w:val="000000"/>
          <w:lang w:bidi="ru-RU"/>
        </w:rPr>
      </w:pPr>
    </w:p>
    <w:p w:rsidR="00B668BA" w:rsidRDefault="001D15CE" w:rsidP="00B668BA">
      <w:pPr>
        <w:pStyle w:val="33"/>
        <w:shd w:val="clear" w:color="auto" w:fill="auto"/>
        <w:spacing w:before="0" w:after="0" w:line="240" w:lineRule="auto"/>
        <w:jc w:val="center"/>
        <w:rPr>
          <w:rFonts w:ascii="PT Astra Serif" w:hAnsi="PT Astra Serif"/>
          <w:color w:val="000000"/>
          <w:lang w:bidi="ru-RU"/>
        </w:rPr>
      </w:pPr>
      <w:r>
        <w:rPr>
          <w:rFonts w:ascii="PT Astra Serif" w:hAnsi="PT Astra Serif"/>
          <w:color w:val="000000"/>
          <w:lang w:bidi="ru-RU"/>
        </w:rPr>
        <w:t>2</w:t>
      </w:r>
      <w:r w:rsidRPr="00170CC8">
        <w:rPr>
          <w:rFonts w:ascii="PT Astra Serif" w:hAnsi="PT Astra Serif"/>
          <w:color w:val="000000"/>
          <w:lang w:bidi="ru-RU"/>
        </w:rPr>
        <w:t>.</w:t>
      </w:r>
      <w:r>
        <w:rPr>
          <w:rFonts w:ascii="PT Astra Serif" w:hAnsi="PT Astra Serif"/>
          <w:color w:val="000000"/>
          <w:lang w:bidi="ru-RU"/>
        </w:rPr>
        <w:t> </w:t>
      </w:r>
      <w:r w:rsidRPr="00170CC8">
        <w:rPr>
          <w:rFonts w:ascii="PT Astra Serif" w:hAnsi="PT Astra Serif"/>
          <w:color w:val="000000"/>
          <w:lang w:bidi="ru-RU"/>
        </w:rPr>
        <w:t xml:space="preserve">Условия и порядок осуществления денежной выплаты </w:t>
      </w:r>
    </w:p>
    <w:p w:rsidR="00B668BA" w:rsidRDefault="001D15CE" w:rsidP="00B668BA">
      <w:pPr>
        <w:pStyle w:val="33"/>
        <w:shd w:val="clear" w:color="auto" w:fill="auto"/>
        <w:spacing w:before="0" w:after="0" w:line="240" w:lineRule="auto"/>
        <w:jc w:val="center"/>
        <w:rPr>
          <w:rFonts w:ascii="PT Astra Serif" w:hAnsi="PT Astra Serif"/>
          <w:color w:val="000000"/>
          <w:lang w:bidi="ru-RU"/>
        </w:rPr>
      </w:pPr>
      <w:r w:rsidRPr="00170CC8">
        <w:rPr>
          <w:rFonts w:ascii="PT Astra Serif" w:hAnsi="PT Astra Serif"/>
          <w:color w:val="000000"/>
          <w:lang w:bidi="ru-RU"/>
        </w:rPr>
        <w:t xml:space="preserve">гражданам, участвующим в охране общественного порядка </w:t>
      </w:r>
    </w:p>
    <w:p w:rsidR="001D15CE" w:rsidRDefault="001D15CE" w:rsidP="00B668BA">
      <w:pPr>
        <w:pStyle w:val="33"/>
        <w:shd w:val="clear" w:color="auto" w:fill="auto"/>
        <w:spacing w:before="0" w:after="0" w:line="240" w:lineRule="auto"/>
        <w:jc w:val="center"/>
        <w:rPr>
          <w:rFonts w:ascii="PT Astra Serif" w:hAnsi="PT Astra Serif"/>
          <w:color w:val="000000"/>
          <w:lang w:bidi="ru-RU"/>
        </w:rPr>
      </w:pPr>
      <w:r w:rsidRPr="00170CC8">
        <w:rPr>
          <w:rFonts w:ascii="PT Astra Serif" w:hAnsi="PT Astra Serif"/>
          <w:color w:val="000000"/>
          <w:lang w:bidi="ru-RU"/>
        </w:rPr>
        <w:t>в составе народных дружин или общественных организаций правоохранительной направленности</w:t>
      </w:r>
    </w:p>
    <w:p w:rsidR="00B668BA" w:rsidRPr="00170CC8" w:rsidRDefault="00B668BA" w:rsidP="00B668BA">
      <w:pPr>
        <w:pStyle w:val="33"/>
        <w:shd w:val="clear" w:color="auto" w:fill="auto"/>
        <w:spacing w:before="0" w:after="0" w:line="240" w:lineRule="auto"/>
        <w:jc w:val="center"/>
        <w:rPr>
          <w:rFonts w:ascii="PT Astra Serif" w:hAnsi="PT Astra Serif"/>
        </w:rPr>
      </w:pPr>
    </w:p>
    <w:p w:rsidR="001D15CE" w:rsidRDefault="001D15CE" w:rsidP="001D15CE">
      <w:pPr>
        <w:widowControl w:val="0"/>
        <w:tabs>
          <w:tab w:val="left" w:pos="1063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34442A">
        <w:rPr>
          <w:rFonts w:ascii="PT Astra Serif" w:hAnsi="PT Astra Serif"/>
          <w:color w:val="000000"/>
          <w:sz w:val="28"/>
          <w:szCs w:val="28"/>
          <w:lang w:eastAsia="ru-RU" w:bidi="ru-RU"/>
        </w:rPr>
        <w:t>2.1. Денежная выплата гражданам, участвующим в охране общественного порядка и входящим в состав народных дружин или общественных организаций правоохранительной направленности осуществляется ежемесячно.</w:t>
      </w:r>
    </w:p>
    <w:p w:rsidR="001D15CE" w:rsidRPr="00170CC8" w:rsidRDefault="001D15CE" w:rsidP="001D15CE">
      <w:pPr>
        <w:widowControl w:val="0"/>
        <w:tabs>
          <w:tab w:val="left" w:pos="1097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2.2. </w:t>
      </w:r>
      <w:proofErr w:type="gramStart"/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Для обеспечения денежной выплаты гражданам, участвующим в охране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Общественного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порядка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в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составе народных дружин или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общественных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организаций правоохранительной направленности, командир народной дружины или общественной организации правоохранительной направленности обязан в срок до 3 числа месяца, следующего за отчетным, направлять на имя главы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администрации Щекинского района</w:t>
      </w:r>
      <w:r w:rsidRPr="00170CC8">
        <w:rPr>
          <w:rStyle w:val="24"/>
          <w:rFonts w:ascii="PT Astra Serif" w:hAnsi="PT Astra Serif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рапорт о денежной выплате,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согласованный с руководителем территориального органа МВД России на районном уровне или иного</w:t>
      </w:r>
      <w:proofErr w:type="gramEnd"/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правоохранительного органа, по инициативе которого осуществлялось привлечение граждан к охране общественного порядка (далее - Рапорт) (приложение к Положению).</w:t>
      </w:r>
    </w:p>
    <w:p w:rsidR="001D15CE" w:rsidRPr="00170CC8" w:rsidRDefault="001D15CE" w:rsidP="001D15CE">
      <w:pPr>
        <w:tabs>
          <w:tab w:val="left" w:pos="2172"/>
          <w:tab w:val="left" w:pos="3233"/>
          <w:tab w:val="left" w:pos="3660"/>
          <w:tab w:val="left" w:pos="4865"/>
          <w:tab w:val="left" w:pos="6281"/>
          <w:tab w:val="left" w:pos="7453"/>
          <w:tab w:val="left" w:pos="819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К Рапорту прилагается Список граждан, участвовавших в охране общественного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порядка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в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составе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народных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дружин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>или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общественных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организаций правоохранительной направленности, имеющих право на получение денежной выплаты (приложение к Рапорту).</w:t>
      </w:r>
    </w:p>
    <w:p w:rsidR="001D15CE" w:rsidRPr="00170CC8" w:rsidRDefault="001D15CE" w:rsidP="001D15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В Списке граждан, участвовавших в охране общественного порядка в составе народных дружин или общественных организаций правоохранительной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направленности, имеющих право на получение денежной выплаты, должны содержаться следующие данные: фамилия, имя, отчество;</w:t>
      </w:r>
    </w:p>
    <w:p w:rsidR="001D15CE" w:rsidRPr="00170CC8" w:rsidRDefault="001D15CE" w:rsidP="001D15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номер и дата выдачи удостоверения народного дружинника установленного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образца;</w:t>
      </w:r>
    </w:p>
    <w:p w:rsidR="001D15CE" w:rsidRPr="00170CC8" w:rsidRDefault="001D15CE" w:rsidP="001D15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номер телефона;</w:t>
      </w:r>
    </w:p>
    <w:p w:rsidR="001D15CE" w:rsidRPr="00170CC8" w:rsidRDefault="001D15CE" w:rsidP="001D15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количество выходов на дежурство с указанием даты; продолжительность каждого выхода на дежурство в часах; общее количество часов дежурства за отчетный месяц;</w:t>
      </w:r>
    </w:p>
    <w:p w:rsidR="001D15CE" w:rsidRPr="00170CC8" w:rsidRDefault="001D15CE" w:rsidP="001D15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сумма денежной выплаты.</w:t>
      </w:r>
    </w:p>
    <w:p w:rsidR="001D15CE" w:rsidRPr="00170CC8" w:rsidRDefault="001D15CE" w:rsidP="001D15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Одновременно с Рапортом представляются следующие документы на поощряемых граждан, в случае, если такие документы ранее не представлялись: копия паспорта;</w:t>
      </w:r>
    </w:p>
    <w:p w:rsidR="001D15CE" w:rsidRPr="00D1572C" w:rsidRDefault="001D15CE" w:rsidP="001D15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реквизиты лицевого счета, открытого гражданином в российской кредитной </w:t>
      </w: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>организации;</w:t>
      </w:r>
    </w:p>
    <w:p w:rsidR="001D15CE" w:rsidRPr="00D1572C" w:rsidRDefault="001D15CE" w:rsidP="001D15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>копия СНИЛС;</w:t>
      </w:r>
    </w:p>
    <w:p w:rsidR="001D15CE" w:rsidRPr="00D1572C" w:rsidRDefault="001D15CE" w:rsidP="001D15CE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копия свидетельства </w:t>
      </w:r>
      <w:proofErr w:type="gramStart"/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РФ (ИНН); </w:t>
      </w:r>
    </w:p>
    <w:p w:rsidR="001D15CE" w:rsidRPr="00D1572C" w:rsidRDefault="001D15CE" w:rsidP="001D15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>согласие на обработку персональных данных.</w:t>
      </w:r>
    </w:p>
    <w:p w:rsidR="001D15CE" w:rsidRPr="00D1572C" w:rsidRDefault="001D15CE" w:rsidP="001D15CE">
      <w:pPr>
        <w:widowControl w:val="0"/>
        <w:tabs>
          <w:tab w:val="left" w:pos="1225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>2.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3</w:t>
      </w: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>. Командир народной дружины или общественной организации правоохранительной направленности несет ответственность за достоверность и полноту сведений, изложенных в Рапорте и Списке граждан, участвовавших в охране общественного порядка в составе народных дружин или общественных организаций правоохранительной направленности, имеющих право на получение денежной выплаты.</w:t>
      </w:r>
    </w:p>
    <w:p w:rsidR="001D15CE" w:rsidRPr="00D1572C" w:rsidRDefault="001D15CE" w:rsidP="001D15CE">
      <w:pPr>
        <w:widowControl w:val="0"/>
        <w:tabs>
          <w:tab w:val="left" w:pos="1225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>2.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4</w:t>
      </w: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 Глава администрации Щекинского района в течение 5 рабочих дней рассматривает Рапорт и принимает решение о денежной выплате гражданам, </w:t>
      </w:r>
      <w:r w:rsidRPr="00D1572C">
        <w:rPr>
          <w:rStyle w:val="2Exact"/>
          <w:rFonts w:ascii="PT Astra Serif" w:hAnsi="PT Astra Serif"/>
        </w:rPr>
        <w:t>участвующим в охране общественного порядка в составе народных дружин или общественных организаций правоохранительной направленности</w:t>
      </w:r>
      <w:r>
        <w:rPr>
          <w:rStyle w:val="2Exact"/>
          <w:rFonts w:ascii="PT Astra Serif" w:hAnsi="PT Astra Serif"/>
        </w:rPr>
        <w:t>.</w:t>
      </w:r>
      <w:r w:rsidR="00CD10E6">
        <w:rPr>
          <w:rStyle w:val="2Exact"/>
          <w:rFonts w:ascii="PT Astra Serif" w:hAnsi="PT Astra Serif"/>
        </w:rPr>
        <w:t xml:space="preserve"> Решение </w:t>
      </w:r>
      <w:r w:rsidR="00174CC3">
        <w:rPr>
          <w:rStyle w:val="2Exact"/>
          <w:rFonts w:ascii="PT Astra Serif" w:hAnsi="PT Astra Serif"/>
        </w:rPr>
        <w:t xml:space="preserve">о </w:t>
      </w:r>
      <w:r w:rsidR="00CD10E6" w:rsidRPr="00CD10E6">
        <w:rPr>
          <w:rStyle w:val="2Exact"/>
          <w:rFonts w:ascii="PT Astra Serif" w:hAnsi="PT Astra Serif"/>
        </w:rPr>
        <w:t>денежной выплате гражданам, участвующим в охране общественного порядка в составе народных дружин или общественных организаций правоохранительной</w:t>
      </w:r>
      <w:r w:rsidR="00CD10E6">
        <w:rPr>
          <w:rStyle w:val="2Exact"/>
          <w:rFonts w:ascii="PT Astra Serif" w:hAnsi="PT Astra Serif"/>
        </w:rPr>
        <w:t xml:space="preserve"> оформляется постановлением администрации Щекинского района.</w:t>
      </w:r>
    </w:p>
    <w:p w:rsidR="001D15CE" w:rsidRDefault="001D15CE" w:rsidP="001D15CE">
      <w:pPr>
        <w:widowControl w:val="0"/>
        <w:tabs>
          <w:tab w:val="left" w:pos="1225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2.5. Причиной </w:t>
      </w: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отказа в выплате является представление неполного пакета документов, указанных в пункте </w:t>
      </w:r>
      <w:r w:rsidR="006C6BE4">
        <w:rPr>
          <w:rFonts w:ascii="PT Astra Serif" w:hAnsi="PT Astra Serif"/>
          <w:color w:val="000000"/>
          <w:sz w:val="28"/>
          <w:szCs w:val="28"/>
          <w:lang w:eastAsia="ru-RU" w:bidi="ru-RU"/>
        </w:rPr>
        <w:t>2.2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настоящего Положения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1D15CE" w:rsidRDefault="001D15CE" w:rsidP="001D15CE">
      <w:pPr>
        <w:widowControl w:val="0"/>
        <w:tabs>
          <w:tab w:val="left" w:pos="1225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2.6. </w:t>
      </w: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ab/>
        <w:t xml:space="preserve">Перечисление денежной выплаты на расчетный счет гражданам, участвующим в охране общественного порядка и входящим в состав народных дружин или общественных организаций правоохранительной направленности осуществляется в течение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10-ти</w:t>
      </w:r>
      <w:r w:rsidRPr="00D1572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календарных дней со дня поступления средств на лицевой счет муниципального образования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78529D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г. Щекино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Щекинск</w:t>
      </w:r>
      <w:r w:rsidR="0078529D">
        <w:rPr>
          <w:rFonts w:ascii="PT Astra Serif" w:hAnsi="PT Astra Serif"/>
          <w:color w:val="000000"/>
          <w:sz w:val="28"/>
          <w:szCs w:val="28"/>
          <w:lang w:eastAsia="ru-RU" w:bidi="ru-RU"/>
        </w:rPr>
        <w:t>ого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</w:t>
      </w:r>
      <w:r w:rsidR="0078529D">
        <w:rPr>
          <w:rFonts w:ascii="PT Astra Serif" w:hAnsi="PT Astra Serif"/>
          <w:color w:val="000000"/>
          <w:sz w:val="28"/>
          <w:szCs w:val="28"/>
          <w:lang w:eastAsia="ru-RU" w:bidi="ru-RU"/>
        </w:rPr>
        <w:t>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F1208C" w:rsidRDefault="00F1208C" w:rsidP="001D15CE">
      <w:pPr>
        <w:widowControl w:val="0"/>
        <w:tabs>
          <w:tab w:val="left" w:pos="1225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B668BA" w:rsidRDefault="00B668BA" w:rsidP="001D15CE">
      <w:pPr>
        <w:widowControl w:val="0"/>
        <w:tabs>
          <w:tab w:val="left" w:pos="1225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B668BA" w:rsidRDefault="00B668BA" w:rsidP="00B668BA">
      <w:pPr>
        <w:widowControl w:val="0"/>
        <w:tabs>
          <w:tab w:val="left" w:pos="1225"/>
        </w:tabs>
        <w:suppressAutoHyphens w:val="0"/>
        <w:jc w:val="center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________________________________________</w:t>
      </w:r>
    </w:p>
    <w:p w:rsidR="00F1208C" w:rsidRDefault="00F1208C" w:rsidP="001D15CE">
      <w:pPr>
        <w:widowControl w:val="0"/>
        <w:tabs>
          <w:tab w:val="left" w:pos="1225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1D15CE" w:rsidRDefault="001D15CE" w:rsidP="001D15CE">
      <w:pPr>
        <w:widowControl w:val="0"/>
        <w:tabs>
          <w:tab w:val="left" w:pos="1225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  <w:sectPr w:rsidR="001D15CE" w:rsidSect="00B668BA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1134" w:right="850" w:bottom="1134" w:left="1701" w:header="567" w:footer="3" w:gutter="0"/>
          <w:pgNumType w:start="1"/>
          <w:cols w:space="720"/>
          <w:noEndnote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86"/>
      </w:tblGrid>
      <w:tr w:rsidR="001D15CE" w:rsidRPr="00E94FC1" w:rsidTr="00B668BA">
        <w:trPr>
          <w:trHeight w:val="685"/>
        </w:trPr>
        <w:tc>
          <w:tcPr>
            <w:tcW w:w="5486" w:type="dxa"/>
            <w:shd w:val="clear" w:color="auto" w:fill="auto"/>
          </w:tcPr>
          <w:p w:rsidR="00B668BA" w:rsidRPr="00B668BA" w:rsidRDefault="001D15CE" w:rsidP="002378BD">
            <w:pPr>
              <w:jc w:val="center"/>
              <w:rPr>
                <w:rFonts w:ascii="PT Astra Serif" w:hAnsi="PT Astra Serif"/>
              </w:rPr>
            </w:pPr>
            <w:r w:rsidRPr="00B668BA">
              <w:rPr>
                <w:rFonts w:ascii="PT Astra Serif" w:hAnsi="PT Astra Serif"/>
              </w:rPr>
              <w:lastRenderedPageBreak/>
              <w:t>Приложение к Положению</w:t>
            </w:r>
          </w:p>
          <w:p w:rsidR="00B668BA" w:rsidRDefault="00B668BA" w:rsidP="002378BD">
            <w:pPr>
              <w:jc w:val="center"/>
              <w:rPr>
                <w:rFonts w:ascii="PT Astra Serif" w:hAnsi="PT Astra Serif"/>
              </w:rPr>
            </w:pPr>
            <w:r w:rsidRPr="00B668BA">
              <w:rPr>
                <w:rFonts w:ascii="PT Astra Serif" w:hAnsi="PT Astra Serif"/>
              </w:rPr>
              <w:t xml:space="preserve">«Об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</w:t>
            </w:r>
          </w:p>
          <w:p w:rsidR="00B668BA" w:rsidRDefault="00B668BA" w:rsidP="002378BD">
            <w:pPr>
              <w:jc w:val="center"/>
              <w:rPr>
                <w:rFonts w:ascii="PT Astra Serif" w:hAnsi="PT Astra Serif"/>
              </w:rPr>
            </w:pPr>
            <w:r w:rsidRPr="00B668BA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1D15CE" w:rsidRPr="00E94FC1" w:rsidRDefault="00B668BA" w:rsidP="002378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668BA">
              <w:rPr>
                <w:rFonts w:ascii="PT Astra Serif" w:hAnsi="PT Astra Serif"/>
              </w:rPr>
              <w:t>город Щекино Щекинского района»</w:t>
            </w:r>
            <w:r w:rsidR="001D15CE" w:rsidRPr="00A6382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1D15CE" w:rsidRDefault="001D15CE" w:rsidP="001D15CE">
      <w:pPr>
        <w:widowControl w:val="0"/>
        <w:tabs>
          <w:tab w:val="left" w:pos="1225"/>
        </w:tabs>
        <w:suppressAutoHyphens w:val="0"/>
        <w:ind w:firstLine="709"/>
        <w:jc w:val="right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1D15CE" w:rsidRDefault="001D15CE" w:rsidP="001D15CE">
      <w:pPr>
        <w:widowControl w:val="0"/>
        <w:tabs>
          <w:tab w:val="left" w:pos="1225"/>
        </w:tabs>
        <w:suppressAutoHyphens w:val="0"/>
        <w:ind w:firstLine="709"/>
        <w:jc w:val="right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1D15CE" w:rsidRDefault="001D15CE" w:rsidP="001D15CE">
      <w:pPr>
        <w:widowControl w:val="0"/>
        <w:tabs>
          <w:tab w:val="left" w:pos="1225"/>
        </w:tabs>
        <w:suppressAutoHyphens w:val="0"/>
        <w:ind w:firstLine="709"/>
        <w:jc w:val="right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B668BA" w:rsidRDefault="00B668BA" w:rsidP="001D15CE">
      <w:pPr>
        <w:widowControl w:val="0"/>
        <w:tabs>
          <w:tab w:val="left" w:pos="1225"/>
        </w:tabs>
        <w:suppressAutoHyphens w:val="0"/>
        <w:ind w:firstLine="709"/>
        <w:jc w:val="right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B668BA" w:rsidRDefault="00B668BA" w:rsidP="001D15CE">
      <w:pPr>
        <w:widowControl w:val="0"/>
        <w:tabs>
          <w:tab w:val="left" w:pos="1225"/>
        </w:tabs>
        <w:suppressAutoHyphens w:val="0"/>
        <w:ind w:firstLine="709"/>
        <w:jc w:val="right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B668BA" w:rsidRDefault="00B668BA" w:rsidP="001D15CE">
      <w:pPr>
        <w:widowControl w:val="0"/>
        <w:tabs>
          <w:tab w:val="left" w:pos="1225"/>
        </w:tabs>
        <w:suppressAutoHyphens w:val="0"/>
        <w:ind w:firstLine="709"/>
        <w:jc w:val="right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B668BA" w:rsidRDefault="00B668BA" w:rsidP="001D15CE">
      <w:pPr>
        <w:widowControl w:val="0"/>
        <w:tabs>
          <w:tab w:val="left" w:pos="1225"/>
        </w:tabs>
        <w:suppressAutoHyphens w:val="0"/>
        <w:ind w:firstLine="709"/>
        <w:jc w:val="right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B668BA" w:rsidRDefault="00B668BA" w:rsidP="001D15CE">
      <w:pPr>
        <w:widowControl w:val="0"/>
        <w:tabs>
          <w:tab w:val="left" w:pos="1225"/>
        </w:tabs>
        <w:suppressAutoHyphens w:val="0"/>
        <w:ind w:firstLine="709"/>
        <w:jc w:val="right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</w:p>
    <w:p w:rsidR="001D15CE" w:rsidRPr="009A5CF6" w:rsidRDefault="001D15CE" w:rsidP="001D15CE">
      <w:pPr>
        <w:widowControl w:val="0"/>
        <w:tabs>
          <w:tab w:val="left" w:pos="1225"/>
        </w:tabs>
        <w:suppressAutoHyphens w:val="0"/>
        <w:ind w:firstLine="709"/>
        <w:jc w:val="right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  <w:r w:rsidRPr="009A5CF6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Главе администрации Щекинского района</w:t>
      </w:r>
    </w:p>
    <w:p w:rsidR="001D15CE" w:rsidRDefault="001D15CE" w:rsidP="001D15CE">
      <w:pPr>
        <w:widowControl w:val="0"/>
        <w:tabs>
          <w:tab w:val="left" w:pos="1225"/>
        </w:tabs>
        <w:suppressAutoHyphens w:val="0"/>
        <w:ind w:firstLine="709"/>
        <w:jc w:val="right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1D15CE" w:rsidRPr="00AF3255" w:rsidRDefault="001D15CE" w:rsidP="001D15CE">
      <w:pPr>
        <w:jc w:val="center"/>
        <w:rPr>
          <w:rFonts w:ascii="PT Astra Serif" w:hAnsi="PT Astra Serif"/>
          <w:b/>
          <w:sz w:val="28"/>
          <w:szCs w:val="28"/>
        </w:rPr>
      </w:pPr>
      <w:r w:rsidRPr="00AF3255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РАПОРТ</w:t>
      </w:r>
    </w:p>
    <w:p w:rsidR="001D15CE" w:rsidRDefault="001D15CE" w:rsidP="001D15CE">
      <w:pPr>
        <w:ind w:left="220"/>
        <w:jc w:val="center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  <w:r w:rsidRPr="00AF3255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о денежной выплате гражданам, участвующим в охране общественного порядка в составе народных дружин или общественных организаций правоохранительной</w:t>
      </w:r>
      <w:r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 xml:space="preserve"> </w:t>
      </w:r>
      <w:r w:rsidRPr="00AF3255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>направленности</w:t>
      </w:r>
    </w:p>
    <w:p w:rsidR="001D15CE" w:rsidRPr="00AF3255" w:rsidRDefault="001D15CE" w:rsidP="001D15CE">
      <w:pPr>
        <w:ind w:left="220"/>
        <w:jc w:val="center"/>
        <w:rPr>
          <w:rFonts w:ascii="PT Astra Serif" w:hAnsi="PT Astra Serif"/>
          <w:b/>
          <w:sz w:val="28"/>
          <w:szCs w:val="28"/>
        </w:rPr>
      </w:pPr>
    </w:p>
    <w:p w:rsidR="001D15CE" w:rsidRPr="00170CC8" w:rsidRDefault="001D15CE" w:rsidP="001D15CE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В соответствии с Положением «Об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порядка на территории муниципального образования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E808CD" w:rsidRPr="00E808CD">
        <w:rPr>
          <w:rFonts w:ascii="PT Astra Serif" w:hAnsi="PT Astra Serif"/>
          <w:color w:val="000000"/>
          <w:sz w:val="28"/>
          <w:szCs w:val="28"/>
          <w:lang w:eastAsia="ru-RU" w:bidi="ru-RU"/>
        </w:rPr>
        <w:t>г. Щекино Щекинского района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», прошу Вас произвести денежную выплату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гражданам в количестве </w:t>
      </w:r>
      <w:r w:rsidRPr="00170CC8">
        <w:rPr>
          <w:rStyle w:val="24"/>
          <w:rFonts w:ascii="PT Astra Serif" w:hAnsi="PT Astra Serif"/>
        </w:rPr>
        <w:tab/>
      </w:r>
      <w:r>
        <w:rPr>
          <w:rStyle w:val="24"/>
          <w:rFonts w:ascii="PT Astra Serif" w:hAnsi="PT Astra Serif"/>
        </w:rPr>
        <w:t>_____</w:t>
      </w:r>
      <w:r w:rsidRPr="00170CC8">
        <w:rPr>
          <w:rStyle w:val="24"/>
          <w:rFonts w:ascii="PT Astra Serif" w:hAnsi="PT Astra Serif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человек, участвовавшим в охране общественного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порядка в составе народных дружин или общественных организаций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правоохранительной направленности, на общую сумму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________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рублей</w:t>
      </w:r>
      <w:proofErr w:type="gramEnd"/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за счет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ассигнований, предусмотренных на денежную выплату гражданам, участвующим в охране общественного порядка в составе народных дружин или общественных организаций правоохранительной направленности.</w:t>
      </w:r>
    </w:p>
    <w:p w:rsidR="001D15CE" w:rsidRPr="00170CC8" w:rsidRDefault="001D15CE" w:rsidP="001D15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0CC8">
        <w:rPr>
          <w:rFonts w:ascii="PT Astra Serif" w:hAnsi="PT Astra Serif"/>
          <w:color w:val="000000"/>
          <w:sz w:val="28"/>
          <w:szCs w:val="28"/>
          <w:lang w:eastAsia="ru-RU" w:bidi="ru-RU"/>
        </w:rPr>
        <w:t>Приложение:</w:t>
      </w:r>
    </w:p>
    <w:p w:rsidR="001D15CE" w:rsidRPr="00A6382A" w:rsidRDefault="001D15CE" w:rsidP="001D15CE">
      <w:pPr>
        <w:widowControl w:val="0"/>
        <w:numPr>
          <w:ilvl w:val="0"/>
          <w:numId w:val="5"/>
        </w:numPr>
        <w:tabs>
          <w:tab w:val="left" w:pos="1458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6382A">
        <w:rPr>
          <w:rFonts w:ascii="PT Astra Serif" w:hAnsi="PT Astra Serif"/>
          <w:color w:val="000000"/>
          <w:sz w:val="28"/>
          <w:szCs w:val="28"/>
          <w:lang w:eastAsia="ru-RU" w:bidi="ru-RU"/>
        </w:rPr>
        <w:t>Список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направленности, имеющих право на получение материального поощрения, на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_____ </w:t>
      </w:r>
      <w:r w:rsidRPr="00A6382A">
        <w:rPr>
          <w:rFonts w:ascii="PT Astra Serif" w:hAnsi="PT Astra Serif"/>
          <w:color w:val="000000"/>
          <w:sz w:val="28"/>
          <w:szCs w:val="28"/>
          <w:lang w:eastAsia="ru-RU" w:bidi="ru-RU"/>
        </w:rPr>
        <w:t>листах.</w:t>
      </w:r>
    </w:p>
    <w:p w:rsidR="001D15CE" w:rsidRDefault="001D15CE" w:rsidP="001D15CE">
      <w:pPr>
        <w:widowControl w:val="0"/>
        <w:numPr>
          <w:ilvl w:val="0"/>
          <w:numId w:val="5"/>
        </w:numPr>
        <w:tabs>
          <w:tab w:val="left" w:pos="1458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6382A">
        <w:rPr>
          <w:rFonts w:ascii="PT Astra Serif" w:hAnsi="PT Astra Serif"/>
          <w:color w:val="000000"/>
          <w:sz w:val="28"/>
          <w:szCs w:val="28"/>
          <w:lang w:eastAsia="ru-RU" w:bidi="ru-RU"/>
        </w:rPr>
        <w:t>Документы для обеспечения денежной выплаты гражданам, участвующим в охране общественного порядка и входящим в состав народных дружин или общественных организаций правоохранительной направленности на</w:t>
      </w:r>
      <w:r w:rsidR="009A79C3">
        <w:rPr>
          <w:rFonts w:ascii="PT Astra Serif" w:hAnsi="PT Astra Serif"/>
          <w:color w:val="000000"/>
          <w:sz w:val="28"/>
          <w:szCs w:val="28"/>
          <w:lang w:eastAsia="ru-RU" w:bidi="ru-RU"/>
        </w:rPr>
        <w:t> 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______ </w:t>
      </w:r>
      <w:r w:rsidRPr="00A6382A">
        <w:rPr>
          <w:rFonts w:ascii="PT Astra Serif" w:hAnsi="PT Astra Serif"/>
          <w:color w:val="000000"/>
          <w:sz w:val="28"/>
          <w:szCs w:val="28"/>
          <w:lang w:eastAsia="ru-RU" w:bidi="ru-RU"/>
        </w:rPr>
        <w:t>листах.</w:t>
      </w:r>
    </w:p>
    <w:p w:rsidR="001D15CE" w:rsidRDefault="001D15CE" w:rsidP="001D15CE">
      <w:pPr>
        <w:widowControl w:val="0"/>
        <w:tabs>
          <w:tab w:val="left" w:pos="1458"/>
        </w:tabs>
        <w:suppressAutoHyphens w:val="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7"/>
        <w:gridCol w:w="2645"/>
        <w:gridCol w:w="3195"/>
      </w:tblGrid>
      <w:tr w:rsidR="001D15CE" w:rsidRPr="00A6382A" w:rsidTr="002378BD">
        <w:trPr>
          <w:trHeight w:val="229"/>
        </w:trPr>
        <w:tc>
          <w:tcPr>
            <w:tcW w:w="2178" w:type="pct"/>
          </w:tcPr>
          <w:p w:rsidR="001D15CE" w:rsidRDefault="001D15CE" w:rsidP="002378BD">
            <w:pPr>
              <w:pStyle w:val="afc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Командир </w:t>
            </w:r>
          </w:p>
          <w:p w:rsidR="001D15CE" w:rsidRPr="000D05A0" w:rsidRDefault="001D15CE" w:rsidP="002378BD">
            <w:pPr>
              <w:pStyle w:val="afc"/>
              <w:ind w:right="-119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народной дружины или общественной организации правоохранительной направленности</w:t>
            </w:r>
          </w:p>
        </w:tc>
        <w:tc>
          <w:tcPr>
            <w:tcW w:w="1278" w:type="pct"/>
            <w:vAlign w:val="center"/>
          </w:tcPr>
          <w:p w:rsidR="001D15CE" w:rsidRDefault="001D15CE" w:rsidP="002378BD">
            <w:pPr>
              <w:jc w:val="center"/>
              <w:rPr>
                <w:rFonts w:ascii="PT Astra Serif" w:hAnsi="PT Astra Serif"/>
              </w:rPr>
            </w:pPr>
          </w:p>
          <w:p w:rsidR="001D15CE" w:rsidRPr="00276E92" w:rsidRDefault="001D15CE" w:rsidP="002378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</w:t>
            </w:r>
          </w:p>
        </w:tc>
        <w:tc>
          <w:tcPr>
            <w:tcW w:w="1544" w:type="pct"/>
            <w:vAlign w:val="center"/>
          </w:tcPr>
          <w:p w:rsidR="001D15CE" w:rsidRDefault="001D15CE" w:rsidP="002378B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1D15CE" w:rsidRDefault="001D15CE" w:rsidP="002378B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1D15CE" w:rsidRDefault="001D15CE" w:rsidP="002378BD">
            <w:r>
              <w:rPr>
                <w:rFonts w:ascii="PT Astra Serif" w:hAnsi="PT Astra Serif"/>
              </w:rPr>
              <w:t>________________________</w:t>
            </w:r>
          </w:p>
          <w:p w:rsidR="001D15CE" w:rsidRPr="00A6382A" w:rsidRDefault="001D15CE" w:rsidP="002378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(Ф.И.О.)</w:t>
            </w:r>
          </w:p>
        </w:tc>
      </w:tr>
      <w:tr w:rsidR="001D15CE" w:rsidRPr="00276E92" w:rsidTr="002378BD">
        <w:trPr>
          <w:trHeight w:val="229"/>
        </w:trPr>
        <w:tc>
          <w:tcPr>
            <w:tcW w:w="2178" w:type="pct"/>
          </w:tcPr>
          <w:p w:rsidR="001D15CE" w:rsidRDefault="001D15CE" w:rsidP="002378BD">
            <w:pPr>
              <w:pStyle w:val="afc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8" w:type="pct"/>
            <w:vAlign w:val="center"/>
          </w:tcPr>
          <w:p w:rsidR="001D15CE" w:rsidRPr="00276E92" w:rsidRDefault="001D15CE" w:rsidP="002378B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D15CE" w:rsidRDefault="001D15CE" w:rsidP="002378BD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1D15CE" w:rsidRPr="00276E92" w:rsidTr="002378BD">
        <w:trPr>
          <w:trHeight w:val="229"/>
        </w:trPr>
        <w:tc>
          <w:tcPr>
            <w:tcW w:w="2178" w:type="pct"/>
            <w:vAlign w:val="center"/>
          </w:tcPr>
          <w:p w:rsidR="001D15CE" w:rsidRDefault="001D15CE" w:rsidP="002378BD">
            <w:pPr>
              <w:pStyle w:val="afc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Согласовано:</w:t>
            </w:r>
          </w:p>
        </w:tc>
        <w:tc>
          <w:tcPr>
            <w:tcW w:w="1278" w:type="pct"/>
            <w:vAlign w:val="center"/>
          </w:tcPr>
          <w:p w:rsidR="001D15CE" w:rsidRDefault="001D15CE" w:rsidP="002378BD">
            <w:pPr>
              <w:jc w:val="center"/>
              <w:rPr>
                <w:rFonts w:ascii="PT Astra Serif" w:hAnsi="PT Astra Serif"/>
              </w:rPr>
            </w:pPr>
          </w:p>
          <w:p w:rsidR="001D15CE" w:rsidRPr="00276E92" w:rsidRDefault="001D15CE" w:rsidP="002378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</w:t>
            </w:r>
          </w:p>
        </w:tc>
        <w:tc>
          <w:tcPr>
            <w:tcW w:w="1544" w:type="pct"/>
            <w:vAlign w:val="center"/>
          </w:tcPr>
          <w:p w:rsidR="001D15CE" w:rsidRDefault="001D15CE" w:rsidP="002378B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1D15CE" w:rsidRDefault="001D15CE" w:rsidP="002378BD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1D15CE" w:rsidRDefault="001D15CE" w:rsidP="002378BD">
            <w:r>
              <w:rPr>
                <w:rFonts w:ascii="PT Astra Serif" w:hAnsi="PT Astra Serif"/>
              </w:rPr>
              <w:t>________________________</w:t>
            </w:r>
          </w:p>
          <w:p w:rsidR="001D15CE" w:rsidRPr="00A6382A" w:rsidRDefault="001D15CE" w:rsidP="002378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(Ф.И.О.)</w:t>
            </w:r>
          </w:p>
        </w:tc>
      </w:tr>
    </w:tbl>
    <w:p w:rsidR="001D15CE" w:rsidRPr="009A79C3" w:rsidRDefault="001D15CE" w:rsidP="001D15CE">
      <w:pPr>
        <w:widowControl w:val="0"/>
        <w:tabs>
          <w:tab w:val="left" w:pos="1458"/>
        </w:tabs>
        <w:suppressAutoHyphens w:val="0"/>
        <w:jc w:val="both"/>
        <w:rPr>
          <w:rFonts w:ascii="PT Astra Serif" w:hAnsi="PT Astra Serif"/>
          <w:color w:val="000000"/>
          <w:sz w:val="4"/>
          <w:szCs w:val="4"/>
          <w:lang w:eastAsia="ru-RU" w:bidi="ru-RU"/>
        </w:rPr>
      </w:pPr>
    </w:p>
    <w:p w:rsidR="001D15CE" w:rsidRDefault="001D15CE" w:rsidP="001D15CE">
      <w:pPr>
        <w:widowControl w:val="0"/>
        <w:tabs>
          <w:tab w:val="left" w:pos="1458"/>
        </w:tabs>
        <w:suppressAutoHyphens w:val="0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  <w:sectPr w:rsidR="001D15CE" w:rsidSect="009A79C3">
          <w:pgSz w:w="11900" w:h="16840"/>
          <w:pgMar w:top="820" w:right="482" w:bottom="1213" w:left="1287" w:header="567" w:footer="6" w:gutter="0"/>
          <w:cols w:space="720"/>
          <w:noEndnote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42"/>
      </w:tblGrid>
      <w:tr w:rsidR="001D15CE" w:rsidRPr="00E94FC1" w:rsidTr="002378BD">
        <w:trPr>
          <w:trHeight w:val="685"/>
        </w:trPr>
        <w:tc>
          <w:tcPr>
            <w:tcW w:w="4142" w:type="dxa"/>
            <w:shd w:val="clear" w:color="auto" w:fill="auto"/>
          </w:tcPr>
          <w:p w:rsidR="001D15CE" w:rsidRPr="00E94FC1" w:rsidRDefault="001D15CE" w:rsidP="002378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 Рапорту</w:t>
            </w:r>
          </w:p>
        </w:tc>
      </w:tr>
    </w:tbl>
    <w:p w:rsidR="001D15CE" w:rsidRPr="009A5CF6" w:rsidRDefault="001D15CE" w:rsidP="001D15CE">
      <w:pPr>
        <w:pStyle w:val="61"/>
        <w:shd w:val="clear" w:color="auto" w:fill="auto"/>
        <w:spacing w:after="21" w:line="200" w:lineRule="exact"/>
        <w:ind w:left="20"/>
        <w:jc w:val="right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1D15CE" w:rsidRPr="009A5CF6" w:rsidRDefault="001D15CE" w:rsidP="001D15CE">
      <w:pPr>
        <w:pStyle w:val="61"/>
        <w:shd w:val="clear" w:color="auto" w:fill="auto"/>
        <w:spacing w:after="21" w:line="200" w:lineRule="exact"/>
        <w:ind w:left="2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1D15CE" w:rsidRPr="009A5CF6" w:rsidRDefault="001D15CE" w:rsidP="001D15CE">
      <w:pPr>
        <w:pStyle w:val="61"/>
        <w:shd w:val="clear" w:color="auto" w:fill="auto"/>
        <w:spacing w:after="21" w:line="200" w:lineRule="exact"/>
        <w:ind w:left="20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1D15CE" w:rsidRDefault="001D15CE" w:rsidP="001D15CE">
      <w:pPr>
        <w:pStyle w:val="6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1D15CE" w:rsidRPr="00B7695D" w:rsidRDefault="001D15CE" w:rsidP="001D15CE">
      <w:pPr>
        <w:pStyle w:val="61"/>
        <w:shd w:val="clear" w:color="auto" w:fill="auto"/>
        <w:spacing w:after="0" w:line="240" w:lineRule="auto"/>
        <w:ind w:firstLine="709"/>
        <w:rPr>
          <w:rFonts w:ascii="PT Astra Serif" w:hAnsi="PT Astra Serif"/>
          <w:b/>
          <w:color w:val="000000"/>
          <w:sz w:val="28"/>
          <w:szCs w:val="28"/>
          <w:lang w:bidi="ru-RU"/>
        </w:rPr>
      </w:pPr>
      <w:r w:rsidRPr="00B7695D">
        <w:rPr>
          <w:rFonts w:ascii="PT Astra Serif" w:hAnsi="PT Astra Serif"/>
          <w:b/>
          <w:color w:val="000000"/>
          <w:sz w:val="28"/>
          <w:szCs w:val="28"/>
          <w:lang w:bidi="ru-RU"/>
        </w:rPr>
        <w:t>Список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направленности, имеющих право на получение материального поощрения в период с ______20____г. по _______ 20 _____ г.</w:t>
      </w:r>
    </w:p>
    <w:p w:rsidR="001D15CE" w:rsidRDefault="001D15CE" w:rsidP="001D15CE">
      <w:pPr>
        <w:pStyle w:val="ab"/>
        <w:jc w:val="center"/>
        <w:rPr>
          <w:sz w:val="21"/>
          <w:szCs w:val="21"/>
        </w:rPr>
      </w:pPr>
    </w:p>
    <w:tbl>
      <w:tblPr>
        <w:tblW w:w="15603" w:type="dxa"/>
        <w:tblInd w:w="4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"/>
        <w:gridCol w:w="2925"/>
        <w:gridCol w:w="1300"/>
        <w:gridCol w:w="912"/>
        <w:gridCol w:w="1763"/>
        <w:gridCol w:w="612"/>
        <w:gridCol w:w="1025"/>
        <w:gridCol w:w="1013"/>
        <w:gridCol w:w="1137"/>
        <w:gridCol w:w="1138"/>
        <w:gridCol w:w="1650"/>
        <w:gridCol w:w="1815"/>
      </w:tblGrid>
      <w:tr w:rsidR="001D15CE" w:rsidTr="002378B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" w:name="P003F0001"/>
            <w:bookmarkEnd w:id="2"/>
            <w:r>
              <w:rPr>
                <w:rFonts w:ascii="PT Astra Serif" w:hAnsi="PT Astra Serif"/>
                <w:sz w:val="20"/>
                <w:szCs w:val="20"/>
              </w:rPr>
              <w:t>Ф.И.О. народного дружинника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" w:name="P003F0002"/>
            <w:bookmarkEnd w:id="3"/>
            <w:r>
              <w:rPr>
                <w:rFonts w:ascii="PT Astra Serif" w:hAnsi="PT Astra Serif"/>
                <w:sz w:val="20"/>
                <w:szCs w:val="20"/>
              </w:rPr>
              <w:t>Номер и дата выдачи удостоверения народного дружинника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4" w:name="P003F0003"/>
            <w:bookmarkEnd w:id="4"/>
            <w:r>
              <w:rPr>
                <w:rFonts w:ascii="PT Astra Serif" w:hAnsi="PT Astra Serif"/>
                <w:sz w:val="20"/>
                <w:szCs w:val="20"/>
              </w:rPr>
              <w:t>Телефон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Дежурство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" w:name="P003F0005"/>
            <w:bookmarkEnd w:id="5"/>
            <w:r>
              <w:rPr>
                <w:rFonts w:ascii="PT Astra Serif" w:hAnsi="PT Astra Serif"/>
                <w:sz w:val="20"/>
                <w:szCs w:val="20"/>
              </w:rPr>
              <w:t>Общее количество часов дежурства за отчетный месяц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" w:name="P003F0006"/>
            <w:bookmarkEnd w:id="6"/>
            <w:r>
              <w:rPr>
                <w:rFonts w:ascii="PT Astra Serif" w:hAnsi="PT Astra Serif"/>
                <w:sz w:val="20"/>
                <w:szCs w:val="20"/>
              </w:rPr>
              <w:t>Сумма денежного поощрения (руб.)</w:t>
            </w:r>
          </w:p>
        </w:tc>
      </w:tr>
      <w:tr w:rsidR="001D15CE" w:rsidTr="002378BD">
        <w:trPr>
          <w:trHeight w:val="699"/>
        </w:trPr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" w:name="P003F0007"/>
            <w:bookmarkEnd w:id="7"/>
          </w:p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8" w:name="P003F0013"/>
            <w:bookmarkEnd w:id="8"/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9" w:name="P003F0008"/>
            <w:bookmarkEnd w:id="9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0" w:name="P003F0009"/>
            <w:bookmarkEnd w:id="10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1" w:name="P003F000A"/>
            <w:bookmarkEnd w:id="11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2" w:name="P003F000B"/>
            <w:bookmarkEnd w:id="12"/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3" w:name="P003F000C"/>
            <w:bookmarkEnd w:id="13"/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4" w:name="P003F000D"/>
            <w:bookmarkEnd w:id="14"/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5" w:name="P003F000E"/>
            <w:bookmarkEnd w:id="15"/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6" w:name="P003F001C"/>
            <w:bookmarkEnd w:id="16"/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7" w:name="P003F0012"/>
            <w:bookmarkEnd w:id="17"/>
          </w:p>
        </w:tc>
      </w:tr>
      <w:tr w:rsidR="001D15CE" w:rsidTr="002378BD">
        <w:tc>
          <w:tcPr>
            <w:tcW w:w="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8" w:name="P003F0014"/>
            <w:bookmarkEnd w:id="18"/>
          </w:p>
        </w:tc>
        <w:tc>
          <w:tcPr>
            <w:tcW w:w="2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9" w:name="P003F0015"/>
            <w:bookmarkEnd w:id="19"/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0" w:name="P003F0016"/>
            <w:bookmarkEnd w:id="20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1" w:name="P003F001E"/>
            <w:bookmarkEnd w:id="21"/>
          </w:p>
        </w:tc>
      </w:tr>
      <w:tr w:rsidR="001D15CE" w:rsidTr="002378BD"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2" w:name="P003F001F"/>
            <w:bookmarkEnd w:id="22"/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3" w:name="P003F0020"/>
            <w:bookmarkEnd w:id="23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4" w:name="P003F0021"/>
            <w:bookmarkEnd w:id="24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5" w:name="P003F0022"/>
            <w:bookmarkEnd w:id="25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6" w:name="P003F0028"/>
            <w:bookmarkEnd w:id="26"/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7" w:name="P003F002A"/>
            <w:bookmarkEnd w:id="27"/>
          </w:p>
        </w:tc>
      </w:tr>
      <w:tr w:rsidR="001D15CE" w:rsidTr="002378BD">
        <w:tc>
          <w:tcPr>
            <w:tcW w:w="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8" w:name="P003F002C"/>
            <w:bookmarkEnd w:id="28"/>
          </w:p>
        </w:tc>
        <w:tc>
          <w:tcPr>
            <w:tcW w:w="2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29" w:name="P003F002D"/>
            <w:bookmarkEnd w:id="29"/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0" w:name="P003F002E"/>
            <w:bookmarkEnd w:id="30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1" w:name="P003F0034"/>
            <w:bookmarkEnd w:id="31"/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2" w:name="P003F0036"/>
            <w:bookmarkEnd w:id="32"/>
          </w:p>
        </w:tc>
      </w:tr>
      <w:tr w:rsidR="001D15CE" w:rsidTr="002378B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3" w:name="P003F0037"/>
            <w:bookmarkEnd w:id="33"/>
          </w:p>
        </w:tc>
        <w:tc>
          <w:tcPr>
            <w:tcW w:w="11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4" w:name="P003F0038"/>
            <w:bookmarkEnd w:id="34"/>
            <w:r>
              <w:rPr>
                <w:rFonts w:ascii="PT Astra Serif" w:hAnsi="PT Astra Serif"/>
                <w:sz w:val="20"/>
                <w:szCs w:val="20"/>
              </w:rPr>
              <w:t>ИТОГО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5" w:name="P003F0039"/>
            <w:bookmarkEnd w:id="35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36" w:name="P003F003A"/>
            <w:bookmarkEnd w:id="36"/>
          </w:p>
        </w:tc>
      </w:tr>
      <w:tr w:rsidR="001D15CE" w:rsidTr="002378BD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82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D15CE" w:rsidTr="002378BD">
        <w:tc>
          <w:tcPr>
            <w:tcW w:w="4538" w:type="dxa"/>
            <w:gridSpan w:val="3"/>
          </w:tcPr>
          <w:p w:rsidR="001D15CE" w:rsidRDefault="001D15CE" w:rsidP="002378BD">
            <w:pPr>
              <w:pStyle w:val="af9"/>
              <w:rPr>
                <w:rFonts w:ascii="PT Astra Serif" w:hAnsi="PT Astra Serif"/>
                <w:sz w:val="21"/>
                <w:szCs w:val="21"/>
              </w:rPr>
            </w:pPr>
            <w:bookmarkStart w:id="37" w:name="P00410000"/>
            <w:bookmarkEnd w:id="37"/>
          </w:p>
          <w:p w:rsidR="001D15CE" w:rsidRDefault="001D15CE" w:rsidP="002378BD">
            <w:pPr>
              <w:pStyle w:val="af9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Командир</w:t>
            </w:r>
            <w:bookmarkStart w:id="38" w:name="P00410001"/>
            <w:bookmarkEnd w:id="38"/>
            <w:r>
              <w:rPr>
                <w:rFonts w:ascii="PT Astra Serif" w:hAnsi="PT Astra Serif"/>
                <w:sz w:val="21"/>
                <w:szCs w:val="21"/>
              </w:rPr>
              <w:t xml:space="preserve"> народной дружины или общественной организаций правоохранительной направленности</w:t>
            </w:r>
          </w:p>
          <w:p w:rsidR="001D15CE" w:rsidRDefault="001D15CE" w:rsidP="002378BD">
            <w:pPr>
              <w:pStyle w:val="af9"/>
            </w:pPr>
          </w:p>
        </w:tc>
        <w:tc>
          <w:tcPr>
            <w:tcW w:w="2675" w:type="dxa"/>
            <w:gridSpan w:val="2"/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________________</w:t>
            </w:r>
          </w:p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16"/>
                <w:szCs w:val="16"/>
              </w:rPr>
            </w:pPr>
            <w:bookmarkStart w:id="39" w:name="P00410003"/>
            <w:bookmarkEnd w:id="39"/>
            <w:r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  <w:tc>
          <w:tcPr>
            <w:tcW w:w="8390" w:type="dxa"/>
            <w:gridSpan w:val="7"/>
          </w:tcPr>
          <w:p w:rsidR="001D15CE" w:rsidRDefault="001D15CE" w:rsidP="002378BD">
            <w:pPr>
              <w:pStyle w:val="af9"/>
              <w:rPr>
                <w:rFonts w:ascii="PT Astra Serif" w:hAnsi="PT Astra Serif"/>
                <w:sz w:val="21"/>
                <w:szCs w:val="21"/>
              </w:rPr>
            </w:pPr>
          </w:p>
          <w:p w:rsidR="001D15CE" w:rsidRDefault="001D15CE" w:rsidP="002378BD">
            <w:pPr>
              <w:pStyle w:val="af9"/>
              <w:rPr>
                <w:rFonts w:ascii="PT Astra Serif" w:hAnsi="PT Astra Serif"/>
                <w:sz w:val="21"/>
                <w:szCs w:val="21"/>
              </w:rPr>
            </w:pPr>
            <w:bookmarkStart w:id="40" w:name="P00410004"/>
            <w:bookmarkEnd w:id="40"/>
            <w:r>
              <w:rPr>
                <w:rFonts w:ascii="PT Astra Serif" w:hAnsi="PT Astra Serif"/>
                <w:sz w:val="21"/>
                <w:szCs w:val="21"/>
              </w:rPr>
              <w:t>_________________</w:t>
            </w:r>
          </w:p>
          <w:p w:rsidR="001D15CE" w:rsidRDefault="001D15CE" w:rsidP="002378BD">
            <w:pPr>
              <w:pStyle w:val="af9"/>
              <w:rPr>
                <w:rFonts w:ascii="PT Astra Serif" w:hAnsi="PT Astra Serif"/>
                <w:sz w:val="21"/>
                <w:szCs w:val="21"/>
              </w:rPr>
            </w:pPr>
            <w:bookmarkStart w:id="41" w:name="P00410005"/>
            <w:bookmarkEnd w:id="41"/>
            <w:r>
              <w:rPr>
                <w:rFonts w:ascii="PT Astra Serif" w:hAnsi="PT Astra Serif"/>
                <w:sz w:val="21"/>
                <w:szCs w:val="21"/>
              </w:rPr>
              <w:t xml:space="preserve">       </w:t>
            </w:r>
            <w:r>
              <w:rPr>
                <w:rFonts w:ascii="PT Astra Serif" w:hAnsi="PT Astra Serif"/>
                <w:sz w:val="16"/>
                <w:szCs w:val="16"/>
              </w:rPr>
              <w:t>(Ф.И.О.)</w:t>
            </w:r>
          </w:p>
        </w:tc>
      </w:tr>
      <w:tr w:rsidR="001D15CE" w:rsidTr="002378BD">
        <w:tc>
          <w:tcPr>
            <w:tcW w:w="4538" w:type="dxa"/>
            <w:gridSpan w:val="3"/>
          </w:tcPr>
          <w:p w:rsidR="001D15CE" w:rsidRDefault="001D15CE" w:rsidP="002378BD">
            <w:pPr>
              <w:pStyle w:val="af9"/>
              <w:rPr>
                <w:rFonts w:ascii="PT Astra Serif" w:hAnsi="PT Astra Serif"/>
                <w:sz w:val="21"/>
                <w:szCs w:val="21"/>
              </w:rPr>
            </w:pPr>
          </w:p>
          <w:p w:rsidR="001D15CE" w:rsidRDefault="001D15CE" w:rsidP="002378BD">
            <w:pPr>
              <w:pStyle w:val="af9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Согласовано:</w:t>
            </w:r>
          </w:p>
          <w:p w:rsidR="001D15CE" w:rsidRDefault="001D15CE" w:rsidP="002378BD">
            <w:pPr>
              <w:pStyle w:val="af9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675" w:type="dxa"/>
            <w:gridSpan w:val="2"/>
          </w:tcPr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_________________</w:t>
            </w:r>
          </w:p>
          <w:p w:rsidR="001D15CE" w:rsidRDefault="001D15CE" w:rsidP="002378BD">
            <w:pPr>
              <w:pStyle w:val="af9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  <w:tc>
          <w:tcPr>
            <w:tcW w:w="8390" w:type="dxa"/>
            <w:gridSpan w:val="7"/>
          </w:tcPr>
          <w:p w:rsidR="001D15CE" w:rsidRDefault="001D15CE" w:rsidP="002378BD">
            <w:pPr>
              <w:pStyle w:val="af9"/>
              <w:rPr>
                <w:rFonts w:ascii="PT Astra Serif" w:hAnsi="PT Astra Serif"/>
                <w:sz w:val="21"/>
                <w:szCs w:val="21"/>
              </w:rPr>
            </w:pPr>
          </w:p>
          <w:p w:rsidR="001D15CE" w:rsidRDefault="001D15CE" w:rsidP="002378BD">
            <w:pPr>
              <w:pStyle w:val="af9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______________</w:t>
            </w:r>
          </w:p>
          <w:p w:rsidR="001D15CE" w:rsidRDefault="001D15CE" w:rsidP="002378BD">
            <w:pPr>
              <w:pStyle w:val="af9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       </w:t>
            </w:r>
            <w:r>
              <w:rPr>
                <w:rFonts w:ascii="PT Astra Serif" w:hAnsi="PT Astra Serif"/>
                <w:sz w:val="16"/>
                <w:szCs w:val="16"/>
              </w:rPr>
              <w:t>(Ф.И.О.)</w:t>
            </w:r>
          </w:p>
        </w:tc>
      </w:tr>
    </w:tbl>
    <w:p w:rsidR="00B7695D" w:rsidRDefault="00B7695D" w:rsidP="001D15CE">
      <w:pPr>
        <w:keepNext/>
        <w:keepLines/>
        <w:widowControl w:val="0"/>
        <w:tabs>
          <w:tab w:val="left" w:pos="4409"/>
        </w:tabs>
        <w:suppressAutoHyphens w:val="0"/>
        <w:spacing w:after="189" w:line="280" w:lineRule="exact"/>
        <w:ind w:left="4100"/>
        <w:jc w:val="both"/>
        <w:outlineLvl w:val="0"/>
        <w:rPr>
          <w:rFonts w:ascii="PT Astra Serif" w:hAnsi="PT Astra Serif"/>
          <w:color w:val="000000"/>
          <w:szCs w:val="28"/>
          <w:lang w:bidi="ru-RU"/>
        </w:rPr>
      </w:pPr>
    </w:p>
    <w:sectPr w:rsidR="00B7695D" w:rsidSect="001D15CE">
      <w:headerReference w:type="even" r:id="rId16"/>
      <w:headerReference w:type="default" r:id="rId17"/>
      <w:footerReference w:type="even" r:id="rId18"/>
      <w:footerReference w:type="default" r:id="rId19"/>
      <w:pgSz w:w="16840" w:h="11900" w:orient="landscape"/>
      <w:pgMar w:top="1287" w:right="1213" w:bottom="482" w:left="1213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4A7" w:rsidRDefault="00A914A7">
      <w:r>
        <w:separator/>
      </w:r>
    </w:p>
  </w:endnote>
  <w:endnote w:type="continuationSeparator" w:id="0">
    <w:p w:rsidR="00A914A7" w:rsidRDefault="00A9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CE" w:rsidRDefault="001D15C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1F7A049C" wp14:editId="270F9FD4">
              <wp:simplePos x="0" y="0"/>
              <wp:positionH relativeFrom="page">
                <wp:posOffset>3947795</wp:posOffset>
              </wp:positionH>
              <wp:positionV relativeFrom="page">
                <wp:posOffset>6297295</wp:posOffset>
              </wp:positionV>
              <wp:extent cx="1679575" cy="116840"/>
              <wp:effectExtent l="4445" t="1270" r="1905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957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5CE" w:rsidRDefault="001D15CE">
                          <w:pPr>
                            <w:tabs>
                              <w:tab w:val="right" w:pos="2645"/>
                            </w:tabs>
                          </w:pPr>
                          <w:r>
                            <w:rPr>
                              <w:rStyle w:val="8pt"/>
                            </w:rPr>
                            <w:t>(подпись)</w:t>
                          </w:r>
                          <w:r>
                            <w:rPr>
                              <w:rStyle w:val="8pt"/>
                            </w:rPr>
                            <w:tab/>
                            <w:t>(Ф.И.О.)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310.85pt;margin-top:495.85pt;width:132.25pt;height:9.2pt;z-index:-25165209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" filled="f" stroked="f">
              <v:textbox style="mso-fit-shape-to-text:t" inset="0,0,0,0">
                <w:txbxContent>
                  <w:p w:rsidR="001D15CE" w:rsidRDefault="001D15CE">
                    <w:pPr>
                      <w:tabs>
                        <w:tab w:val="right" w:pos="2645"/>
                      </w:tabs>
                    </w:pPr>
                    <w:r>
                      <w:rPr>
                        <w:rStyle w:val="8pt"/>
                      </w:rPr>
                      <w:t>(подпись)</w:t>
                    </w:r>
                    <w:r>
                      <w:rPr>
                        <w:rStyle w:val="8pt"/>
                      </w:rPr>
                      <w:tab/>
                      <w:t>(Ф.И.О.)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CE" w:rsidRDefault="001D15CE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CC8" w:rsidRDefault="00170CC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9A931CF" wp14:editId="3AE8908A">
              <wp:simplePos x="0" y="0"/>
              <wp:positionH relativeFrom="page">
                <wp:posOffset>3947795</wp:posOffset>
              </wp:positionH>
              <wp:positionV relativeFrom="page">
                <wp:posOffset>6297295</wp:posOffset>
              </wp:positionV>
              <wp:extent cx="1679575" cy="116840"/>
              <wp:effectExtent l="4445" t="1270" r="1905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957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CC8" w:rsidRDefault="00170CC8">
                          <w:pPr>
                            <w:tabs>
                              <w:tab w:val="right" w:pos="2645"/>
                            </w:tabs>
                          </w:pPr>
                          <w:r>
                            <w:rPr>
                              <w:rStyle w:val="8pt"/>
                            </w:rPr>
                            <w:t>(подпись)</w:t>
                          </w:r>
                          <w:r>
                            <w:rPr>
                              <w:rStyle w:val="8pt"/>
                            </w:rPr>
                            <w:tab/>
                            <w:t>(Ф.И.О.)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9" type="#_x0000_t202" style="position:absolute;margin-left:310.85pt;margin-top:495.85pt;width:132.25pt;height:9.2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" filled="f" stroked="f">
              <v:textbox style="mso-fit-shape-to-text:t" inset="0,0,0,0">
                <w:txbxContent>
                  <w:p w:rsidR="00170CC8" w:rsidRDefault="00170CC8">
                    <w:pPr>
                      <w:tabs>
                        <w:tab w:val="right" w:pos="2645"/>
                      </w:tabs>
                    </w:pPr>
                    <w:r>
                      <w:rPr>
                        <w:rStyle w:val="8pt"/>
                      </w:rPr>
                      <w:t>(подпись)</w:t>
                    </w:r>
                    <w:r>
                      <w:rPr>
                        <w:rStyle w:val="8pt"/>
                      </w:rPr>
                      <w:tab/>
                      <w:t>(Ф.И.О.)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CC8" w:rsidRDefault="00170CC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4A7" w:rsidRDefault="00A914A7">
      <w:r>
        <w:separator/>
      </w:r>
    </w:p>
  </w:footnote>
  <w:footnote w:type="continuationSeparator" w:id="0">
    <w:p w:rsidR="00A914A7" w:rsidRDefault="00A91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38524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668BA" w:rsidRPr="00B668BA" w:rsidRDefault="00B668BA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B668BA">
          <w:rPr>
            <w:rFonts w:ascii="PT Astra Serif" w:hAnsi="PT Astra Serif"/>
            <w:sz w:val="28"/>
            <w:szCs w:val="28"/>
          </w:rPr>
          <w:fldChar w:fldCharType="begin"/>
        </w:r>
        <w:r w:rsidRPr="00B668BA">
          <w:rPr>
            <w:rFonts w:ascii="PT Astra Serif" w:hAnsi="PT Astra Serif"/>
            <w:sz w:val="28"/>
            <w:szCs w:val="28"/>
          </w:rPr>
          <w:instrText>PAGE   \* MERGEFORMAT</w:instrText>
        </w:r>
        <w:r w:rsidRPr="00B668BA">
          <w:rPr>
            <w:rFonts w:ascii="PT Astra Serif" w:hAnsi="PT Astra Serif"/>
            <w:sz w:val="28"/>
            <w:szCs w:val="28"/>
          </w:rPr>
          <w:fldChar w:fldCharType="separate"/>
        </w:r>
        <w:r w:rsidR="003A097F">
          <w:rPr>
            <w:rFonts w:ascii="PT Astra Serif" w:hAnsi="PT Astra Serif"/>
            <w:noProof/>
            <w:sz w:val="28"/>
            <w:szCs w:val="28"/>
          </w:rPr>
          <w:t>2</w:t>
        </w:r>
        <w:r w:rsidRPr="00B668B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668BA" w:rsidRDefault="00B668B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BA" w:rsidRDefault="00B668BA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CE" w:rsidRDefault="001D15C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3EBD3FEC" wp14:editId="7D4A1E51">
              <wp:simplePos x="0" y="0"/>
              <wp:positionH relativeFrom="page">
                <wp:posOffset>9357995</wp:posOffset>
              </wp:positionH>
              <wp:positionV relativeFrom="page">
                <wp:posOffset>694690</wp:posOffset>
              </wp:positionV>
              <wp:extent cx="1020445" cy="408940"/>
              <wp:effectExtent l="4445" t="0" r="3810" b="127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5CE" w:rsidRDefault="001D15CE">
                          <w:r>
                            <w:rPr>
                              <w:rStyle w:val="aff"/>
                              <w:b w:val="0"/>
                              <w:bCs w:val="0"/>
                            </w:rPr>
                            <w:t>Приложение</w:t>
                          </w:r>
                        </w:p>
                        <w:p w:rsidR="001D15CE" w:rsidRDefault="001D15CE">
                          <w:r>
                            <w:rPr>
                              <w:rStyle w:val="aff"/>
                              <w:b w:val="0"/>
                              <w:bCs w:val="0"/>
                            </w:rPr>
                            <w:t>к Рапорту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736.85pt;margin-top:54.7pt;width:80.35pt;height:32.2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" filled="f" stroked="f">
              <v:textbox style="mso-fit-shape-to-text:t" inset="0,0,0,0">
                <w:txbxContent>
                  <w:p w:rsidR="001D15CE" w:rsidRDefault="001D15CE">
                    <w:r>
                      <w:rPr>
                        <w:rStyle w:val="aff"/>
                        <w:b w:val="0"/>
                        <w:bCs w:val="0"/>
                      </w:rPr>
                      <w:t>Приложение</w:t>
                    </w:r>
                  </w:p>
                  <w:p w:rsidR="001D15CE" w:rsidRDefault="001D15CE">
                    <w:r>
                      <w:rPr>
                        <w:rStyle w:val="aff"/>
                        <w:b w:val="0"/>
                        <w:bCs w:val="0"/>
                      </w:rPr>
                      <w:t>к Рапорту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90310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668BA" w:rsidRPr="00B668BA" w:rsidRDefault="00B668BA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B668BA">
          <w:rPr>
            <w:rFonts w:ascii="PT Astra Serif" w:hAnsi="PT Astra Serif"/>
            <w:sz w:val="28"/>
            <w:szCs w:val="28"/>
          </w:rPr>
          <w:fldChar w:fldCharType="begin"/>
        </w:r>
        <w:r w:rsidRPr="00B668BA">
          <w:rPr>
            <w:rFonts w:ascii="PT Astra Serif" w:hAnsi="PT Astra Serif"/>
            <w:sz w:val="28"/>
            <w:szCs w:val="28"/>
          </w:rPr>
          <w:instrText>PAGE   \* MERGEFORMAT</w:instrText>
        </w:r>
        <w:r w:rsidRPr="00B668BA">
          <w:rPr>
            <w:rFonts w:ascii="PT Astra Serif" w:hAnsi="PT Astra Serif"/>
            <w:sz w:val="28"/>
            <w:szCs w:val="28"/>
          </w:rPr>
          <w:fldChar w:fldCharType="separate"/>
        </w:r>
        <w:r w:rsidR="003A097F">
          <w:rPr>
            <w:rFonts w:ascii="PT Astra Serif" w:hAnsi="PT Astra Serif"/>
            <w:noProof/>
            <w:sz w:val="28"/>
            <w:szCs w:val="28"/>
          </w:rPr>
          <w:t>4</w:t>
        </w:r>
        <w:r w:rsidRPr="00B668B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D15CE" w:rsidRDefault="001D15CE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CC8" w:rsidRDefault="00170CC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E63230C" wp14:editId="1C447780">
              <wp:simplePos x="0" y="0"/>
              <wp:positionH relativeFrom="page">
                <wp:posOffset>9357995</wp:posOffset>
              </wp:positionH>
              <wp:positionV relativeFrom="page">
                <wp:posOffset>694690</wp:posOffset>
              </wp:positionV>
              <wp:extent cx="1020445" cy="408940"/>
              <wp:effectExtent l="4445" t="0" r="3810" b="127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CC8" w:rsidRDefault="00170CC8">
                          <w:r>
                            <w:rPr>
                              <w:rStyle w:val="aff"/>
                              <w:b w:val="0"/>
                              <w:bCs w:val="0"/>
                            </w:rPr>
                            <w:t>Приложение</w:t>
                          </w:r>
                        </w:p>
                        <w:p w:rsidR="00170CC8" w:rsidRDefault="00170CC8">
                          <w:r>
                            <w:rPr>
                              <w:rStyle w:val="aff"/>
                              <w:b w:val="0"/>
                              <w:bCs w:val="0"/>
                            </w:rPr>
                            <w:t>к Рапорту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8" type="#_x0000_t202" style="position:absolute;margin-left:736.85pt;margin-top:54.7pt;width:80.35pt;height:32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" filled="f" stroked="f">
              <v:textbox style="mso-fit-shape-to-text:t" inset="0,0,0,0">
                <w:txbxContent>
                  <w:p w:rsidR="00170CC8" w:rsidRDefault="00170CC8">
                    <w:r>
                      <w:rPr>
                        <w:rStyle w:val="aff"/>
                        <w:b w:val="0"/>
                        <w:bCs w:val="0"/>
                      </w:rPr>
                      <w:t>Приложение</w:t>
                    </w:r>
                  </w:p>
                  <w:p w:rsidR="00170CC8" w:rsidRDefault="00170CC8">
                    <w:r>
                      <w:rPr>
                        <w:rStyle w:val="aff"/>
                        <w:b w:val="0"/>
                        <w:bCs w:val="0"/>
                      </w:rPr>
                      <w:t>к Рапорту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CC8" w:rsidRDefault="00170CC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0F2335"/>
    <w:multiLevelType w:val="multilevel"/>
    <w:tmpl w:val="BC406B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0F601B"/>
    <w:multiLevelType w:val="multilevel"/>
    <w:tmpl w:val="68A886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622B60"/>
    <w:multiLevelType w:val="multilevel"/>
    <w:tmpl w:val="679A0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A43A7B"/>
    <w:multiLevelType w:val="multilevel"/>
    <w:tmpl w:val="79E0111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340"/>
    <w:rsid w:val="00010179"/>
    <w:rsid w:val="0004561B"/>
    <w:rsid w:val="00073A50"/>
    <w:rsid w:val="00097D31"/>
    <w:rsid w:val="000D05A0"/>
    <w:rsid w:val="000E6231"/>
    <w:rsid w:val="000F03B2"/>
    <w:rsid w:val="000F1693"/>
    <w:rsid w:val="00115CE3"/>
    <w:rsid w:val="0011670F"/>
    <w:rsid w:val="001252D4"/>
    <w:rsid w:val="00140632"/>
    <w:rsid w:val="0016136D"/>
    <w:rsid w:val="00163C4F"/>
    <w:rsid w:val="00170CC8"/>
    <w:rsid w:val="00174B1C"/>
    <w:rsid w:val="00174BF8"/>
    <w:rsid w:val="00174CC3"/>
    <w:rsid w:val="001A5FBD"/>
    <w:rsid w:val="001C32A8"/>
    <w:rsid w:val="001C7CE2"/>
    <w:rsid w:val="001D15CE"/>
    <w:rsid w:val="001E2EE3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4442A"/>
    <w:rsid w:val="003A097F"/>
    <w:rsid w:val="003A2384"/>
    <w:rsid w:val="003A67F3"/>
    <w:rsid w:val="003C3A0B"/>
    <w:rsid w:val="003D216B"/>
    <w:rsid w:val="003E2C1D"/>
    <w:rsid w:val="00406623"/>
    <w:rsid w:val="00465738"/>
    <w:rsid w:val="0048387B"/>
    <w:rsid w:val="004964FF"/>
    <w:rsid w:val="004A3E4D"/>
    <w:rsid w:val="004C72A9"/>
    <w:rsid w:val="004C74A2"/>
    <w:rsid w:val="00527B97"/>
    <w:rsid w:val="00563498"/>
    <w:rsid w:val="00573F0B"/>
    <w:rsid w:val="005A74D7"/>
    <w:rsid w:val="005B2800"/>
    <w:rsid w:val="005B3753"/>
    <w:rsid w:val="005C6B9A"/>
    <w:rsid w:val="005F6D36"/>
    <w:rsid w:val="005F7562"/>
    <w:rsid w:val="005F7DEF"/>
    <w:rsid w:val="00620DB9"/>
    <w:rsid w:val="00631C5C"/>
    <w:rsid w:val="006C6BE4"/>
    <w:rsid w:val="006F2075"/>
    <w:rsid w:val="007112E3"/>
    <w:rsid w:val="007143EE"/>
    <w:rsid w:val="00724E8F"/>
    <w:rsid w:val="00734420"/>
    <w:rsid w:val="00735804"/>
    <w:rsid w:val="00750ABC"/>
    <w:rsid w:val="00751008"/>
    <w:rsid w:val="00784D1B"/>
    <w:rsid w:val="0078529D"/>
    <w:rsid w:val="00796661"/>
    <w:rsid w:val="007F12CE"/>
    <w:rsid w:val="007F4F01"/>
    <w:rsid w:val="00805804"/>
    <w:rsid w:val="00826211"/>
    <w:rsid w:val="00827ADD"/>
    <w:rsid w:val="0083223B"/>
    <w:rsid w:val="00886A38"/>
    <w:rsid w:val="008A1F32"/>
    <w:rsid w:val="008A457D"/>
    <w:rsid w:val="008F0F68"/>
    <w:rsid w:val="008F2E0C"/>
    <w:rsid w:val="009110D2"/>
    <w:rsid w:val="009173C3"/>
    <w:rsid w:val="009A5CF6"/>
    <w:rsid w:val="009A7968"/>
    <w:rsid w:val="009A79C3"/>
    <w:rsid w:val="00A24EB9"/>
    <w:rsid w:val="00A333F8"/>
    <w:rsid w:val="00A6382A"/>
    <w:rsid w:val="00A7797C"/>
    <w:rsid w:val="00A914A7"/>
    <w:rsid w:val="00A93E93"/>
    <w:rsid w:val="00AF3255"/>
    <w:rsid w:val="00B0593F"/>
    <w:rsid w:val="00B562C1"/>
    <w:rsid w:val="00B63641"/>
    <w:rsid w:val="00B668BA"/>
    <w:rsid w:val="00B7695D"/>
    <w:rsid w:val="00B93F9B"/>
    <w:rsid w:val="00BA4658"/>
    <w:rsid w:val="00BD2261"/>
    <w:rsid w:val="00C566EC"/>
    <w:rsid w:val="00C57B06"/>
    <w:rsid w:val="00CC4111"/>
    <w:rsid w:val="00CD10E6"/>
    <w:rsid w:val="00CF25B5"/>
    <w:rsid w:val="00CF3559"/>
    <w:rsid w:val="00D05034"/>
    <w:rsid w:val="00D07C59"/>
    <w:rsid w:val="00D1572C"/>
    <w:rsid w:val="00D52398"/>
    <w:rsid w:val="00DA2D63"/>
    <w:rsid w:val="00DB59F3"/>
    <w:rsid w:val="00DC7105"/>
    <w:rsid w:val="00DE69DA"/>
    <w:rsid w:val="00DF5154"/>
    <w:rsid w:val="00E03E77"/>
    <w:rsid w:val="00E06FAE"/>
    <w:rsid w:val="00E11B07"/>
    <w:rsid w:val="00E41E47"/>
    <w:rsid w:val="00E60E29"/>
    <w:rsid w:val="00E715A3"/>
    <w:rsid w:val="00E727C9"/>
    <w:rsid w:val="00E808CD"/>
    <w:rsid w:val="00F1208C"/>
    <w:rsid w:val="00F63BDF"/>
    <w:rsid w:val="00F737E5"/>
    <w:rsid w:val="00F805BB"/>
    <w:rsid w:val="00F825D0"/>
    <w:rsid w:val="00F96022"/>
    <w:rsid w:val="00FA11C4"/>
    <w:rsid w:val="00FC6FB4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7">
    <w:name w:val="Заголовок №1_"/>
    <w:basedOn w:val="a0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_"/>
    <w:basedOn w:val="a0"/>
    <w:link w:val="33"/>
    <w:rsid w:val="00170CC8"/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rsid w:val="0017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17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7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e">
    <w:name w:val="Колонтитул_"/>
    <w:basedOn w:val="a0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f">
    <w:name w:val="Колонтитул"/>
    <w:basedOn w:val="afe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5pt">
    <w:name w:val="Колонтитул + 9;5 pt;Не полужирный"/>
    <w:basedOn w:val="afe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">
    <w:name w:val="Заголовок №1"/>
    <w:basedOn w:val="17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0pt">
    <w:name w:val="Основной текст (3) + 10 pt;Не полужирный"/>
    <w:basedOn w:val="32"/>
    <w:rsid w:val="00170CC8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4">
    <w:name w:val="Основной текст (3) + Не полужирный"/>
    <w:basedOn w:val="32"/>
    <w:rsid w:val="00170CC8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170CC8"/>
    <w:rPr>
      <w:shd w:val="clear" w:color="auto" w:fill="FFFFFF"/>
    </w:rPr>
  </w:style>
  <w:style w:type="character" w:customStyle="1" w:styleId="8pt">
    <w:name w:val="Колонтитул + 8 pt;Не полужирный"/>
    <w:basedOn w:val="afe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">
    <w:name w:val="Основной текст (2) + 10 pt"/>
    <w:basedOn w:val="23"/>
    <w:rsid w:val="0017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MicrosoftSansSerif8pt">
    <w:name w:val="Основной текст (2) + Microsoft Sans Serif;8 pt"/>
    <w:basedOn w:val="23"/>
    <w:rsid w:val="00170CC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f0">
    <w:name w:val="Подпись к таблице_"/>
    <w:basedOn w:val="a0"/>
    <w:link w:val="aff1"/>
    <w:rsid w:val="00170CC8"/>
    <w:rPr>
      <w:shd w:val="clear" w:color="auto" w:fill="FFFFFF"/>
    </w:rPr>
  </w:style>
  <w:style w:type="character" w:customStyle="1" w:styleId="8pt0">
    <w:name w:val="Подпись к таблице + 8 pt"/>
    <w:basedOn w:val="aff0"/>
    <w:rsid w:val="00170CC8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1pt">
    <w:name w:val="Подпись к таблице + 11 pt"/>
    <w:basedOn w:val="aff0"/>
    <w:rsid w:val="00170CC8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170CC8"/>
    <w:pPr>
      <w:widowControl w:val="0"/>
      <w:shd w:val="clear" w:color="auto" w:fill="FFFFFF"/>
      <w:suppressAutoHyphens w:val="0"/>
      <w:spacing w:before="720" w:after="420" w:line="317" w:lineRule="exact"/>
    </w:pPr>
    <w:rPr>
      <w:b/>
      <w:bCs/>
      <w:sz w:val="28"/>
      <w:szCs w:val="28"/>
      <w:lang w:eastAsia="ru-RU"/>
    </w:rPr>
  </w:style>
  <w:style w:type="paragraph" w:customStyle="1" w:styleId="61">
    <w:name w:val="Основной текст (6)"/>
    <w:basedOn w:val="a"/>
    <w:link w:val="60"/>
    <w:rsid w:val="00170CC8"/>
    <w:pPr>
      <w:widowControl w:val="0"/>
      <w:shd w:val="clear" w:color="auto" w:fill="FFFFFF"/>
      <w:suppressAutoHyphens w:val="0"/>
      <w:spacing w:after="120" w:line="0" w:lineRule="atLeast"/>
      <w:jc w:val="center"/>
    </w:pPr>
    <w:rPr>
      <w:sz w:val="20"/>
      <w:szCs w:val="20"/>
      <w:lang w:eastAsia="ru-RU"/>
    </w:rPr>
  </w:style>
  <w:style w:type="paragraph" w:customStyle="1" w:styleId="aff1">
    <w:name w:val="Подпись к таблице"/>
    <w:basedOn w:val="a"/>
    <w:link w:val="aff0"/>
    <w:rsid w:val="00170CC8"/>
    <w:pPr>
      <w:widowControl w:val="0"/>
      <w:shd w:val="clear" w:color="auto" w:fill="FFFFFF"/>
      <w:suppressAutoHyphens w:val="0"/>
      <w:spacing w:line="240" w:lineRule="exact"/>
      <w:jc w:val="both"/>
    </w:pPr>
    <w:rPr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D15CE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7">
    <w:name w:val="Заголовок №1_"/>
    <w:basedOn w:val="a0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_"/>
    <w:basedOn w:val="a0"/>
    <w:link w:val="33"/>
    <w:rsid w:val="00170CC8"/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rsid w:val="0017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17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7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e">
    <w:name w:val="Колонтитул_"/>
    <w:basedOn w:val="a0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f">
    <w:name w:val="Колонтитул"/>
    <w:basedOn w:val="afe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5pt">
    <w:name w:val="Колонтитул + 9;5 pt;Не полужирный"/>
    <w:basedOn w:val="afe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">
    <w:name w:val="Заголовок №1"/>
    <w:basedOn w:val="17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0pt">
    <w:name w:val="Основной текст (3) + 10 pt;Не полужирный"/>
    <w:basedOn w:val="32"/>
    <w:rsid w:val="00170CC8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4">
    <w:name w:val="Основной текст (3) + Не полужирный"/>
    <w:basedOn w:val="32"/>
    <w:rsid w:val="00170CC8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170CC8"/>
    <w:rPr>
      <w:shd w:val="clear" w:color="auto" w:fill="FFFFFF"/>
    </w:rPr>
  </w:style>
  <w:style w:type="character" w:customStyle="1" w:styleId="8pt">
    <w:name w:val="Колонтитул + 8 pt;Не полужирный"/>
    <w:basedOn w:val="afe"/>
    <w:rsid w:val="00170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">
    <w:name w:val="Основной текст (2) + 10 pt"/>
    <w:basedOn w:val="23"/>
    <w:rsid w:val="0017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MicrosoftSansSerif8pt">
    <w:name w:val="Основной текст (2) + Microsoft Sans Serif;8 pt"/>
    <w:basedOn w:val="23"/>
    <w:rsid w:val="00170CC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f0">
    <w:name w:val="Подпись к таблице_"/>
    <w:basedOn w:val="a0"/>
    <w:link w:val="aff1"/>
    <w:rsid w:val="00170CC8"/>
    <w:rPr>
      <w:shd w:val="clear" w:color="auto" w:fill="FFFFFF"/>
    </w:rPr>
  </w:style>
  <w:style w:type="character" w:customStyle="1" w:styleId="8pt0">
    <w:name w:val="Подпись к таблице + 8 pt"/>
    <w:basedOn w:val="aff0"/>
    <w:rsid w:val="00170CC8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1pt">
    <w:name w:val="Подпись к таблице + 11 pt"/>
    <w:basedOn w:val="aff0"/>
    <w:rsid w:val="00170CC8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170CC8"/>
    <w:pPr>
      <w:widowControl w:val="0"/>
      <w:shd w:val="clear" w:color="auto" w:fill="FFFFFF"/>
      <w:suppressAutoHyphens w:val="0"/>
      <w:spacing w:before="720" w:after="420" w:line="317" w:lineRule="exact"/>
    </w:pPr>
    <w:rPr>
      <w:b/>
      <w:bCs/>
      <w:sz w:val="28"/>
      <w:szCs w:val="28"/>
      <w:lang w:eastAsia="ru-RU"/>
    </w:rPr>
  </w:style>
  <w:style w:type="paragraph" w:customStyle="1" w:styleId="61">
    <w:name w:val="Основной текст (6)"/>
    <w:basedOn w:val="a"/>
    <w:link w:val="60"/>
    <w:rsid w:val="00170CC8"/>
    <w:pPr>
      <w:widowControl w:val="0"/>
      <w:shd w:val="clear" w:color="auto" w:fill="FFFFFF"/>
      <w:suppressAutoHyphens w:val="0"/>
      <w:spacing w:after="120" w:line="0" w:lineRule="atLeast"/>
      <w:jc w:val="center"/>
    </w:pPr>
    <w:rPr>
      <w:sz w:val="20"/>
      <w:szCs w:val="20"/>
      <w:lang w:eastAsia="ru-RU"/>
    </w:rPr>
  </w:style>
  <w:style w:type="paragraph" w:customStyle="1" w:styleId="aff1">
    <w:name w:val="Подпись к таблице"/>
    <w:basedOn w:val="a"/>
    <w:link w:val="aff0"/>
    <w:rsid w:val="00170CC8"/>
    <w:pPr>
      <w:widowControl w:val="0"/>
      <w:shd w:val="clear" w:color="auto" w:fill="FFFFFF"/>
      <w:suppressAutoHyphens w:val="0"/>
      <w:spacing w:line="240" w:lineRule="exact"/>
      <w:jc w:val="both"/>
    </w:pPr>
    <w:rPr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D15CE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9463-88E2-4D2B-A03C-4D4CF149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8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2023-03-14T12:42:00Z</cp:lastPrinted>
  <dcterms:created xsi:type="dcterms:W3CDTF">2023-03-14T13:27:00Z</dcterms:created>
  <dcterms:modified xsi:type="dcterms:W3CDTF">2023-03-14T13:27:00Z</dcterms:modified>
</cp:coreProperties>
</file>