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104754" w:rsidRPr="00104754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 от 29.06.2015 № 6-1030  «О внесении изменений в постановление администрации Щекинского района от 07.10.2019 № 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администрация муниципального образования</w:t>
      </w:r>
      <w:proofErr w:type="gramEnd"/>
      <w:r w:rsidR="00104754" w:rsidRPr="00104754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550CDA" w:rsidRPr="00550CDA">
        <w:rPr>
          <w:rFonts w:ascii="PT Astra Serif" w:hAnsi="PT Astra Serif"/>
          <w:sz w:val="26"/>
          <w:szCs w:val="26"/>
        </w:rPr>
        <w:t>«</w:t>
      </w:r>
      <w:r w:rsidR="00104754" w:rsidRPr="0010475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 от 29.06.2015 № 6-1030  «О внесении изменений в постановление администрации Щекинского района от 07.10.2019 № 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администрация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550CDA" w:rsidRPr="00550CDA">
        <w:rPr>
          <w:rFonts w:ascii="PT Astra Serif" w:hAnsi="PT Astra Serif"/>
          <w:sz w:val="26"/>
          <w:szCs w:val="26"/>
        </w:rPr>
        <w:t>«</w:t>
      </w:r>
      <w:r w:rsidR="00104754" w:rsidRPr="0010475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 от 29.06.2015 № 6-1030  «О внесении изменений в постановление администрации Щекинского района от 07.10.2019 № 10-1370 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администрация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  <w:proofErr w:type="gramEnd"/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4754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2023-03-24T14:10:00Z</dcterms:created>
  <dcterms:modified xsi:type="dcterms:W3CDTF">2023-03-24T14:10:00Z</dcterms:modified>
</cp:coreProperties>
</file>