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17 августа 2016 года проект муниципального нормативного правового акта администрации Щекинского района:</w:t>
      </w:r>
    </w:p>
    <w:p w:rsidR="00F67E31" w:rsidRPr="00443515" w:rsidRDefault="00F67E31" w:rsidP="00A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15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«Об утверждении Положения о создании условий для присмотра и ухода за детьми, содержания детей дошкольного возраста в муниципальных образовательных организациях, реализующих основную общеобразовательную программу дошкольного образования, муниципального образования Щекинский район» размещен в сети Интернет.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с 17 августа 2016 года по 25 августа 2016 года.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43515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43515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43515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443515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4351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17 августа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31" w:rsidRDefault="00F67E31" w:rsidP="006138E2">
      <w:pPr>
        <w:spacing w:after="0" w:line="240" w:lineRule="auto"/>
      </w:pPr>
      <w:r>
        <w:separator/>
      </w:r>
    </w:p>
  </w:endnote>
  <w:endnote w:type="continuationSeparator" w:id="1">
    <w:p w:rsidR="00F67E31" w:rsidRDefault="00F67E3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31" w:rsidRDefault="00F67E31" w:rsidP="006138E2">
      <w:pPr>
        <w:spacing w:after="0" w:line="240" w:lineRule="auto"/>
      </w:pPr>
      <w:r>
        <w:separator/>
      </w:r>
    </w:p>
  </w:footnote>
  <w:footnote w:type="continuationSeparator" w:id="1">
    <w:p w:rsidR="00F67E31" w:rsidRDefault="00F67E3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6494E"/>
    <w:rsid w:val="00175DE9"/>
    <w:rsid w:val="001840FD"/>
    <w:rsid w:val="002C1149"/>
    <w:rsid w:val="002C5C6D"/>
    <w:rsid w:val="00337196"/>
    <w:rsid w:val="003807DE"/>
    <w:rsid w:val="003B548A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Normal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212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24</cp:revision>
  <cp:lastPrinted>2016-07-22T11:30:00Z</cp:lastPrinted>
  <dcterms:created xsi:type="dcterms:W3CDTF">2015-11-17T11:40:00Z</dcterms:created>
  <dcterms:modified xsi:type="dcterms:W3CDTF">2016-08-17T07:57:00Z</dcterms:modified>
</cp:coreProperties>
</file>