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656330B9" wp14:editId="295116D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811F51" w:rsidRPr="00811F51" w:rsidRDefault="00811F51" w:rsidP="00811F51">
      <w:pPr>
        <w:jc w:val="center"/>
        <w:rPr>
          <w:rFonts w:ascii="PT Astra Serif" w:hAnsi="PT Astra Serif"/>
          <w:b/>
          <w:sz w:val="28"/>
          <w:szCs w:val="28"/>
        </w:rPr>
      </w:pPr>
      <w:r w:rsidRPr="00811F51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</w:t>
      </w:r>
    </w:p>
    <w:p w:rsidR="004D6CDC" w:rsidRDefault="00811F51" w:rsidP="00811F51">
      <w:pPr>
        <w:jc w:val="center"/>
        <w:rPr>
          <w:rFonts w:ascii="PT Astra Serif" w:hAnsi="PT Astra Serif"/>
          <w:b/>
          <w:sz w:val="28"/>
          <w:szCs w:val="28"/>
        </w:rPr>
      </w:pPr>
      <w:r w:rsidRPr="00811F51">
        <w:rPr>
          <w:rFonts w:ascii="PT Astra Serif" w:hAnsi="PT Astra Serif"/>
          <w:b/>
          <w:sz w:val="28"/>
          <w:szCs w:val="28"/>
        </w:rPr>
        <w:t xml:space="preserve">Щекинского района от 10.01.2022 № 1-13 «Об утверждении </w:t>
      </w:r>
    </w:p>
    <w:p w:rsidR="005B2800" w:rsidRDefault="00811F51" w:rsidP="00811F51">
      <w:pPr>
        <w:jc w:val="center"/>
        <w:rPr>
          <w:rFonts w:ascii="PT Astra Serif" w:hAnsi="PT Astra Serif" w:cs="PT Astra Serif"/>
          <w:sz w:val="28"/>
          <w:szCs w:val="28"/>
        </w:rPr>
      </w:pPr>
      <w:r w:rsidRPr="00811F51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811F51" w:rsidRPr="00811F51" w:rsidRDefault="00811F51" w:rsidP="00811F5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11F51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</w:t>
      </w:r>
      <w:r w:rsidR="006547D5" w:rsidRPr="006547D5">
        <w:rPr>
          <w:rFonts w:ascii="PT Astra Serif" w:hAnsi="PT Astra Serif"/>
          <w:sz w:val="28"/>
          <w:szCs w:val="28"/>
        </w:rPr>
        <w:t>решением Собрания депутатов муниципального образования город Щекино Щекинского района от 29.07.2022 № 60-258 «О внесении изменений в решение Собрания  депутатов муниципального образования город Щекино Щекинского района от 16.12.2021 № 54-223 «О бюджете муниципального образования  город Щекино Щекинского района  на 2022 год и на плановый период</w:t>
      </w:r>
      <w:proofErr w:type="gramEnd"/>
      <w:r w:rsidR="006547D5" w:rsidRPr="006547D5">
        <w:rPr>
          <w:rFonts w:ascii="PT Astra Serif" w:hAnsi="PT Astra Serif"/>
          <w:sz w:val="28"/>
          <w:szCs w:val="28"/>
        </w:rPr>
        <w:t xml:space="preserve"> 2023 и 2024 годов»</w:t>
      </w:r>
      <w:r w:rsidR="006547D5">
        <w:rPr>
          <w:rFonts w:ascii="PT Astra Serif" w:hAnsi="PT Astra Serif"/>
          <w:sz w:val="28"/>
          <w:szCs w:val="28"/>
        </w:rPr>
        <w:t>,</w:t>
      </w:r>
      <w:r w:rsidR="006547D5" w:rsidRPr="006547D5">
        <w:rPr>
          <w:rFonts w:ascii="PT Astra Serif" w:hAnsi="PT Astra Serif"/>
          <w:sz w:val="28"/>
          <w:szCs w:val="28"/>
        </w:rPr>
        <w:t xml:space="preserve"> </w:t>
      </w:r>
      <w:r w:rsidRPr="00811F51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№ 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811F51" w:rsidRPr="00811F51" w:rsidRDefault="006547D5" w:rsidP="00811F5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811F51" w:rsidRPr="00811F51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Щекинского района от 10.01.2022 № 1-13 «Об утверждении муниципальной программы </w:t>
      </w:r>
      <w:r w:rsidR="00811F51" w:rsidRPr="00811F51">
        <w:rPr>
          <w:rFonts w:ascii="PT Astra Serif" w:hAnsi="PT Astra Serif"/>
          <w:sz w:val="28"/>
          <w:szCs w:val="28"/>
        </w:rPr>
        <w:lastRenderedPageBreak/>
        <w:t>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района», изложив приложение в новой редакции (приложение).</w:t>
      </w:r>
    </w:p>
    <w:p w:rsidR="00811F51" w:rsidRPr="00811F51" w:rsidRDefault="006547D5" w:rsidP="00811F5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811F51" w:rsidRPr="00811F51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</w:t>
      </w:r>
      <w:r w:rsidR="00811F51">
        <w:rPr>
          <w:rFonts w:ascii="PT Astra Serif" w:hAnsi="PT Astra Serif"/>
          <w:sz w:val="28"/>
          <w:szCs w:val="28"/>
        </w:rPr>
        <w:t>1, г. Щекино, Тульская область.</w:t>
      </w:r>
    </w:p>
    <w:p w:rsidR="001C32A8" w:rsidRDefault="006547D5" w:rsidP="00811F51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811F51" w:rsidRPr="00811F51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1C32A8" w:rsidRDefault="001C32A8" w:rsidP="00811F51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5"/>
        <w:gridCol w:w="2591"/>
        <w:gridCol w:w="3130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6547D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6547D5" w:rsidRDefault="006547D5">
      <w:pPr>
        <w:rPr>
          <w:rFonts w:ascii="PT Astra Serif" w:hAnsi="PT Astra Serif" w:cs="PT Astra Serif"/>
          <w:sz w:val="28"/>
          <w:szCs w:val="28"/>
        </w:rPr>
      </w:pPr>
    </w:p>
    <w:p w:rsidR="006547D5" w:rsidRDefault="006547D5">
      <w:pPr>
        <w:rPr>
          <w:rFonts w:ascii="PT Astra Serif" w:hAnsi="PT Astra Serif" w:cs="PT Astra Serif"/>
          <w:sz w:val="28"/>
          <w:szCs w:val="28"/>
        </w:rPr>
        <w:sectPr w:rsidR="006547D5" w:rsidSect="006547D5">
          <w:headerReference w:type="default" r:id="rId10"/>
          <w:pgSz w:w="11905" w:h="16838"/>
          <w:pgMar w:top="992" w:right="851" w:bottom="1134" w:left="1134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6547D5" w:rsidTr="006547D5">
        <w:trPr>
          <w:trHeight w:val="2850"/>
        </w:trPr>
        <w:tc>
          <w:tcPr>
            <w:tcW w:w="4330" w:type="dxa"/>
            <w:vAlign w:val="center"/>
          </w:tcPr>
          <w:p w:rsidR="006547D5" w:rsidRPr="005C74B4" w:rsidRDefault="006547D5" w:rsidP="006547D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lastRenderedPageBreak/>
              <w:t>Приложение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к постановлению администрации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6547D5" w:rsidRDefault="006547D5" w:rsidP="006547D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___________ № ____________</w:t>
            </w:r>
          </w:p>
          <w:p w:rsidR="006547D5" w:rsidRPr="005C74B4" w:rsidRDefault="006547D5" w:rsidP="006547D5">
            <w:pPr>
              <w:jc w:val="center"/>
              <w:rPr>
                <w:rFonts w:ascii="PT Astra Serif" w:hAnsi="PT Astra Serif"/>
              </w:rPr>
            </w:pPr>
          </w:p>
          <w:p w:rsidR="006547D5" w:rsidRPr="005C74B4" w:rsidRDefault="006547D5" w:rsidP="006547D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</w:rPr>
              <w:t>УТВЕРЖДЕНА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постановлением</w:t>
            </w:r>
            <w:r w:rsidRPr="005C74B4">
              <w:rPr>
                <w:rFonts w:ascii="PT Astra Serif" w:hAnsi="PT Astra Serif"/>
                <w:color w:val="000000"/>
              </w:rPr>
              <w:t xml:space="preserve"> администрации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6547D5" w:rsidRPr="005C74B4" w:rsidRDefault="006547D5" w:rsidP="006547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6547D5" w:rsidRDefault="006547D5" w:rsidP="006547D5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t xml:space="preserve">от </w:t>
            </w:r>
            <w:r w:rsidRPr="000E1971">
              <w:rPr>
                <w:rFonts w:ascii="PT Astra Serif" w:hAnsi="PT Astra Serif"/>
                <w:color w:val="000000"/>
              </w:rPr>
              <w:t>10.01.2022  № 1-</w:t>
            </w:r>
            <w:r>
              <w:rPr>
                <w:rFonts w:ascii="PT Astra Serif" w:hAnsi="PT Astra Serif"/>
                <w:color w:val="000000"/>
              </w:rPr>
              <w:t>13</w:t>
            </w:r>
          </w:p>
        </w:tc>
      </w:tr>
    </w:tbl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Pr="000F37F7" w:rsidRDefault="006547D5" w:rsidP="006547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6547D5" w:rsidRPr="000F37F7" w:rsidRDefault="006547D5" w:rsidP="006547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650599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город Щекино Щекинского района</w:t>
      </w:r>
      <w:r w:rsidRPr="000F37F7">
        <w:rPr>
          <w:rFonts w:ascii="PT Astra Serif" w:hAnsi="PT Astra Serif"/>
          <w:b/>
          <w:bCs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 </w:t>
      </w: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  <w:sectPr w:rsidR="006547D5" w:rsidSect="006547D5"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6547D5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  <w:sectPr w:rsidR="006547D5" w:rsidSect="006547D5">
          <w:type w:val="continuous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0F37F7">
        <w:rPr>
          <w:rFonts w:ascii="PT Astra Serif" w:hAnsi="PT Astra Serif"/>
          <w:b/>
          <w:sz w:val="28"/>
          <w:szCs w:val="28"/>
          <w:lang w:eastAsia="ru-RU"/>
        </w:rPr>
        <w:lastRenderedPageBreak/>
        <w:t>П</w:t>
      </w:r>
      <w:proofErr w:type="gramEnd"/>
      <w:r w:rsidRPr="000F37F7">
        <w:rPr>
          <w:rFonts w:ascii="PT Astra Serif" w:hAnsi="PT Astra Serif"/>
          <w:b/>
          <w:sz w:val="28"/>
          <w:szCs w:val="28"/>
          <w:lang w:eastAsia="ru-RU"/>
        </w:rPr>
        <w:t xml:space="preserve"> А С П О Р Т</w:t>
      </w: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6547D5" w:rsidRPr="000F37F7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547D5" w:rsidRPr="000F37F7" w:rsidRDefault="006547D5" w:rsidP="006547D5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6547D5" w:rsidRPr="000F37F7" w:rsidRDefault="006547D5" w:rsidP="006547D5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6547D5" w:rsidRPr="000F37F7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F37F7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547D5" w:rsidRPr="000F37F7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F37F7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6547D5" w:rsidRPr="000F37F7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F37F7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>
              <w:rPr>
                <w:rFonts w:ascii="PT Astra Serif" w:eastAsia="Arial Unicode MS" w:hAnsi="PT Astra Serif"/>
                <w:lang w:eastAsia="ru-RU"/>
              </w:rPr>
              <w:t>1.</w:t>
            </w:r>
            <w:r w:rsidRPr="000F37F7">
              <w:rPr>
                <w:rFonts w:ascii="PT Astra Serif" w:eastAsia="Arial Unicode MS" w:hAnsi="PT Astra Serif"/>
                <w:lang w:eastAsia="ru-RU"/>
              </w:rPr>
              <w:t>Создания безопасных и благоприятных условий проживания граждан.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>
              <w:rPr>
                <w:rFonts w:ascii="PT Astra Serif" w:eastAsia="Arial Unicode MS" w:hAnsi="PT Astra Serif"/>
                <w:lang w:eastAsia="ru-RU"/>
              </w:rPr>
              <w:t>2.</w:t>
            </w:r>
            <w:r w:rsidRPr="000F37F7">
              <w:rPr>
                <w:rFonts w:ascii="PT Astra Serif" w:eastAsia="Arial Unicode MS" w:hAnsi="PT Astra Serif"/>
                <w:lang w:eastAsia="ru-RU"/>
              </w:rPr>
              <w:t>Улучшение жилищных условий ветеранов ВОВ.</w:t>
            </w:r>
          </w:p>
          <w:p w:rsidR="006547D5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>
              <w:rPr>
                <w:rFonts w:ascii="PT Astra Serif" w:eastAsia="Arial Unicode MS" w:hAnsi="PT Astra Serif"/>
                <w:lang w:eastAsia="ru-RU"/>
              </w:rPr>
              <w:t>3.</w:t>
            </w:r>
            <w:r w:rsidRPr="000F37F7">
              <w:rPr>
                <w:rFonts w:ascii="PT Astra Serif" w:eastAsia="Arial Unicode MS" w:hAnsi="PT Astra Serif"/>
                <w:lang w:eastAsia="ru-RU"/>
              </w:rPr>
              <w:t>Обеспечение жилищных прав собственников жилых помещений в связи с расселением домов в г. Щекино и снос домов.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>
              <w:rPr>
                <w:rFonts w:ascii="PT Astra Serif" w:eastAsia="Arial Unicode MS" w:hAnsi="PT Astra Serif"/>
                <w:lang w:eastAsia="ru-RU"/>
              </w:rPr>
              <w:t xml:space="preserve">4. </w:t>
            </w:r>
            <w:r w:rsidRPr="0018290F">
              <w:rPr>
                <w:rFonts w:ascii="PT Astra Serif" w:eastAsia="Arial Unicode MS" w:hAnsi="PT Astra Serif"/>
                <w:lang w:eastAsia="ru-RU"/>
              </w:rPr>
              <w:t>Повышение качества питьевой воды посредством модернизации систем</w:t>
            </w:r>
            <w:r>
              <w:rPr>
                <w:rFonts w:ascii="PT Astra Serif" w:eastAsia="Arial Unicode MS" w:hAnsi="PT Astra Serif"/>
                <w:lang w:eastAsia="ru-RU"/>
              </w:rPr>
              <w:t xml:space="preserve"> </w:t>
            </w:r>
            <w:r w:rsidRPr="0018290F">
              <w:rPr>
                <w:rFonts w:ascii="PT Astra Serif" w:eastAsia="Arial Unicode MS" w:hAnsi="PT Astra Serif"/>
                <w:lang w:eastAsia="ru-RU"/>
              </w:rPr>
              <w:t>водоснабжения с использованием перспективных</w:t>
            </w:r>
            <w:r>
              <w:rPr>
                <w:rFonts w:ascii="PT Astra Serif" w:eastAsia="Arial Unicode MS" w:hAnsi="PT Astra Serif"/>
                <w:lang w:eastAsia="ru-RU"/>
              </w:rPr>
              <w:t xml:space="preserve"> </w:t>
            </w:r>
            <w:r w:rsidRPr="0018290F">
              <w:rPr>
                <w:rFonts w:ascii="PT Astra Serif" w:eastAsia="Arial Unicode MS" w:hAnsi="PT Astra Serif"/>
                <w:lang w:eastAsia="ru-RU"/>
              </w:rPr>
              <w:t>технологий водоподготовки, включая технологии, разработанные организациями оборонно-промышленного комплекса</w:t>
            </w:r>
            <w:r>
              <w:rPr>
                <w:rFonts w:ascii="PT Astra Serif" w:eastAsia="Arial Unicode MS" w:hAnsi="PT Astra Serif"/>
                <w:lang w:eastAsia="ru-RU"/>
              </w:rPr>
              <w:t>.</w:t>
            </w:r>
          </w:p>
        </w:tc>
      </w:tr>
      <w:tr w:rsidR="006547D5" w:rsidRPr="000F37F7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470A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 xml:space="preserve">Всего: </w:t>
            </w:r>
            <w:r>
              <w:rPr>
                <w:rFonts w:ascii="PT Astra Serif" w:eastAsia="Arial Unicode MS" w:hAnsi="PT Astra Serif"/>
                <w:b/>
                <w:lang w:eastAsia="ru-RU"/>
              </w:rPr>
              <w:t>153 761,3</w:t>
            </w:r>
            <w:r w:rsidRPr="005470A7">
              <w:rPr>
                <w:rFonts w:ascii="PT Astra Serif" w:eastAsia="Arial Unicode MS" w:hAnsi="PT Astra Serif"/>
                <w:lang w:eastAsia="ru-RU"/>
              </w:rPr>
              <w:t xml:space="preserve"> тыс. руб., </w:t>
            </w:r>
          </w:p>
          <w:p w:rsidR="006547D5" w:rsidRPr="005470A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470A7">
              <w:rPr>
                <w:rFonts w:ascii="PT Astra Serif" w:eastAsia="Arial Unicode MS" w:hAnsi="PT Astra Serif"/>
                <w:lang w:eastAsia="ru-RU"/>
              </w:rPr>
              <w:t xml:space="preserve">  в том числе по годам:</w:t>
            </w:r>
          </w:p>
          <w:p w:rsidR="006547D5" w:rsidRPr="005470A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470A7">
              <w:rPr>
                <w:rFonts w:ascii="PT Astra Serif" w:eastAsia="Arial Unicode MS" w:hAnsi="PT Astra Serif"/>
                <w:lang w:eastAsia="ru-RU"/>
              </w:rPr>
              <w:t xml:space="preserve">2022 год – </w:t>
            </w:r>
            <w:r>
              <w:rPr>
                <w:rFonts w:ascii="PT Astra Serif" w:eastAsia="Arial Unicode MS" w:hAnsi="PT Astra Serif"/>
                <w:lang w:eastAsia="ru-RU"/>
              </w:rPr>
              <w:t>22 254,4</w:t>
            </w:r>
            <w:r w:rsidRPr="005470A7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5470A7">
              <w:rPr>
                <w:rFonts w:ascii="PT Astra Serif" w:eastAsia="Arial Unicode MS" w:hAnsi="PT Astra Serif"/>
                <w:lang w:eastAsia="ru-RU"/>
              </w:rPr>
              <w:t>2023 год – 15 886,5 тыс</w:t>
            </w:r>
            <w:r w:rsidRPr="000F37F7">
              <w:rPr>
                <w:rFonts w:ascii="PT Astra Serif" w:eastAsia="Arial Unicode MS" w:hAnsi="PT Astra Serif"/>
                <w:lang w:eastAsia="ru-RU"/>
              </w:rPr>
              <w:t>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2024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2025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2026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2027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2028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2029 год – 16 517,2 тыс. руб.;</w:t>
            </w:r>
          </w:p>
          <w:p w:rsidR="006547D5" w:rsidRPr="000F37F7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F37F7">
              <w:rPr>
                <w:rFonts w:ascii="PT Astra Serif" w:eastAsia="Arial Unicode MS" w:hAnsi="PT Astra Serif"/>
                <w:lang w:eastAsia="ru-RU"/>
              </w:rPr>
              <w:t>2030 год -  16 517,2 тыс. руб.</w:t>
            </w:r>
          </w:p>
        </w:tc>
      </w:tr>
    </w:tbl>
    <w:p w:rsidR="006547D5" w:rsidRPr="000F37F7" w:rsidRDefault="006547D5" w:rsidP="006547D5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br w:type="page"/>
      </w:r>
      <w:r w:rsidRPr="000F37F7">
        <w:rPr>
          <w:rFonts w:ascii="PT Astra Serif" w:hAnsi="PT Astra Serif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6547D5" w:rsidRPr="000E1751" w:rsidTr="006547D5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6547D5" w:rsidRPr="000E1751" w:rsidTr="006547D5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6547D5" w:rsidRPr="000E1751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</w:tr>
      <w:tr w:rsidR="006547D5" w:rsidRPr="000E1751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8290F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18290F">
              <w:rPr>
                <w:rFonts w:ascii="PT Astra Serif" w:hAnsi="PT Astra Serif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6547D5" w:rsidRPr="000E1751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18290F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470A7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Муниципальный проект «Чистая вода».</w:t>
            </w:r>
          </w:p>
        </w:tc>
      </w:tr>
      <w:tr w:rsidR="006547D5" w:rsidRPr="000E1751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D8724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D8724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C71EA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C71EA6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96</w:t>
            </w:r>
          </w:p>
        </w:tc>
      </w:tr>
      <w:tr w:rsidR="006547D5" w:rsidRPr="000E1751" w:rsidTr="006547D5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D87249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5F609D">
              <w:rPr>
                <w:rFonts w:ascii="PT Astra Serif" w:hAnsi="PT Astra Serif"/>
                <w:sz w:val="20"/>
                <w:szCs w:val="20"/>
                <w:lang w:eastAsia="ru-RU"/>
              </w:rPr>
              <w:t>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3D257D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2.2</w:t>
            </w:r>
            <w:r w:rsidRPr="003D257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3D257D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3D257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3D257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0E1751" w:rsidTr="006547D5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2.2.1</w:t>
            </w: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Проведение ремонтов м</w:t>
            </w: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униципального жилищного </w:t>
            </w:r>
            <w:r w:rsidRPr="0065059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фонда города</w:t>
            </w: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</w:t>
            </w:r>
            <w:r w:rsidRPr="000E1751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43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Оплата взносов на капитальный ремонт общего имущества в МКД, по помещениям, </w:t>
            </w: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 xml:space="preserve">Общая площадь муниципальных квартир, за которую </w:t>
            </w:r>
            <w:r w:rsidRPr="003D257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тыс.кв</w:t>
            </w:r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949DC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CD10A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обследованных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CD10A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Выкуп жилых помещений.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CD10A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Обслуживание</w:t>
            </w: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и ремонт</w:t>
            </w: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газопровода.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F609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D411F0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D411F0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411F0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 жилищных условий ветеранов ВОВ.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6949DC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E1751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D87249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D87249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4</w:t>
            </w:r>
            <w: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B5628D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B5628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B5628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B5628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B5628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  <w:r w:rsidRPr="00B5628D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6547D5" w:rsidRPr="000E1751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D411F0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B5628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B5628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B5628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B5628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B5628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CD10AD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14142E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</w:tr>
    </w:tbl>
    <w:p w:rsidR="006547D5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6547D5" w:rsidSect="006547D5">
          <w:headerReference w:type="default" r:id="rId11"/>
          <w:pgSz w:w="16838" w:h="11905" w:orient="landscape"/>
          <w:pgMar w:top="1134" w:right="992" w:bottom="851" w:left="1134" w:header="709" w:footer="709" w:gutter="0"/>
          <w:pgNumType w:start="2"/>
          <w:cols w:space="708"/>
          <w:docGrid w:linePitch="360"/>
        </w:sectPr>
      </w:pPr>
    </w:p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6547D5" w:rsidRPr="000F37F7" w:rsidRDefault="006547D5" w:rsidP="006547D5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5"/>
        <w:gridCol w:w="137"/>
        <w:gridCol w:w="2332"/>
        <w:gridCol w:w="4822"/>
      </w:tblGrid>
      <w:tr w:rsidR="006547D5" w:rsidRPr="000F37F7" w:rsidTr="006547D5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6547D5" w:rsidRPr="000F37F7" w:rsidTr="006547D5">
        <w:trPr>
          <w:trHeight w:val="170"/>
        </w:trPr>
        <w:tc>
          <w:tcPr>
            <w:tcW w:w="1705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6547D5" w:rsidRPr="000F37F7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6547D5" w:rsidRPr="007221F9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21F9">
              <w:rPr>
                <w:rFonts w:ascii="PT Astra Serif" w:hAnsi="PT Astra Serif"/>
                <w:b/>
                <w:lang w:eastAsia="ru-RU"/>
              </w:rPr>
              <w:t>Муниципальный проект «Чистая вода».</w:t>
            </w:r>
          </w:p>
        </w:tc>
      </w:tr>
      <w:tr w:rsidR="006547D5" w:rsidRPr="000F37F7" w:rsidTr="006547D5">
        <w:trPr>
          <w:trHeight w:val="170"/>
        </w:trPr>
        <w:tc>
          <w:tcPr>
            <w:tcW w:w="2499" w:type="pct"/>
            <w:gridSpan w:val="2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501" w:type="pct"/>
            <w:gridSpan w:val="3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F37F7" w:rsidTr="006547D5">
        <w:trPr>
          <w:trHeight w:val="170"/>
        </w:trPr>
        <w:tc>
          <w:tcPr>
            <w:tcW w:w="1705" w:type="pct"/>
            <w:shd w:val="clear" w:color="auto" w:fill="auto"/>
          </w:tcPr>
          <w:p w:rsidR="006547D5" w:rsidRPr="00BE4893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E4893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BE4893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E4893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E4893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  <w:p w:rsidR="006547D5" w:rsidRPr="00BE4893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BE4893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E4893">
              <w:rPr>
                <w:rFonts w:ascii="PT Astra Serif" w:hAnsi="PT Astra Serif"/>
                <w:lang w:eastAsia="ru-RU"/>
              </w:rPr>
              <w:t xml:space="preserve">Рост доли отремонтированных, замененных, построенных водопроводных сетей, </w:t>
            </w:r>
            <w:r>
              <w:rPr>
                <w:rFonts w:ascii="PT Astra Serif" w:hAnsi="PT Astra Serif"/>
                <w:lang w:eastAsia="ru-RU"/>
              </w:rPr>
              <w:t xml:space="preserve">объектов водоснабжения, </w:t>
            </w:r>
            <w:r w:rsidRPr="00BE4893">
              <w:rPr>
                <w:rFonts w:ascii="PT Astra Serif" w:hAnsi="PT Astra Serif"/>
                <w:lang w:eastAsia="ru-RU"/>
              </w:rPr>
              <w:t>повышение качества питьевой воды.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221F9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6547D5" w:rsidRPr="000F37F7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6547D5" w:rsidRPr="007221F9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21F9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7221F9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7221F9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0F37F7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F37F7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</w:t>
            </w:r>
            <w:r w:rsidRPr="00C90387">
              <w:rPr>
                <w:rFonts w:ascii="PT Astra Serif" w:hAnsi="PT Astra Serif"/>
                <w:lang w:eastAsia="ru-RU"/>
              </w:rPr>
              <w:t>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Количество муниципального жилья, в котором выполнен ремонт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</w:t>
            </w:r>
            <w:r w:rsidRPr="00C90387">
              <w:rPr>
                <w:rFonts w:ascii="PT Astra Serif" w:hAnsi="PT Astra Serif"/>
                <w:lang w:eastAsia="ru-RU"/>
              </w:rPr>
              <w:t>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90F42">
              <w:rPr>
                <w:rFonts w:ascii="PT Astra Serif" w:hAnsi="PT Astra Serif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Количество обследованных домов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lastRenderedPageBreak/>
              <w:t>Выкуп жилых помещений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D53775">
              <w:rPr>
                <w:rFonts w:ascii="PT Astra Serif" w:hAnsi="PT Astra Serif"/>
                <w:lang w:eastAsia="ru-RU"/>
              </w:rPr>
              <w:t>Количество выкупаемых помещений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Снос расселенных домов.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Количество снесенных домов</w:t>
            </w:r>
          </w:p>
        </w:tc>
      </w:tr>
      <w:tr w:rsidR="006547D5" w:rsidRPr="000F37F7" w:rsidTr="006547D5">
        <w:trPr>
          <w:trHeight w:val="1196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 xml:space="preserve">Обслуживание </w:t>
            </w:r>
            <w:r>
              <w:rPr>
                <w:rFonts w:ascii="PT Astra Serif" w:hAnsi="PT Astra Serif"/>
                <w:lang w:eastAsia="ru-RU"/>
              </w:rPr>
              <w:t xml:space="preserve">и ремонт </w:t>
            </w:r>
            <w:r w:rsidRPr="00D411F0">
              <w:rPr>
                <w:rFonts w:ascii="PT Astra Serif" w:hAnsi="PT Astra Serif"/>
                <w:lang w:eastAsia="ru-RU"/>
              </w:rPr>
              <w:t>газопровода.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6547D5" w:rsidRPr="000F37F7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654" w:type="pct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6547D5" w:rsidRPr="000F37F7" w:rsidTr="006547D5">
        <w:trPr>
          <w:trHeight w:val="1054"/>
        </w:trPr>
        <w:tc>
          <w:tcPr>
            <w:tcW w:w="1705" w:type="pct"/>
            <w:shd w:val="clear" w:color="auto" w:fill="auto"/>
          </w:tcPr>
          <w:p w:rsidR="006547D5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411F0">
              <w:rPr>
                <w:rFonts w:ascii="PT Astra Serif" w:hAnsi="PT Astra Serif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  <w:p w:rsidR="006547D5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6547D5" w:rsidRPr="00D411F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Количество </w:t>
            </w:r>
            <w:r w:rsidRPr="00EF5FE8">
              <w:rPr>
                <w:rFonts w:ascii="PT Astra Serif" w:hAnsi="PT Astra Serif"/>
                <w:lang w:eastAsia="ru-RU"/>
              </w:rPr>
              <w:t>граждан, обеспеченных бесперебойной функционирующей системой водоотведения</w:t>
            </w:r>
          </w:p>
        </w:tc>
      </w:tr>
      <w:tr w:rsidR="006547D5" w:rsidRPr="000F37F7" w:rsidTr="006547D5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F5FE8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0F37F7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F37F7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90387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54" w:type="pct"/>
            <w:shd w:val="clear" w:color="auto" w:fill="auto"/>
          </w:tcPr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DF6022">
              <w:rPr>
                <w:rFonts w:ascii="PT Astra Serif" w:hAnsi="PT Astra Serif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</w:tr>
      <w:tr w:rsidR="006547D5" w:rsidRPr="000F37F7" w:rsidTr="006547D5">
        <w:trPr>
          <w:trHeight w:val="302"/>
        </w:trPr>
        <w:tc>
          <w:tcPr>
            <w:tcW w:w="5000" w:type="pct"/>
            <w:gridSpan w:val="5"/>
            <w:shd w:val="clear" w:color="auto" w:fill="auto"/>
          </w:tcPr>
          <w:p w:rsidR="006547D5" w:rsidRPr="005A118F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A118F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5A118F">
              <w:rPr>
                <w:rFonts w:ascii="PT Astra Serif" w:hAnsi="PT Astra Serif"/>
                <w:b/>
                <w:lang w:eastAsia="ru-RU"/>
              </w:rPr>
              <w:t>г</w:t>
            </w:r>
            <w:proofErr w:type="gramStart"/>
            <w:r w:rsidRPr="005A118F">
              <w:rPr>
                <w:rFonts w:ascii="PT Astra Serif" w:hAnsi="PT Astra Serif"/>
                <w:b/>
                <w:lang w:eastAsia="ru-RU"/>
              </w:rPr>
              <w:t>.Щ</w:t>
            </w:r>
            <w:proofErr w:type="gramEnd"/>
            <w:r w:rsidRPr="005A118F">
              <w:rPr>
                <w:rFonts w:ascii="PT Astra Serif" w:hAnsi="PT Astra Serif"/>
                <w:b/>
                <w:lang w:eastAsia="ru-RU"/>
              </w:rPr>
              <w:t>екино</w:t>
            </w:r>
            <w:proofErr w:type="spellEnd"/>
            <w:r w:rsidRPr="005A118F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6547D5" w:rsidRPr="000F37F7" w:rsidTr="006547D5">
        <w:trPr>
          <w:trHeight w:val="302"/>
        </w:trPr>
        <w:tc>
          <w:tcPr>
            <w:tcW w:w="3346" w:type="pct"/>
            <w:gridSpan w:val="4"/>
            <w:shd w:val="clear" w:color="auto" w:fill="auto"/>
          </w:tcPr>
          <w:p w:rsidR="006547D5" w:rsidRPr="00C9038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654" w:type="pct"/>
            <w:shd w:val="clear" w:color="auto" w:fill="auto"/>
          </w:tcPr>
          <w:p w:rsidR="006547D5" w:rsidRPr="00DF6022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EF5FE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F37F7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EF5FE8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A118F">
              <w:rPr>
                <w:rFonts w:ascii="PT Astra Serif" w:hAnsi="PT Astra Serif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5A118F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5A118F">
              <w:rPr>
                <w:rFonts w:ascii="PT Astra Serif" w:hAnsi="PT Astra Serif"/>
                <w:lang w:eastAsia="ru-RU"/>
              </w:rPr>
              <w:t>.Щ</w:t>
            </w:r>
            <w:proofErr w:type="gramEnd"/>
            <w:r w:rsidRPr="005A118F">
              <w:rPr>
                <w:rFonts w:ascii="PT Astra Serif" w:hAnsi="PT Astra Serif"/>
                <w:lang w:eastAsia="ru-RU"/>
              </w:rPr>
              <w:t>екино</w:t>
            </w:r>
            <w:proofErr w:type="spellEnd"/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C90387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Снижение количества домов, находящихся без управления</w:t>
            </w:r>
          </w:p>
        </w:tc>
        <w:tc>
          <w:tcPr>
            <w:tcW w:w="1654" w:type="pct"/>
            <w:shd w:val="clear" w:color="auto" w:fill="auto"/>
          </w:tcPr>
          <w:p w:rsidR="006547D5" w:rsidRPr="00DF6022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5A118F">
              <w:rPr>
                <w:rFonts w:ascii="PT Astra Serif" w:hAnsi="PT Astra Serif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</w:tr>
    </w:tbl>
    <w:p w:rsidR="006547D5" w:rsidRPr="000F37F7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br w:type="page"/>
      </w:r>
      <w:r w:rsidRPr="000F37F7">
        <w:rPr>
          <w:rFonts w:ascii="PT Astra Serif" w:hAnsi="PT Astra Serif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6547D5" w:rsidRPr="000F37F7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176"/>
      </w:tblGrid>
      <w:tr w:rsidR="006547D5" w:rsidRPr="00680B99" w:rsidTr="006547D5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hAnsi="PT Astra Serif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547D5" w:rsidRPr="00680B99" w:rsidTr="006547D5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Всего</w:t>
            </w:r>
          </w:p>
        </w:tc>
      </w:tr>
      <w:tr w:rsidR="006547D5" w:rsidRPr="00680B99" w:rsidTr="006547D5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11</w:t>
            </w:r>
          </w:p>
        </w:tc>
      </w:tr>
      <w:tr w:rsidR="006547D5" w:rsidRPr="00DE2890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hAnsi="PT Astra Serif"/>
                <w:b/>
                <w:spacing w:val="-2"/>
                <w:lang w:eastAsia="ru-RU"/>
              </w:rPr>
              <w:t>,</w:t>
            </w:r>
          </w:p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22 254,4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150 724,8</w:t>
            </w:r>
          </w:p>
        </w:tc>
      </w:tr>
      <w:tr w:rsidR="006547D5" w:rsidRPr="00DE2890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16 487,8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144 958,2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165643">
              <w:rPr>
                <w:rFonts w:ascii="PT Astra Serif" w:eastAsia="Calibri" w:hAnsi="PT Astra Serif"/>
                <w:b/>
                <w:lang w:eastAsia="ru-RU"/>
              </w:rPr>
              <w:t xml:space="preserve">Всего </w:t>
            </w:r>
            <w:r>
              <w:rPr>
                <w:rFonts w:ascii="PT Astra Serif" w:eastAsia="Calibri" w:hAnsi="PT Astra Serif"/>
                <w:b/>
                <w:lang w:eastAsia="ru-RU"/>
              </w:rPr>
              <w:t>Муниципальный проект</w:t>
            </w:r>
            <w:r w:rsidRPr="00165643">
              <w:rPr>
                <w:rFonts w:ascii="PT Astra Serif" w:eastAsia="Calibri" w:hAnsi="PT Astra Serif"/>
                <w:b/>
                <w:lang w:eastAsia="ru-RU"/>
              </w:rPr>
              <w:t xml:space="preserve"> «</w:t>
            </w:r>
            <w:r>
              <w:rPr>
                <w:rFonts w:ascii="PT Astra Serif" w:eastAsia="Calibri" w:hAnsi="PT Astra Serif"/>
                <w:b/>
                <w:lang w:eastAsia="ru-RU"/>
              </w:rPr>
              <w:t>Чистая вода»</w:t>
            </w:r>
            <w:r w:rsidRPr="00165643">
              <w:rPr>
                <w:rFonts w:ascii="PT Astra Serif" w:eastAsia="Calibri" w:hAnsi="PT Astra Serif"/>
                <w:b/>
                <w:lang w:eastAsia="ru-RU"/>
              </w:rPr>
              <w:t>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6 916,6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5470A7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6 916,6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470A7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470A7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4877EC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165643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165643">
              <w:rPr>
                <w:rFonts w:ascii="PT Astra Serif" w:eastAsia="Calibri" w:hAnsi="PT Astra Serif"/>
                <w:b/>
                <w:lang w:eastAsia="ru-RU"/>
              </w:rPr>
              <w:t>о-</w:t>
            </w:r>
            <w:proofErr w:type="gramEnd"/>
            <w:r w:rsidRPr="00165643">
              <w:rPr>
                <w:rFonts w:ascii="PT Astra Serif" w:eastAsia="Calibri" w:hAnsi="PT Astra Serif"/>
                <w:b/>
                <w:lang w:eastAsia="ru-RU"/>
              </w:rPr>
              <w:t>, газо-, водоснабжения и водоотведения населения</w:t>
            </w:r>
            <w:r>
              <w:rPr>
                <w:rFonts w:ascii="PT Astra Serif" w:eastAsia="Calibri" w:hAnsi="PT Astra Serif"/>
                <w:b/>
                <w:lang w:eastAsia="ru-RU"/>
              </w:rPr>
              <w:t>»</w:t>
            </w:r>
            <w:r w:rsidRPr="00165643">
              <w:rPr>
                <w:rFonts w:ascii="PT Astra Serif" w:eastAsia="Calibri" w:hAnsi="PT Astra Serif"/>
                <w:b/>
                <w:lang w:eastAsia="ru-RU"/>
              </w:rPr>
              <w:t>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143 058,2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143 058,2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165643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«Социальное обеспечение»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877EC">
              <w:rPr>
                <w:rFonts w:ascii="PT Astra Serif" w:eastAsia="Calibri" w:hAnsi="PT Astra Serif"/>
                <w:b/>
                <w:lang w:eastAsia="ru-RU"/>
              </w:rPr>
              <w:t>1 800,0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4877EC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877EC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1 800,0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DE2890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165643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/>
                <w:b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 Щекино»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46062C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46062C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</w:tr>
      <w:tr w:rsidR="006547D5" w:rsidRPr="00584B6F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</w:t>
            </w:r>
            <w:r w:rsidRPr="00165643">
              <w:rPr>
                <w:rFonts w:ascii="PT Astra Serif" w:eastAsia="Calibri" w:hAnsi="PT Astra Serif"/>
                <w:lang w:eastAsia="ru-RU"/>
              </w:rPr>
              <w:lastRenderedPageBreak/>
              <w:t>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lastRenderedPageBreak/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584B6F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584B6F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165643" w:rsidTr="006547D5">
        <w:tc>
          <w:tcPr>
            <w:tcW w:w="1504" w:type="pct"/>
            <w:shd w:val="clear" w:color="auto" w:fill="auto"/>
          </w:tcPr>
          <w:p w:rsidR="006547D5" w:rsidRPr="00165643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165643">
              <w:rPr>
                <w:rFonts w:ascii="PT Astra Serif" w:hAnsi="PT Astra Serif"/>
                <w:spacing w:val="-2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165643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165643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</w:tbl>
    <w:p w:rsidR="006547D5" w:rsidRPr="000F37F7" w:rsidRDefault="006547D5" w:rsidP="006547D5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6547D5" w:rsidRPr="000F37F7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rPr>
          <w:b/>
          <w:sz w:val="23"/>
          <w:szCs w:val="23"/>
          <w:lang w:eastAsia="ru-RU"/>
        </w:rPr>
      </w:pPr>
    </w:p>
    <w:p w:rsidR="006547D5" w:rsidRDefault="006547D5" w:rsidP="006547D5">
      <w:pPr>
        <w:rPr>
          <w:b/>
          <w:sz w:val="23"/>
          <w:szCs w:val="23"/>
          <w:lang w:eastAsia="ru-RU"/>
        </w:rPr>
      </w:pPr>
    </w:p>
    <w:tbl>
      <w:tblPr>
        <w:tblStyle w:val="afd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6547D5" w:rsidTr="006547D5">
        <w:trPr>
          <w:trHeight w:val="1550"/>
        </w:trPr>
        <w:tc>
          <w:tcPr>
            <w:tcW w:w="4614" w:type="dxa"/>
          </w:tcPr>
          <w:p w:rsidR="006547D5" w:rsidRPr="00640C75" w:rsidRDefault="006547D5" w:rsidP="006547D5">
            <w:pPr>
              <w:jc w:val="right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lastRenderedPageBreak/>
              <w:t>Приложение №1</w:t>
            </w:r>
          </w:p>
          <w:p w:rsidR="006547D5" w:rsidRDefault="006547D5" w:rsidP="006547D5">
            <w:pPr>
              <w:jc w:val="right"/>
              <w:rPr>
                <w:rFonts w:ascii="PT Astra Serif" w:eastAsia="Times New Roman" w:hAnsi="PT Astra Serif"/>
                <w:sz w:val="20"/>
              </w:rPr>
            </w:pPr>
            <w:r w:rsidRPr="00C051CE">
              <w:rPr>
                <w:rFonts w:ascii="PT Astra Serif" w:eastAsia="Times New Roman" w:hAnsi="PT Astra Serif"/>
              </w:rPr>
              <w:t>к муниципальной программе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C051CE">
              <w:rPr>
                <w:rFonts w:ascii="PT Astra Serif" w:eastAsia="Times New Roman" w:hAnsi="PT Astra Serif"/>
              </w:rPr>
              <w:t>муниципального образования Щекинский район «Улучшение жилищных условий граждан в муниципальном образовании</w:t>
            </w:r>
            <w:r>
              <w:rPr>
                <w:rFonts w:ascii="PT Astra Serif" w:eastAsia="Times New Roman" w:hAnsi="PT Astra Serif"/>
              </w:rPr>
              <w:t xml:space="preserve"> город Щекино Щекинского</w:t>
            </w:r>
            <w:r w:rsidRPr="00C051CE">
              <w:rPr>
                <w:rFonts w:ascii="PT Astra Serif" w:eastAsia="Times New Roman" w:hAnsi="PT Astra Serif"/>
              </w:rPr>
              <w:t xml:space="preserve"> район</w:t>
            </w:r>
            <w:r>
              <w:rPr>
                <w:rFonts w:ascii="PT Astra Serif" w:eastAsia="Times New Roman" w:hAnsi="PT Astra Serif"/>
              </w:rPr>
              <w:t>а</w:t>
            </w:r>
            <w:r w:rsidRPr="00C051CE">
              <w:rPr>
                <w:rFonts w:ascii="PT Astra Serif" w:eastAsia="Times New Roman" w:hAnsi="PT Astra Serif"/>
              </w:rPr>
              <w:t>»</w:t>
            </w:r>
          </w:p>
        </w:tc>
      </w:tr>
    </w:tbl>
    <w:p w:rsidR="006547D5" w:rsidRDefault="006547D5" w:rsidP="006547D5">
      <w:pPr>
        <w:rPr>
          <w:b/>
          <w:sz w:val="23"/>
          <w:szCs w:val="23"/>
          <w:lang w:eastAsia="ru-RU"/>
        </w:rPr>
      </w:pPr>
    </w:p>
    <w:p w:rsidR="006547D5" w:rsidRPr="00E41358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91359">
        <w:rPr>
          <w:b/>
          <w:sz w:val="28"/>
          <w:szCs w:val="28"/>
          <w:lang w:eastAsia="ru-RU"/>
        </w:rPr>
        <w:t>Перечень муниципальных проектов муниципальной программы</w:t>
      </w:r>
      <w:r w:rsidRPr="00E41358">
        <w:rPr>
          <w:rFonts w:ascii="PT Astra Serif" w:hAnsi="PT Astra Serif"/>
          <w:b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</w:t>
      </w:r>
    </w:p>
    <w:p w:rsidR="006547D5" w:rsidRPr="00A91359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7"/>
        <w:gridCol w:w="1979"/>
        <w:gridCol w:w="2015"/>
        <w:gridCol w:w="2117"/>
        <w:gridCol w:w="1013"/>
        <w:gridCol w:w="1631"/>
        <w:gridCol w:w="1253"/>
        <w:gridCol w:w="1725"/>
        <w:gridCol w:w="1600"/>
        <w:gridCol w:w="1489"/>
      </w:tblGrid>
      <w:tr w:rsidR="006547D5" w:rsidRPr="00A91359" w:rsidTr="00580340">
        <w:trPr>
          <w:trHeight w:val="33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proofErr w:type="gramEnd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.)</w:t>
            </w:r>
          </w:p>
        </w:tc>
      </w:tr>
      <w:tr w:rsidR="006547D5" w:rsidRPr="00A91359" w:rsidTr="00580340">
        <w:trPr>
          <w:trHeight w:val="33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6547D5" w:rsidRPr="00A91359" w:rsidTr="00580340">
        <w:trPr>
          <w:trHeight w:val="33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2117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6547D5" w:rsidRPr="00A91359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A91359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муниципального образования город Щекино Щекинского района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Внебюджетные </w:t>
            </w:r>
          </w:p>
          <w:p w:rsidR="006547D5" w:rsidRPr="00A91359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6547D5" w:rsidRPr="00A91359" w:rsidTr="00580340">
        <w:trPr>
          <w:trHeight w:val="277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A91359" w:rsidTr="00580340">
        <w:trPr>
          <w:trHeight w:val="14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A91359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A91359" w:rsidTr="006547D5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Муниципальные проекты, </w:t>
            </w:r>
            <w:r w:rsidRPr="00B6565B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не входящие в национальные проекты, входящие в региональные проекты</w:t>
            </w:r>
          </w:p>
        </w:tc>
      </w:tr>
      <w:tr w:rsidR="00580340" w:rsidRPr="00A91359" w:rsidTr="00580340">
        <w:trPr>
          <w:trHeight w:val="28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Чистая вода</w:t>
            </w:r>
          </w:p>
          <w:p w:rsidR="00580340" w:rsidRPr="00A91359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C727E5">
              <w:rPr>
                <w:rFonts w:ascii="PT Astra Serif" w:eastAsia="Calibri" w:hAnsi="PT Astra Serif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A91359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6 916,6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A91359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b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6565B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6565B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6565B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6565B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6565B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A91359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A91359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B6565B">
              <w:rPr>
                <w:rFonts w:ascii="PT Astra Serif" w:hAnsi="PT Astra Serif"/>
                <w:lang w:eastAsia="ru-RU"/>
              </w:rPr>
              <w:t xml:space="preserve">Разработка проектно-сметной документации на строительство (реконструкцию), модернизацию и капитальный </w:t>
            </w:r>
            <w:r w:rsidRPr="00B6565B">
              <w:rPr>
                <w:rFonts w:ascii="PT Astra Serif" w:hAnsi="PT Astra Serif"/>
                <w:lang w:eastAsia="ru-RU"/>
              </w:rPr>
              <w:lastRenderedPageBreak/>
              <w:t>ремонт объектов водоснабжения и водоотведения Тульской области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A91359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Выполнение работ по строительству станции водоподготовки </w:t>
            </w:r>
            <w:proofErr w:type="spellStart"/>
            <w:r>
              <w:rPr>
                <w:rFonts w:ascii="PT Astra Serif" w:hAnsi="PT Astra Serif"/>
                <w:lang w:eastAsia="ru-RU"/>
              </w:rPr>
              <w:t>Шевелевского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водозабора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A91359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A91359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B6565B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340" w:rsidRPr="00A91359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C727E5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C727E5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6565B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B6565B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A91359" w:rsidTr="00580340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08"/>
              <w:rPr>
                <w:rFonts w:ascii="PT Astra Serif" w:hAnsi="PT Astra Serif"/>
                <w:b/>
                <w:i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A91359" w:rsidRDefault="006547D5" w:rsidP="006547D5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sz w:val="18"/>
                <w:szCs w:val="18"/>
                <w:lang w:eastAsia="ru-RU"/>
              </w:rPr>
            </w:pPr>
            <w:r w:rsidRPr="00A91359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6 916,6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B6565B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B6565B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B6565B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B6565B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6565B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A91359" w:rsidRDefault="006547D5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6547D5" w:rsidSect="006547D5">
          <w:pgSz w:w="16838" w:h="11905" w:orient="landscape"/>
          <w:pgMar w:top="1134" w:right="992" w:bottom="142" w:left="1134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6547D5" w:rsidRPr="000F37F7" w:rsidTr="006547D5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lastRenderedPageBreak/>
              <w:t>Приложение № </w:t>
            </w:r>
            <w:r>
              <w:rPr>
                <w:rFonts w:ascii="PT Astra Serif" w:eastAsia="Times New Roman" w:hAnsi="PT Astra Serif"/>
              </w:rPr>
              <w:t>2</w:t>
            </w:r>
          </w:p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F37F7" w:rsidRDefault="006547D5" w:rsidP="006547D5">
            <w:pPr>
              <w:jc w:val="right"/>
              <w:rPr>
                <w:rFonts w:ascii="Times New Roman" w:eastAsia="Times New Roman" w:hAnsi="Times New Roman"/>
              </w:rPr>
            </w:pPr>
            <w:r w:rsidRPr="00A21696">
              <w:rPr>
                <w:rFonts w:ascii="Times New Roman" w:eastAsia="Times New Roman" w:hAnsi="Times New Roman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F37F7" w:rsidRDefault="006547D5" w:rsidP="006547D5">
      <w:pPr>
        <w:jc w:val="right"/>
        <w:rPr>
          <w:lang w:eastAsia="ru-RU"/>
        </w:rPr>
      </w:pPr>
    </w:p>
    <w:p w:rsidR="006547D5" w:rsidRPr="000F37F7" w:rsidRDefault="006547D5" w:rsidP="006547D5">
      <w:pPr>
        <w:jc w:val="center"/>
        <w:rPr>
          <w:b/>
          <w:sz w:val="28"/>
          <w:szCs w:val="28"/>
          <w:lang w:eastAsia="ru-RU"/>
        </w:rPr>
      </w:pPr>
    </w:p>
    <w:p w:rsidR="006547D5" w:rsidRPr="006F1004" w:rsidRDefault="00C727E5" w:rsidP="006547D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Паспорт </w:t>
      </w:r>
      <w:r w:rsidR="006547D5" w:rsidRPr="006F1004">
        <w:rPr>
          <w:b/>
          <w:sz w:val="28"/>
          <w:szCs w:val="28"/>
          <w:lang w:eastAsia="ru-RU"/>
        </w:rPr>
        <w:t xml:space="preserve">комплекса </w:t>
      </w:r>
      <w:proofErr w:type="gramStart"/>
      <w:r w:rsidR="006547D5" w:rsidRPr="006F1004">
        <w:rPr>
          <w:b/>
          <w:sz w:val="28"/>
          <w:szCs w:val="28"/>
          <w:lang w:eastAsia="ru-RU"/>
        </w:rPr>
        <w:t>процессных</w:t>
      </w:r>
      <w:proofErr w:type="gramEnd"/>
      <w:r w:rsidR="006547D5" w:rsidRPr="006F1004">
        <w:rPr>
          <w:b/>
          <w:sz w:val="28"/>
          <w:szCs w:val="28"/>
          <w:lang w:eastAsia="ru-RU"/>
        </w:rPr>
        <w:t xml:space="preserve"> </w:t>
      </w:r>
    </w:p>
    <w:p w:rsidR="006547D5" w:rsidRPr="006F1004" w:rsidRDefault="006547D5" w:rsidP="006547D5">
      <w:pPr>
        <w:jc w:val="center"/>
        <w:rPr>
          <w:b/>
          <w:sz w:val="28"/>
          <w:szCs w:val="28"/>
          <w:lang w:eastAsia="ru-RU"/>
        </w:rPr>
      </w:pPr>
      <w:r w:rsidRPr="006F1004">
        <w:rPr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6547D5" w:rsidRPr="006F1004" w:rsidRDefault="006547D5" w:rsidP="006547D5">
      <w:pPr>
        <w:jc w:val="center"/>
        <w:rPr>
          <w:b/>
          <w:sz w:val="28"/>
          <w:szCs w:val="28"/>
          <w:lang w:eastAsia="ru-RU"/>
        </w:rPr>
      </w:pPr>
      <w:r w:rsidRPr="006F1004">
        <w:rPr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6547D5" w:rsidRPr="000F37F7" w:rsidRDefault="006547D5" w:rsidP="006547D5">
      <w:pPr>
        <w:jc w:val="center"/>
        <w:rPr>
          <w:sz w:val="28"/>
          <w:szCs w:val="28"/>
          <w:lang w:eastAsia="ru-RU"/>
        </w:rPr>
      </w:pPr>
    </w:p>
    <w:p w:rsidR="006547D5" w:rsidRPr="000F37F7" w:rsidRDefault="006547D5" w:rsidP="006547D5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6547D5" w:rsidRPr="000F37F7" w:rsidTr="006547D5">
        <w:tc>
          <w:tcPr>
            <w:tcW w:w="4503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6547D5" w:rsidRPr="006F1004" w:rsidRDefault="006547D5" w:rsidP="006547D5">
            <w:pPr>
              <w:jc w:val="center"/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547D5" w:rsidRPr="000F37F7" w:rsidTr="006547D5">
        <w:trPr>
          <w:trHeight w:val="718"/>
        </w:trPr>
        <w:tc>
          <w:tcPr>
            <w:tcW w:w="4503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1.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 xml:space="preserve">Проведение ремонтов муниципального жилищного фонда </w:t>
            </w:r>
            <w:proofErr w:type="spellStart"/>
            <w:r w:rsidRPr="006F1004">
              <w:rPr>
                <w:sz w:val="28"/>
                <w:szCs w:val="28"/>
                <w:lang w:eastAsia="ru-RU"/>
              </w:rPr>
              <w:t>г</w:t>
            </w:r>
            <w:proofErr w:type="gramStart"/>
            <w:r w:rsidRPr="006F1004">
              <w:rPr>
                <w:sz w:val="28"/>
                <w:szCs w:val="28"/>
                <w:lang w:eastAsia="ru-RU"/>
              </w:rPr>
              <w:t>.Щ</w:t>
            </w:r>
            <w:proofErr w:type="gramEnd"/>
            <w:r w:rsidRPr="006F1004">
              <w:rPr>
                <w:sz w:val="28"/>
                <w:szCs w:val="28"/>
                <w:lang w:eastAsia="ru-RU"/>
              </w:rPr>
              <w:t>екино</w:t>
            </w:r>
            <w:proofErr w:type="spellEnd"/>
            <w:r w:rsidRPr="006F1004">
              <w:rPr>
                <w:sz w:val="28"/>
                <w:szCs w:val="28"/>
                <w:lang w:eastAsia="ru-RU"/>
              </w:rPr>
              <w:t xml:space="preserve"> Щекинского района;</w:t>
            </w:r>
          </w:p>
          <w:p w:rsidR="006547D5" w:rsidRPr="006F1004" w:rsidRDefault="00580340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2. </w:t>
            </w:r>
            <w:r w:rsidR="006547D5" w:rsidRPr="006F1004">
              <w:rPr>
                <w:sz w:val="28"/>
                <w:szCs w:val="28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района;</w:t>
            </w:r>
          </w:p>
          <w:p w:rsidR="006547D5" w:rsidRDefault="00580340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3. </w:t>
            </w:r>
            <w:r w:rsidR="006547D5" w:rsidRPr="006F1004">
              <w:rPr>
                <w:sz w:val="28"/>
                <w:szCs w:val="28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4. </w:t>
            </w:r>
            <w:r w:rsidRPr="006C1EEB">
              <w:rPr>
                <w:sz w:val="28"/>
                <w:szCs w:val="28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580340">
              <w:rPr>
                <w:sz w:val="28"/>
                <w:szCs w:val="28"/>
                <w:lang w:eastAsia="ru-RU"/>
              </w:rPr>
              <w:t>. </w:t>
            </w:r>
            <w:r w:rsidRPr="006F1004">
              <w:rPr>
                <w:sz w:val="28"/>
                <w:szCs w:val="28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580340">
              <w:rPr>
                <w:sz w:val="28"/>
                <w:szCs w:val="28"/>
                <w:lang w:eastAsia="ru-RU"/>
              </w:rPr>
              <w:t>. </w:t>
            </w:r>
            <w:r w:rsidRPr="006F1004">
              <w:rPr>
                <w:sz w:val="28"/>
                <w:szCs w:val="28"/>
                <w:lang w:eastAsia="ru-RU"/>
              </w:rPr>
              <w:t>Выкуп жилых помещений.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Pr="006F1004">
              <w:rPr>
                <w:sz w:val="28"/>
                <w:szCs w:val="28"/>
                <w:lang w:eastAsia="ru-RU"/>
              </w:rPr>
              <w:t>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Снос расселенных домов.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Pr="006F1004">
              <w:rPr>
                <w:sz w:val="28"/>
                <w:szCs w:val="28"/>
                <w:lang w:eastAsia="ru-RU"/>
              </w:rPr>
              <w:t>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Обслуживание</w:t>
            </w:r>
            <w:r>
              <w:rPr>
                <w:sz w:val="28"/>
                <w:szCs w:val="28"/>
                <w:lang w:eastAsia="ru-RU"/>
              </w:rPr>
              <w:t xml:space="preserve"> и ремонт</w:t>
            </w:r>
            <w:r w:rsidRPr="006F1004">
              <w:rPr>
                <w:sz w:val="28"/>
                <w:szCs w:val="28"/>
                <w:lang w:eastAsia="ru-RU"/>
              </w:rPr>
              <w:t xml:space="preserve"> газопровода.</w:t>
            </w:r>
          </w:p>
          <w:p w:rsidR="006547D5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Pr="006F1004">
              <w:rPr>
                <w:sz w:val="28"/>
                <w:szCs w:val="28"/>
                <w:lang w:eastAsia="ru-RU"/>
              </w:rPr>
              <w:t>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 xml:space="preserve">Ремонт и содержание канализационных коллекторов в муниципальном образовании город </w:t>
            </w:r>
            <w:r w:rsidRPr="006F1004">
              <w:rPr>
                <w:sz w:val="28"/>
                <w:szCs w:val="28"/>
                <w:lang w:eastAsia="ru-RU"/>
              </w:rPr>
              <w:lastRenderedPageBreak/>
              <w:t>Щекино Щекинского района.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</w:t>
            </w:r>
            <w:r w:rsidR="00580340">
              <w:t> </w:t>
            </w:r>
            <w:r w:rsidRPr="00281F5C">
              <w:rPr>
                <w:sz w:val="28"/>
                <w:szCs w:val="28"/>
                <w:lang w:eastAsia="ru-RU"/>
              </w:rPr>
              <w:t xml:space="preserve">Расходы по </w:t>
            </w:r>
            <w:proofErr w:type="spellStart"/>
            <w:r w:rsidRPr="00281F5C">
              <w:rPr>
                <w:sz w:val="28"/>
                <w:szCs w:val="28"/>
                <w:lang w:eastAsia="ru-RU"/>
              </w:rPr>
              <w:t>техприсоединению</w:t>
            </w:r>
            <w:proofErr w:type="spellEnd"/>
            <w:r w:rsidRPr="00281F5C">
              <w:rPr>
                <w:sz w:val="28"/>
                <w:szCs w:val="28"/>
                <w:lang w:eastAsia="ru-RU"/>
              </w:rPr>
              <w:t xml:space="preserve"> к сетям электроснабжения, водоснабжения, водоотведения</w:t>
            </w:r>
          </w:p>
          <w:p w:rsidR="006547D5" w:rsidRDefault="006547D5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Pr="006F1004">
              <w:rPr>
                <w:sz w:val="28"/>
                <w:szCs w:val="28"/>
                <w:lang w:eastAsia="ru-RU"/>
              </w:rPr>
              <w:t>.</w:t>
            </w:r>
            <w:r w:rsidR="00580340">
              <w:rPr>
                <w:sz w:val="28"/>
                <w:szCs w:val="28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Улучшение жилищных условий ветеранов ВОВ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6547D5" w:rsidRPr="00A91359" w:rsidRDefault="00580340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12. </w:t>
            </w:r>
            <w:r w:rsidR="006547D5" w:rsidRPr="004877EC">
              <w:rPr>
                <w:sz w:val="28"/>
                <w:szCs w:val="28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="006547D5" w:rsidRPr="004877EC">
              <w:rPr>
                <w:sz w:val="28"/>
                <w:szCs w:val="28"/>
                <w:lang w:eastAsia="ru-RU"/>
              </w:rPr>
              <w:t>г</w:t>
            </w:r>
            <w:proofErr w:type="gramStart"/>
            <w:r w:rsidR="006547D5" w:rsidRPr="004877EC">
              <w:rPr>
                <w:sz w:val="28"/>
                <w:szCs w:val="28"/>
                <w:lang w:eastAsia="ru-RU"/>
              </w:rPr>
              <w:t>.Щ</w:t>
            </w:r>
            <w:proofErr w:type="gramEnd"/>
            <w:r w:rsidR="006547D5" w:rsidRPr="004877EC">
              <w:rPr>
                <w:sz w:val="28"/>
                <w:szCs w:val="28"/>
                <w:lang w:eastAsia="ru-RU"/>
              </w:rPr>
              <w:t>екино</w:t>
            </w:r>
            <w:proofErr w:type="spellEnd"/>
            <w:r w:rsidR="006547D5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547D5" w:rsidRPr="000F37F7" w:rsidTr="006547D5">
        <w:tc>
          <w:tcPr>
            <w:tcW w:w="4503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1.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Решение социальной проблемы создания безопасных и благоприятных условий проживания граждан;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3.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Ликвидация аварийного жилищного фонда;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4.</w:t>
            </w:r>
            <w:r w:rsidR="00580340">
              <w:rPr>
                <w:sz w:val="28"/>
                <w:szCs w:val="28"/>
                <w:lang w:eastAsia="ru-RU"/>
              </w:rPr>
              <w:t> </w:t>
            </w:r>
            <w:r w:rsidRPr="006F1004">
              <w:rPr>
                <w:sz w:val="28"/>
                <w:szCs w:val="28"/>
                <w:lang w:eastAsia="ru-RU"/>
              </w:rPr>
              <w:t>Поддержание сетей газопровода в рабочем состоянии;</w:t>
            </w:r>
          </w:p>
          <w:p w:rsidR="006547D5" w:rsidRDefault="00580340" w:rsidP="006547D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5. </w:t>
            </w:r>
            <w:r w:rsidR="006547D5" w:rsidRPr="006F1004">
              <w:rPr>
                <w:sz w:val="28"/>
                <w:szCs w:val="28"/>
                <w:lang w:eastAsia="ru-RU"/>
              </w:rPr>
              <w:t xml:space="preserve">Поддержание канализационных </w:t>
            </w:r>
            <w:r w:rsidR="006547D5">
              <w:rPr>
                <w:sz w:val="28"/>
                <w:szCs w:val="28"/>
                <w:lang w:eastAsia="ru-RU"/>
              </w:rPr>
              <w:t>коллекторов в рабочем состоянии;</w:t>
            </w:r>
          </w:p>
          <w:p w:rsidR="006547D5" w:rsidRPr="006F1004" w:rsidRDefault="006547D5" w:rsidP="006547D5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  <w:r w:rsidR="00580340">
              <w:t> </w:t>
            </w:r>
            <w:r w:rsidRPr="004877EC">
              <w:rPr>
                <w:sz w:val="28"/>
                <w:szCs w:val="28"/>
                <w:lang w:eastAsia="ru-RU"/>
              </w:rPr>
              <w:t>Снижение количества домов, находящихся без управления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547D5" w:rsidRPr="000F37F7" w:rsidTr="006547D5">
        <w:trPr>
          <w:trHeight w:val="842"/>
        </w:trPr>
        <w:tc>
          <w:tcPr>
            <w:tcW w:w="4503" w:type="dxa"/>
            <w:shd w:val="clear" w:color="auto" w:fill="auto"/>
          </w:tcPr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547D5" w:rsidRPr="00584B6F" w:rsidRDefault="006547D5" w:rsidP="006547D5">
            <w:pPr>
              <w:rPr>
                <w:b/>
                <w:sz w:val="28"/>
                <w:szCs w:val="28"/>
                <w:lang w:eastAsia="ru-RU"/>
              </w:rPr>
            </w:pPr>
            <w:r w:rsidRPr="006F1004">
              <w:rPr>
                <w:b/>
                <w:sz w:val="28"/>
                <w:szCs w:val="28"/>
                <w:lang w:eastAsia="ru-RU"/>
              </w:rPr>
              <w:t xml:space="preserve">Всего: </w:t>
            </w:r>
            <w:r w:rsidR="00903282">
              <w:rPr>
                <w:b/>
                <w:sz w:val="28"/>
                <w:szCs w:val="28"/>
                <w:lang w:eastAsia="ru-RU"/>
              </w:rPr>
              <w:t>146 </w:t>
            </w:r>
            <w:r w:rsidR="00580340">
              <w:rPr>
                <w:b/>
                <w:sz w:val="28"/>
                <w:szCs w:val="28"/>
                <w:lang w:eastAsia="ru-RU"/>
              </w:rPr>
              <w:t>844</w:t>
            </w:r>
            <w:r w:rsidR="00903282">
              <w:rPr>
                <w:b/>
                <w:sz w:val="28"/>
                <w:szCs w:val="28"/>
                <w:lang w:eastAsia="ru-RU"/>
              </w:rPr>
              <w:t>,7</w:t>
            </w:r>
            <w:r w:rsidRPr="00584B6F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B6F">
              <w:rPr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584B6F">
              <w:rPr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584B6F">
              <w:rPr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584B6F">
              <w:rPr>
                <w:b/>
                <w:sz w:val="28"/>
                <w:szCs w:val="28"/>
                <w:lang w:eastAsia="ru-RU"/>
              </w:rPr>
              <w:t>.</w:t>
            </w:r>
          </w:p>
          <w:p w:rsidR="006547D5" w:rsidRPr="00584B6F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584B6F">
              <w:rPr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584B6F">
              <w:rPr>
                <w:sz w:val="28"/>
                <w:szCs w:val="28"/>
                <w:lang w:eastAsia="ru-RU"/>
              </w:rPr>
              <w:t xml:space="preserve">2022 год – </w:t>
            </w:r>
            <w:r w:rsidR="00580340">
              <w:rPr>
                <w:sz w:val="28"/>
                <w:szCs w:val="28"/>
                <w:lang w:eastAsia="ru-RU"/>
              </w:rPr>
              <w:t>15 337,8</w:t>
            </w:r>
            <w:r w:rsidRPr="006F1004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2023 год – 15 886,5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2024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2025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2026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2027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2028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2029 год – 16 517,2 тыс. руб.;</w:t>
            </w:r>
          </w:p>
          <w:p w:rsidR="006547D5" w:rsidRPr="006F1004" w:rsidRDefault="006547D5" w:rsidP="006547D5">
            <w:pPr>
              <w:rPr>
                <w:sz w:val="28"/>
                <w:szCs w:val="28"/>
                <w:lang w:eastAsia="ru-RU"/>
              </w:rPr>
            </w:pPr>
            <w:r w:rsidRPr="006F1004">
              <w:rPr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:rsidR="006547D5" w:rsidRPr="000F37F7" w:rsidRDefault="006547D5" w:rsidP="006547D5">
      <w:pPr>
        <w:jc w:val="center"/>
        <w:rPr>
          <w:b/>
          <w:sz w:val="28"/>
          <w:szCs w:val="28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6547D5" w:rsidSect="006547D5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6547D5" w:rsidRPr="00A21696" w:rsidTr="006547D5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lastRenderedPageBreak/>
              <w:t>Приложение № </w:t>
            </w:r>
            <w:r>
              <w:rPr>
                <w:rFonts w:ascii="PT Astra Serif" w:eastAsia="Times New Roman" w:hAnsi="PT Astra Serif"/>
              </w:rPr>
              <w:t>3</w:t>
            </w:r>
          </w:p>
          <w:p w:rsidR="006547D5" w:rsidRPr="00A21696" w:rsidRDefault="006547D5" w:rsidP="006547D5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A21696" w:rsidRDefault="006547D5" w:rsidP="006547D5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/>
                <w:b/>
              </w:rPr>
            </w:pPr>
            <w:r w:rsidRPr="00A21696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F37F7" w:rsidRDefault="006547D5" w:rsidP="006547D5">
      <w:pPr>
        <w:keepNext/>
        <w:keepLines/>
        <w:ind w:left="10" w:right="-53" w:hanging="10"/>
        <w:outlineLvl w:val="1"/>
        <w:rPr>
          <w:rFonts w:ascii="PT Astra Serif" w:hAnsi="PT Astra Serif"/>
          <w:b/>
          <w:sz w:val="28"/>
          <w:lang w:eastAsia="ru-RU"/>
        </w:rPr>
      </w:pPr>
    </w:p>
    <w:p w:rsidR="006547D5" w:rsidRPr="000F37F7" w:rsidRDefault="006547D5" w:rsidP="006547D5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6547D5" w:rsidRPr="000F37F7" w:rsidRDefault="006547D5" w:rsidP="006547D5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0F37F7">
        <w:rPr>
          <w:rFonts w:ascii="PT Astra Serif" w:hAnsi="PT Astra Serif"/>
          <w:b/>
          <w:sz w:val="28"/>
          <w:lang w:eastAsia="ru-RU"/>
        </w:rPr>
        <w:t>Перечень мероприятий (результатов) комплекса процессных мероприятий</w:t>
      </w:r>
      <w:r>
        <w:rPr>
          <w:rFonts w:ascii="PT Astra Serif" w:hAnsi="PT Astra Serif"/>
          <w:b/>
          <w:sz w:val="28"/>
          <w:lang w:eastAsia="ru-RU"/>
        </w:rPr>
        <w:t xml:space="preserve"> </w:t>
      </w:r>
    </w:p>
    <w:p w:rsidR="006547D5" w:rsidRPr="000F37F7" w:rsidRDefault="006547D5" w:rsidP="006547D5">
      <w:pPr>
        <w:ind w:right="598"/>
        <w:jc w:val="center"/>
        <w:rPr>
          <w:rFonts w:ascii="PT Astra Serif" w:hAnsi="PT Astra Serif"/>
          <w:sz w:val="28"/>
          <w:lang w:eastAsia="ru-RU"/>
        </w:rPr>
      </w:pPr>
      <w:r w:rsidRPr="000F37F7">
        <w:rPr>
          <w:rFonts w:ascii="PT Astra Serif" w:hAnsi="PT Astra Serif"/>
          <w:b/>
          <w:i/>
          <w:sz w:val="28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2"/>
        <w:gridCol w:w="2153"/>
        <w:gridCol w:w="2123"/>
        <w:gridCol w:w="1382"/>
        <w:gridCol w:w="67"/>
        <w:gridCol w:w="1077"/>
        <w:gridCol w:w="1631"/>
        <w:gridCol w:w="1297"/>
        <w:gridCol w:w="1437"/>
        <w:gridCol w:w="42"/>
        <w:gridCol w:w="1809"/>
        <w:gridCol w:w="1638"/>
      </w:tblGrid>
      <w:tr w:rsidR="006547D5" w:rsidRPr="000F37F7" w:rsidTr="00D42FC0">
        <w:trPr>
          <w:trHeight w:val="334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№</w:t>
            </w:r>
          </w:p>
          <w:p w:rsidR="006547D5" w:rsidRPr="000F37F7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F37F7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0F37F7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hAnsi="PT Astra Serif"/>
                <w:lang w:eastAsia="ru-RU"/>
              </w:rPr>
              <w:t>тыс</w:t>
            </w:r>
            <w:proofErr w:type="gramStart"/>
            <w:r w:rsidRPr="000F37F7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0F37F7">
              <w:rPr>
                <w:rFonts w:ascii="PT Astra Serif" w:hAnsi="PT Astra Serif"/>
                <w:lang w:eastAsia="ru-RU"/>
              </w:rPr>
              <w:t>уб</w:t>
            </w:r>
            <w:proofErr w:type="spellEnd"/>
            <w:r w:rsidRPr="000F37F7">
              <w:rPr>
                <w:rFonts w:ascii="PT Astra Serif" w:hAnsi="PT Astra Serif"/>
                <w:lang w:eastAsia="ru-RU"/>
              </w:rPr>
              <w:t>.)</w:t>
            </w:r>
          </w:p>
        </w:tc>
      </w:tr>
      <w:tr w:rsidR="006547D5" w:rsidRPr="000F37F7" w:rsidTr="00D42FC0">
        <w:trPr>
          <w:trHeight w:val="27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6547D5" w:rsidRPr="000F37F7" w:rsidTr="00D42FC0">
        <w:trPr>
          <w:trHeight w:val="59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6547D5" w:rsidRPr="000F37F7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6547D5" w:rsidRPr="000F37F7" w:rsidTr="00D42FC0">
        <w:trPr>
          <w:trHeight w:val="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0F37F7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0F37F7" w:rsidTr="006547D5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6F100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F1004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6F1004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6F1004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</w:t>
            </w:r>
            <w:r>
              <w:rPr>
                <w:rFonts w:ascii="PT Astra Serif" w:hAnsi="PT Astra Serif"/>
                <w:b/>
                <w:lang w:eastAsia="ru-RU"/>
              </w:rPr>
              <w:t>»</w:t>
            </w:r>
            <w:r w:rsidRPr="006F1004">
              <w:rPr>
                <w:rFonts w:ascii="PT Astra Serif" w:hAnsi="PT Astra Serif"/>
                <w:b/>
                <w:lang w:eastAsia="ru-RU"/>
              </w:rPr>
              <w:t>.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112C0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112C04">
              <w:rPr>
                <w:rFonts w:ascii="PT Astra Serif" w:hAnsi="PT Astra Serif"/>
                <w:lang w:eastAsia="ru-RU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165643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6564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r w:rsidRPr="00165643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84B6F" w:rsidRDefault="00C727E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3 366,8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584B6F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84B6F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84B6F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584B6F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584B6F" w:rsidRDefault="00C727E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3 366,8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1.2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6F100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7 667,5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7 667,5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6F100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Проверка сметной документации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Выкуп помещений, предназначенных под снос</w:t>
            </w: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6F100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947DAB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1.5</w:t>
            </w:r>
          </w:p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Pr="000F37F7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6F1004" w:rsidRDefault="00D42FC0" w:rsidP="00D42FC0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lastRenderedPageBreak/>
              <w:t xml:space="preserve">Снос расселенных </w:t>
            </w:r>
            <w:r>
              <w:rPr>
                <w:rFonts w:ascii="PT Astra Serif" w:hAnsi="PT Astra Serif"/>
                <w:spacing w:val="-2"/>
                <w:lang w:eastAsia="ru-RU"/>
              </w:rPr>
              <w:lastRenderedPageBreak/>
              <w:t>домов, признанных непригодными для проживания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 xml:space="preserve">Администрация </w:t>
            </w: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4877EC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4877EC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4877E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4877EC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4877E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4877EC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947DAB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D64E87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D42FC0">
        <w:trPr>
          <w:trHeight w:val="26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A86F9A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6452D2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6452D2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6452D2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947DAB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947DAB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947DAB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197F86">
              <w:rPr>
                <w:rFonts w:ascii="PT Astra Serif" w:hAnsi="PT Astra Serif"/>
                <w:lang w:eastAsia="ru-RU"/>
              </w:rPr>
              <w:t>1.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6F100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Установка в муниципальных квартирах муниципального образования город Щекино Щекинского района индивидуальных приборов учета энергоресурсов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F37F7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197F86">
              <w:rPr>
                <w:rFonts w:ascii="PT Astra Serif" w:hAnsi="PT Astra Serif"/>
                <w:lang w:eastAsia="ru-RU"/>
              </w:rPr>
              <w:t>1.</w:t>
            </w: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6F100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F37F7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FE6B7E">
        <w:trPr>
          <w:trHeight w:val="269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197F86">
              <w:rPr>
                <w:rFonts w:ascii="PT Astra Serif" w:hAnsi="PT Astra Serif"/>
                <w:lang w:eastAsia="ru-RU"/>
              </w:rPr>
              <w:t>1.</w:t>
            </w:r>
            <w:r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D42FC0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 xml:space="preserve">Ремонт и содержание канализационных </w:t>
            </w:r>
            <w:r>
              <w:rPr>
                <w:rFonts w:ascii="PT Astra Serif" w:hAnsi="PT Astra Serif"/>
                <w:spacing w:val="-2"/>
                <w:lang w:eastAsia="ru-RU"/>
              </w:rPr>
              <w:lastRenderedPageBreak/>
              <w:t>коллекторов в муниципальном образовании город</w:t>
            </w:r>
          </w:p>
          <w:p w:rsidR="00D42FC0" w:rsidRPr="006F100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C0" w:rsidRPr="00A86F9A" w:rsidRDefault="00D42FC0" w:rsidP="00D42FC0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proofErr w:type="gramStart"/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жизнеобеспечения, </w:t>
            </w:r>
            <w:proofErr w:type="gramEnd"/>
          </w:p>
          <w:p w:rsidR="00D42FC0" w:rsidRPr="00D64E87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строительства, благоустройства и</w:t>
            </w:r>
          </w:p>
          <w:p w:rsidR="00D42FC0" w:rsidRPr="00A86F9A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proofErr w:type="gramStart"/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дорожно-транспортному хозяйству администрации Щекинского района)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FE6B7E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FE6B7E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03282" w:rsidRPr="000F37F7" w:rsidTr="00F10A84">
        <w:trPr>
          <w:trHeight w:val="5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03282" w:rsidRPr="000F37F7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7B447A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7B447A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7B447A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7B447A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0F37F7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176EAF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D64E87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176EAF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A86F9A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176EAF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176EAF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F37F7" w:rsidTr="00176EAF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7B447A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F37F7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1.9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 xml:space="preserve">Расходы по </w:t>
            </w:r>
            <w:proofErr w:type="spellStart"/>
            <w:r>
              <w:rPr>
                <w:rFonts w:ascii="PT Astra Serif" w:hAnsi="PT Astra Serif"/>
                <w:spacing w:val="-2"/>
                <w:lang w:eastAsia="ru-RU"/>
              </w:rPr>
              <w:t>техприсоединению</w:t>
            </w:r>
            <w:proofErr w:type="spellEnd"/>
            <w:r>
              <w:rPr>
                <w:rFonts w:ascii="PT Astra Serif" w:hAnsi="PT Astra Serif"/>
                <w:spacing w:val="-2"/>
                <w:lang w:eastAsia="ru-RU"/>
              </w:rPr>
              <w:t xml:space="preserve"> к сетям электроснабжения, водоснабжения, водоотведения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47D5" w:rsidRPr="00A86F9A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7B447A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 xml:space="preserve">         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7B447A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7B447A">
              <w:rPr>
                <w:rFonts w:ascii="PT Astra Serif" w:hAnsi="PT Astra Serif"/>
                <w:lang w:eastAsia="ru-RU"/>
              </w:rPr>
              <w:t xml:space="preserve">       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  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       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7B447A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7B447A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1.10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6C1EEB">
              <w:rPr>
                <w:rFonts w:ascii="PT Astra Serif" w:hAnsi="PT Astra Serif"/>
                <w:spacing w:val="-2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47D5" w:rsidRPr="006C1EEB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C1EEB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F37F7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1.11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 xml:space="preserve">Расходы на содержание сетей теплоснабжения в муниципальном образовании город </w:t>
            </w:r>
            <w:r>
              <w:rPr>
                <w:rFonts w:ascii="PT Astra Serif" w:hAnsi="PT Astra Serif"/>
                <w:spacing w:val="-2"/>
                <w:lang w:eastAsia="ru-RU"/>
              </w:rPr>
              <w:lastRenderedPageBreak/>
              <w:t>Щекино Щекинского района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3282" w:rsidRPr="00903282" w:rsidRDefault="00903282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90328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</w:t>
            </w:r>
            <w:r w:rsidRPr="0090328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110,0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110,0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903282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2A0E5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3282" w:rsidRPr="000F37F7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A93A2C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617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312B0B" w:rsidRDefault="00903282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312B0B">
              <w:rPr>
                <w:rFonts w:ascii="PT Astra Serif" w:eastAsia="Calibri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145 001,7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145 001,7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312B0B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12B0B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312B0B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12B0B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15 686,5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15 686,5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D42FC0">
        <w:trPr>
          <w:trHeight w:val="2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903282" w:rsidRPr="000F37F7" w:rsidTr="00903282">
        <w:trPr>
          <w:trHeight w:val="28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1 743,0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1 743,0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B0960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B0960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bookmarkStart w:id="0" w:name="_GoBack"/>
            <w:r w:rsidRPr="004B0960">
              <w:rPr>
                <w:rFonts w:ascii="PT Astra Serif" w:hAnsi="PT Astra Serif"/>
                <w:lang w:eastAsia="ru-RU"/>
              </w:rPr>
              <w:t>Улучшение жилищных условий ветеранов Великой Отечественной войны</w:t>
            </w:r>
            <w:bookmarkEnd w:id="0"/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B0960">
              <w:rPr>
                <w:rFonts w:ascii="PT Astra Serif" w:hAnsi="PT Astra Serif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F37F7" w:rsidRDefault="00903282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1311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>
              <w:rPr>
                <w:rFonts w:ascii="PT Astra Serif" w:hAnsi="PT Astra Serif"/>
                <w:b/>
                <w:lang w:eastAsia="ru-RU"/>
              </w:rPr>
              <w:t>г</w:t>
            </w:r>
            <w:proofErr w:type="gramStart"/>
            <w:r>
              <w:rPr>
                <w:rFonts w:ascii="PT Astra Serif" w:hAnsi="PT Astra Serif"/>
                <w:b/>
                <w:lang w:eastAsia="ru-RU"/>
              </w:rPr>
              <w:t>.Щ</w:t>
            </w:r>
            <w:proofErr w:type="gramEnd"/>
            <w:r>
              <w:rPr>
                <w:rFonts w:ascii="PT Astra Serif" w:hAnsi="PT Astra Serif"/>
                <w:b/>
                <w:lang w:eastAsia="ru-RU"/>
              </w:rPr>
              <w:t>екино</w:t>
            </w:r>
            <w:proofErr w:type="spellEnd"/>
            <w:r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903282" w:rsidRPr="000F37F7" w:rsidTr="00D42FC0">
        <w:trPr>
          <w:trHeight w:val="28"/>
        </w:trPr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B0960" w:rsidRDefault="00903282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F1A27">
              <w:rPr>
                <w:rFonts w:ascii="PT Astra Serif" w:hAnsi="PT Astra Serif"/>
                <w:b/>
                <w:lang w:eastAsia="ru-RU"/>
              </w:rPr>
              <w:t>3.1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67518A">
              <w:rPr>
                <w:rFonts w:ascii="PT Astra Serif" w:hAnsi="PT Astra Serif"/>
                <w:lang w:eastAsia="ru-RU"/>
              </w:rPr>
              <w:t xml:space="preserve">Проведение </w:t>
            </w:r>
            <w:r w:rsidRPr="0067518A">
              <w:rPr>
                <w:rFonts w:ascii="PT Astra Serif" w:hAnsi="PT Astra Serif"/>
                <w:lang w:eastAsia="ru-RU"/>
              </w:rPr>
              <w:lastRenderedPageBreak/>
              <w:t xml:space="preserve">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67518A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67518A">
              <w:rPr>
                <w:rFonts w:ascii="PT Astra Serif" w:hAnsi="PT Astra Serif"/>
                <w:lang w:eastAsia="ru-RU"/>
              </w:rPr>
              <w:t>.Щ</w:t>
            </w:r>
            <w:proofErr w:type="gramEnd"/>
            <w:r w:rsidRPr="0067518A">
              <w:rPr>
                <w:rFonts w:ascii="PT Astra Serif" w:hAnsi="PT Astra Serif"/>
                <w:lang w:eastAsia="ru-RU"/>
              </w:rPr>
              <w:t>екино</w:t>
            </w:r>
            <w:proofErr w:type="spellEnd"/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  <w:proofErr w:type="gramStart"/>
            <w:r w:rsidRPr="004B0960">
              <w:rPr>
                <w:rFonts w:ascii="PT Astra Serif" w:hAnsi="PT Astra Serif"/>
                <w:lang w:eastAsia="ru-RU"/>
              </w:rPr>
              <w:lastRenderedPageBreak/>
              <w:t xml:space="preserve">Администрация </w:t>
            </w:r>
            <w:r w:rsidRPr="004B0960">
              <w:rPr>
                <w:rFonts w:ascii="PT Astra Serif" w:hAnsi="PT Astra Serif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lastRenderedPageBreak/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877EC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877EC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C01311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903282" w:rsidRPr="000F37F7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EF1A27" w:rsidRDefault="00903282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67518A" w:rsidRDefault="00903282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4B0960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B0960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Default="0090328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Default="006547D5" w:rsidP="006547D5">
      <w:pPr>
        <w:jc w:val="center"/>
        <w:rPr>
          <w:rFonts w:ascii="PT Astra Serif" w:eastAsia="Calibri" w:hAnsi="PT Astra Serif" w:cs="Calibri"/>
          <w:color w:val="000000"/>
          <w:lang w:eastAsia="ru-RU"/>
        </w:rPr>
      </w:pPr>
    </w:p>
    <w:p w:rsidR="006547D5" w:rsidRPr="000F37F7" w:rsidRDefault="006547D5" w:rsidP="006547D5">
      <w:pPr>
        <w:pBdr>
          <w:bottom w:val="single" w:sz="12" w:space="1" w:color="auto"/>
        </w:pBdr>
        <w:jc w:val="center"/>
        <w:rPr>
          <w:rFonts w:ascii="PT Astra Serif" w:eastAsia="Calibri" w:hAnsi="PT Astra Serif" w:cs="Calibri"/>
          <w:color w:val="000000"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6547D5" w:rsidSect="006547D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fd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6547D5" w:rsidRPr="00A21696" w:rsidTr="006547D5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lastRenderedPageBreak/>
              <w:t>Приложение № </w:t>
            </w:r>
            <w:r>
              <w:rPr>
                <w:rFonts w:ascii="PT Astra Serif" w:eastAsia="Times New Roman" w:hAnsi="PT Astra Serif"/>
              </w:rPr>
              <w:t>4</w:t>
            </w:r>
          </w:p>
          <w:p w:rsidR="006547D5" w:rsidRPr="00A21696" w:rsidRDefault="006547D5" w:rsidP="006547D5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A21696" w:rsidRDefault="006547D5" w:rsidP="006547D5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/>
                <w:b/>
              </w:rPr>
            </w:pPr>
            <w:r w:rsidRPr="00A21696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8A0D15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8A0D15">
        <w:rPr>
          <w:rFonts w:ascii="PT Astra Serif" w:hAnsi="PT Astra Serif"/>
          <w:b/>
          <w:sz w:val="28"/>
          <w:szCs w:val="28"/>
          <w:lang w:eastAsia="ru-RU"/>
        </w:rPr>
        <w:t>Адресный перечень объектов по муниципаль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ной программе </w:t>
      </w:r>
      <w:r w:rsidRPr="008A0D15">
        <w:rPr>
          <w:rFonts w:ascii="PT Astra Serif" w:hAnsi="PT Astra Serif"/>
          <w:b/>
          <w:sz w:val="28"/>
          <w:szCs w:val="28"/>
        </w:rPr>
        <w:t>«Улучшение жилищных условий граждан в муниципальном образовании город Щекино Щекинского района»</w:t>
      </w:r>
      <w:r w:rsidRPr="008A0D15">
        <w:rPr>
          <w:rFonts w:ascii="PT Astra Serif" w:hAnsi="PT Astra Serif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на 2022</w:t>
      </w:r>
      <w:r w:rsidRPr="008A0D15"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</w:p>
    <w:p w:rsidR="006547D5" w:rsidRPr="008A0D1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5"/>
        <w:gridCol w:w="3685"/>
      </w:tblGrid>
      <w:tr w:rsidR="006547D5" w:rsidRPr="008A0D15" w:rsidTr="006547D5"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8A0D15">
              <w:rPr>
                <w:rFonts w:ascii="PT Astra Serif" w:hAnsi="PT Astra Serif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8A0D15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8A0D15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8A0D15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8A0D15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6547D5" w:rsidRPr="008A0D15" w:rsidTr="006547D5"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8A0D15">
              <w:rPr>
                <w:rFonts w:ascii="PT Astra Serif" w:hAnsi="PT Astra Serif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 (в рамках проекта «Чистая вода»)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409E2">
              <w:rPr>
                <w:rFonts w:ascii="PT Astra Serif" w:hAnsi="PT Astra Serif"/>
                <w:lang w:eastAsia="ru-RU"/>
              </w:rPr>
              <w:t>д</w:t>
            </w:r>
            <w:proofErr w:type="gramStart"/>
            <w:r w:rsidRPr="00F409E2">
              <w:rPr>
                <w:rFonts w:ascii="PT Astra Serif" w:hAnsi="PT Astra Serif"/>
                <w:lang w:eastAsia="ru-RU"/>
              </w:rPr>
              <w:t>.Ш</w:t>
            </w:r>
            <w:proofErr w:type="gramEnd"/>
            <w:r w:rsidRPr="00F409E2">
              <w:rPr>
                <w:rFonts w:ascii="PT Astra Serif" w:hAnsi="PT Astra Serif"/>
                <w:lang w:eastAsia="ru-RU"/>
              </w:rPr>
              <w:t>евелевка</w:t>
            </w:r>
            <w:proofErr w:type="spellEnd"/>
            <w:r w:rsidRPr="00F409E2">
              <w:rPr>
                <w:rFonts w:ascii="PT Astra Serif" w:hAnsi="PT Astra Serif"/>
                <w:lang w:eastAsia="ru-RU"/>
              </w:rPr>
              <w:t xml:space="preserve"> МО </w:t>
            </w:r>
            <w:proofErr w:type="spellStart"/>
            <w:r w:rsidRPr="00F409E2">
              <w:rPr>
                <w:rFonts w:ascii="PT Astra Serif" w:hAnsi="PT Astra Serif"/>
                <w:lang w:eastAsia="ru-RU"/>
              </w:rPr>
              <w:t>Ломинцевское</w:t>
            </w:r>
            <w:proofErr w:type="spellEnd"/>
            <w:r w:rsidRPr="00F409E2">
              <w:rPr>
                <w:rFonts w:ascii="PT Astra Serif" w:hAnsi="PT Astra Serif"/>
                <w:lang w:eastAsia="ru-RU"/>
              </w:rPr>
              <w:t xml:space="preserve"> Щекинского района.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5 766,6</w:t>
            </w:r>
          </w:p>
        </w:tc>
      </w:tr>
      <w:tr w:rsidR="006547D5" w:rsidRPr="008A0D15" w:rsidTr="006547D5"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8A0D15">
              <w:rPr>
                <w:rFonts w:ascii="PT Astra Serif" w:hAnsi="PT Astra Serif"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6547D5" w:rsidRPr="008A0D15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409E2">
              <w:rPr>
                <w:rFonts w:ascii="PT Astra Serif" w:hAnsi="PT Astra Serif"/>
                <w:b/>
                <w:lang w:eastAsia="ru-RU"/>
              </w:rPr>
              <w:t>5 766,6</w:t>
            </w:r>
          </w:p>
        </w:tc>
      </w:tr>
    </w:tbl>
    <w:p w:rsidR="006547D5" w:rsidRPr="008A0D15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6547D5" w:rsidRDefault="006547D5" w:rsidP="006547D5">
      <w:pPr>
        <w:pBdr>
          <w:bottom w:val="single" w:sz="12" w:space="1" w:color="auto"/>
        </w:pBd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  <w:r>
        <w:rPr>
          <w:rFonts w:ascii="PT Astra Serif" w:hAnsi="PT Astra Serif"/>
          <w:bCs/>
          <w:lang w:eastAsia="ru-RU"/>
        </w:rPr>
        <w:t>_______________</w:t>
      </w: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6547D5" w:rsidSect="006547D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6547D5" w:rsidRPr="00804989" w:rsidTr="006547D5">
        <w:tc>
          <w:tcPr>
            <w:tcW w:w="4642" w:type="dxa"/>
            <w:shd w:val="clear" w:color="auto" w:fill="auto"/>
          </w:tcPr>
          <w:p w:rsidR="006547D5" w:rsidRPr="00804989" w:rsidRDefault="006547D5" w:rsidP="006547D5">
            <w:pPr>
              <w:tabs>
                <w:tab w:val="left" w:pos="12920"/>
                <w:tab w:val="right" w:pos="14569"/>
              </w:tabs>
              <w:jc w:val="right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lastRenderedPageBreak/>
              <w:t>Приложение</w:t>
            </w:r>
            <w:r>
              <w:rPr>
                <w:rFonts w:ascii="PT Astra Serif" w:hAnsi="PT Astra Serif"/>
                <w:bCs/>
                <w:lang w:eastAsia="ru-RU"/>
              </w:rPr>
              <w:t xml:space="preserve"> № 5</w:t>
            </w:r>
          </w:p>
          <w:p w:rsidR="006547D5" w:rsidRPr="00804989" w:rsidRDefault="006547D5" w:rsidP="006547D5">
            <w:pPr>
              <w:jc w:val="right"/>
              <w:outlineLvl w:val="0"/>
              <w:rPr>
                <w:rFonts w:ascii="PT Astra Serif" w:hAnsi="PT Astra Serif"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 xml:space="preserve">к </w:t>
            </w:r>
            <w:r>
              <w:rPr>
                <w:rFonts w:ascii="PT Astra Serif" w:hAnsi="PT Astra Serif"/>
                <w:bCs/>
                <w:lang w:eastAsia="ru-RU"/>
              </w:rPr>
              <w:t>комплексу процессных мероприятий</w:t>
            </w:r>
          </w:p>
          <w:p w:rsidR="006547D5" w:rsidRPr="00804989" w:rsidRDefault="006547D5" w:rsidP="006547D5">
            <w:pPr>
              <w:jc w:val="right"/>
              <w:outlineLvl w:val="0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804989">
              <w:rPr>
                <w:rFonts w:ascii="PT Astra Serif" w:hAnsi="PT Astra Serif"/>
                <w:lang w:eastAsia="ru-RU"/>
              </w:rPr>
              <w:t>о-</w:t>
            </w:r>
            <w:proofErr w:type="gramEnd"/>
            <w:r w:rsidRPr="00804989">
              <w:rPr>
                <w:rFonts w:ascii="PT Astra Serif" w:hAnsi="PT Astra Serif"/>
                <w:lang w:eastAsia="ru-RU"/>
              </w:rPr>
              <w:t>, газо-, водоснабжения и водоотведения населения»</w:t>
            </w:r>
            <w:r>
              <w:rPr>
                <w:rFonts w:ascii="PT Astra Serif" w:hAnsi="PT Astra Serif"/>
                <w:lang w:eastAsia="ru-RU"/>
              </w:rPr>
              <w:t xml:space="preserve"> муниципальной программы муниципального образования Щекинский район </w:t>
            </w:r>
            <w:r w:rsidRPr="00804989">
              <w:rPr>
                <w:rFonts w:ascii="PT Astra Serif" w:hAnsi="PT Astra Serif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804989" w:rsidRDefault="006547D5" w:rsidP="006547D5">
      <w:pPr>
        <w:rPr>
          <w:rFonts w:ascii="PT Astra Serif" w:hAnsi="PT Astra Serif"/>
          <w:bCs/>
          <w:sz w:val="28"/>
          <w:szCs w:val="28"/>
          <w:lang w:eastAsia="ru-RU"/>
        </w:rPr>
      </w:pPr>
    </w:p>
    <w:p w:rsidR="006547D5" w:rsidRPr="00804989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804989">
        <w:rPr>
          <w:rFonts w:ascii="PT Astra Serif" w:hAnsi="PT Astra Serif"/>
          <w:b/>
          <w:bCs/>
          <w:sz w:val="28"/>
          <w:szCs w:val="28"/>
          <w:lang w:eastAsia="ru-RU"/>
        </w:rPr>
        <w:t>СПИСОК</w:t>
      </w:r>
    </w:p>
    <w:p w:rsidR="006547D5" w:rsidRPr="00804989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804989">
        <w:rPr>
          <w:rFonts w:ascii="PT Astra Serif" w:hAnsi="PT Astra Serif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:rsidR="006547D5" w:rsidRPr="00804989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 xml:space="preserve">Год </w:t>
            </w:r>
          </w:p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Материал</w:t>
            </w:r>
          </w:p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Общая площадь дома (</w:t>
            </w:r>
            <w:proofErr w:type="spellStart"/>
            <w:r w:rsidRPr="00804989">
              <w:rPr>
                <w:rFonts w:ascii="PT Astra Serif" w:hAnsi="PT Astra Serif"/>
                <w:bCs/>
                <w:lang w:eastAsia="ru-RU"/>
              </w:rPr>
              <w:t>кв</w:t>
            </w: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.м</w:t>
            </w:r>
            <w:proofErr w:type="spellEnd"/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)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 xml:space="preserve">1. ул. 4-й Поселковый </w:t>
            </w:r>
            <w:proofErr w:type="spellStart"/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451,0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2.ул</w:t>
            </w: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.Д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орожный туп., д.18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237,0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3</w:t>
            </w:r>
            <w:r w:rsidRPr="00804989">
              <w:rPr>
                <w:rFonts w:ascii="PT Astra Serif" w:hAnsi="PT Astra Serif"/>
                <w:bCs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83,5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4</w:t>
            </w:r>
            <w:r w:rsidRPr="00804989">
              <w:rPr>
                <w:rFonts w:ascii="PT Astra Serif" w:hAnsi="PT Astra Serif"/>
                <w:bCs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104,5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5</w:t>
            </w:r>
            <w:r w:rsidRPr="00804989">
              <w:rPr>
                <w:rFonts w:ascii="PT Astra Serif" w:hAnsi="PT Astra Serif"/>
                <w:bCs/>
                <w:lang w:eastAsia="ru-RU"/>
              </w:rPr>
              <w:t>. ул. Дорожный туп</w:t>
            </w: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 xml:space="preserve">., 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Брусчатые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132,0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6</w:t>
            </w:r>
            <w:r w:rsidRPr="00804989">
              <w:rPr>
                <w:rFonts w:ascii="PT Astra Serif" w:hAnsi="PT Astra Serif"/>
                <w:bCs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81,0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7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Клубная, д.3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192,1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8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Нагорная, д.1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365,7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9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99,7</w:t>
            </w:r>
          </w:p>
        </w:tc>
      </w:tr>
      <w:tr w:rsidR="006547D5" w:rsidRPr="00804989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10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119,5</w:t>
            </w:r>
          </w:p>
        </w:tc>
      </w:tr>
      <w:tr w:rsidR="006547D5" w:rsidRPr="00804989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11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273,4</w:t>
            </w:r>
          </w:p>
        </w:tc>
      </w:tr>
      <w:tr w:rsidR="006547D5" w:rsidRPr="00804989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12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804989">
              <w:rPr>
                <w:rFonts w:ascii="PT Astra Serif" w:hAnsi="PT Astra Serif"/>
                <w:bCs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470,7</w:t>
            </w:r>
          </w:p>
        </w:tc>
      </w:tr>
      <w:tr w:rsidR="006547D5" w:rsidRPr="00804989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13</w:t>
            </w: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. ул. Зайцева,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1955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804989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04989">
              <w:rPr>
                <w:rFonts w:ascii="PT Astra Serif" w:hAnsi="PT Astra Serif"/>
                <w:bCs/>
                <w:color w:val="000000"/>
                <w:lang w:eastAsia="ru-RU"/>
              </w:rPr>
              <w:t>271,4</w:t>
            </w:r>
          </w:p>
        </w:tc>
      </w:tr>
      <w:tr w:rsidR="006547D5" w:rsidRPr="00804989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14. ул. Советская, д.44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1939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804989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285,64</w:t>
            </w:r>
          </w:p>
        </w:tc>
      </w:tr>
      <w:tr w:rsidR="004D6CDC" w:rsidRPr="00804989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Default="004D6CDC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 xml:space="preserve">15.ул. 2-й Поселковый </w:t>
            </w:r>
            <w:proofErr w:type="spellStart"/>
            <w:r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>
              <w:rPr>
                <w:rFonts w:ascii="PT Astra Serif" w:hAnsi="PT Astra Serif"/>
                <w:bCs/>
                <w:color w:val="000000"/>
                <w:lang w:eastAsia="ru-RU"/>
              </w:rPr>
              <w:t>-д, д. 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Default="00D42FC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1952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Default="00D42FC0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D42FC0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Default="0058034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456,6</w:t>
            </w:r>
          </w:p>
        </w:tc>
      </w:tr>
    </w:tbl>
    <w:p w:rsidR="006547D5" w:rsidRPr="00804989" w:rsidRDefault="006547D5" w:rsidP="006547D5">
      <w:pPr>
        <w:pBdr>
          <w:bottom w:val="single" w:sz="12" w:space="1" w:color="auto"/>
        </w:pBdr>
        <w:contextualSpacing/>
        <w:rPr>
          <w:rFonts w:ascii="PT Astra Serif" w:eastAsia="Calibri" w:hAnsi="PT Astra Serif"/>
          <w:b/>
          <w:sz w:val="18"/>
          <w:szCs w:val="18"/>
        </w:rPr>
      </w:pPr>
    </w:p>
    <w:p w:rsidR="006547D5" w:rsidRPr="00804989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Default="006547D5" w:rsidP="006547D5">
      <w:pPr>
        <w:rPr>
          <w:rFonts w:ascii="PT Astra Serif" w:hAnsi="PT Astra Serif"/>
          <w:sz w:val="20"/>
          <w:szCs w:val="20"/>
          <w:lang w:eastAsia="ru-RU"/>
        </w:rPr>
        <w:sectPr w:rsidR="006547D5" w:rsidSect="006547D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47D5" w:rsidRPr="00804989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tbl>
      <w:tblPr>
        <w:tblStyle w:val="afd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6547D5" w:rsidRPr="000F37F7" w:rsidTr="006547D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t>Приложение № </w:t>
            </w:r>
            <w:r>
              <w:rPr>
                <w:rFonts w:ascii="PT Astra Serif" w:eastAsia="Times New Roman" w:hAnsi="PT Astra Serif"/>
              </w:rPr>
              <w:t>6</w:t>
            </w:r>
          </w:p>
          <w:p w:rsidR="006547D5" w:rsidRPr="00A21696" w:rsidRDefault="006547D5" w:rsidP="006547D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/>
              </w:rPr>
            </w:pPr>
            <w:r w:rsidRPr="00A21696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F37F7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A21696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</w:t>
      </w:r>
    </w:p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37F7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</w:p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6547D5" w:rsidRPr="004B0960" w:rsidTr="006547D5">
        <w:trPr>
          <w:trHeight w:val="416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4B0960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6547D5" w:rsidRPr="004B0960" w:rsidTr="006547D5">
        <w:trPr>
          <w:trHeight w:val="2126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Количество муниципального жилья, в котором выполнен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4B0960">
              <w:rPr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4B0960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4B0960" w:rsidTr="006547D5">
        <w:trPr>
          <w:trHeight w:val="1967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4B0960">
              <w:rPr>
                <w:rFonts w:ascii="PT Astra Serif" w:hAnsi="PT Astra Serif"/>
                <w:lang w:eastAsia="ru-RU"/>
              </w:rPr>
              <w:t>тыс.кв.м</w:t>
            </w:r>
            <w:proofErr w:type="spellEnd"/>
            <w:r w:rsidRPr="004B0960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муниципальном жилищном фонде (1-жилфонд); ежеквартально.</w:t>
            </w:r>
          </w:p>
        </w:tc>
      </w:tr>
      <w:tr w:rsidR="006547D5" w:rsidRPr="004B0960" w:rsidTr="006547D5">
        <w:trPr>
          <w:trHeight w:val="1994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lastRenderedPageBreak/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6547D5" w:rsidRPr="004B0960" w:rsidTr="006547D5">
        <w:trPr>
          <w:trHeight w:val="70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 xml:space="preserve">Определяется суммированием инвалидов </w:t>
            </w:r>
            <w:r w:rsidRPr="004B096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hAnsi="PT Astra Serif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ежеквартально.</w:t>
            </w:r>
          </w:p>
        </w:tc>
      </w:tr>
      <w:tr w:rsidR="006547D5" w:rsidRPr="004B0960" w:rsidTr="006547D5">
        <w:trPr>
          <w:trHeight w:val="280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4B0960">
              <w:rPr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об оснащенности приборами учета энергоресурсов; ежеквартально.</w:t>
            </w:r>
          </w:p>
        </w:tc>
      </w:tr>
      <w:tr w:rsidR="006547D5" w:rsidRPr="004B0960" w:rsidTr="006547D5">
        <w:trPr>
          <w:trHeight w:val="1313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4B0960">
              <w:rPr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6547D5" w:rsidRPr="004B0960" w:rsidTr="006547D5">
        <w:trPr>
          <w:trHeight w:val="1343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4B0960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4B0960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4B0960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lastRenderedPageBreak/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4B0960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4B0960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B0960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4B0960">
              <w:rPr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6547D5" w:rsidRPr="004B0960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8B5959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8B5959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8B5959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8B5959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8B5959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8B5959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083" w:type="dxa"/>
            <w:shd w:val="clear" w:color="auto" w:fill="auto"/>
          </w:tcPr>
          <w:p w:rsidR="006547D5" w:rsidRPr="008B5959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8B5959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  <w:r w:rsidR="00580340">
              <w:rPr>
                <w:rFonts w:ascii="PT Astra Serif" w:hAnsi="PT Astra Serif"/>
                <w:lang w:eastAsia="ru-RU"/>
              </w:rPr>
              <w:t>.</w:t>
            </w:r>
            <w:proofErr w:type="gramEnd"/>
          </w:p>
        </w:tc>
      </w:tr>
    </w:tbl>
    <w:p w:rsidR="006547D5" w:rsidRPr="000F37F7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Pr="000F37F7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Default="006547D5" w:rsidP="006547D5"/>
    <w:p w:rsidR="006547D5" w:rsidRDefault="006547D5">
      <w:pPr>
        <w:rPr>
          <w:rFonts w:ascii="PT Astra Serif" w:hAnsi="PT Astra Serif" w:cs="PT Astra Serif"/>
          <w:sz w:val="28"/>
          <w:szCs w:val="28"/>
        </w:rPr>
      </w:pPr>
    </w:p>
    <w:sectPr w:rsidR="006547D5" w:rsidSect="006547D5">
      <w:headerReference w:type="default" r:id="rId13"/>
      <w:pgSz w:w="16838" w:h="11906" w:orient="landscape"/>
      <w:pgMar w:top="1701" w:right="567" w:bottom="851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39" w:rsidRDefault="00384C39">
      <w:r>
        <w:separator/>
      </w:r>
    </w:p>
  </w:endnote>
  <w:endnote w:type="continuationSeparator" w:id="0">
    <w:p w:rsidR="00384C39" w:rsidRDefault="0038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39" w:rsidRDefault="00384C39">
      <w:r>
        <w:separator/>
      </w:r>
    </w:p>
  </w:footnote>
  <w:footnote w:type="continuationSeparator" w:id="0">
    <w:p w:rsidR="00384C39" w:rsidRDefault="00384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D5" w:rsidRDefault="006547D5">
    <w:pPr>
      <w:pStyle w:val="af0"/>
      <w:jc w:val="center"/>
    </w:pPr>
  </w:p>
  <w:p w:rsidR="006547D5" w:rsidRDefault="006547D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270031"/>
      <w:docPartObj>
        <w:docPartGallery w:val="Page Numbers (Top of Page)"/>
        <w:docPartUnique/>
      </w:docPartObj>
    </w:sdtPr>
    <w:sdtContent>
      <w:p w:rsidR="006547D5" w:rsidRDefault="006547D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D69">
          <w:rPr>
            <w:noProof/>
          </w:rPr>
          <w:t>20</w:t>
        </w:r>
        <w:r>
          <w:fldChar w:fldCharType="end"/>
        </w:r>
      </w:p>
    </w:sdtContent>
  </w:sdt>
  <w:p w:rsidR="006547D5" w:rsidRDefault="006547D5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D5" w:rsidRDefault="006547D5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D5" w:rsidRDefault="006547D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84C39"/>
    <w:rsid w:val="003A2384"/>
    <w:rsid w:val="003C3A0B"/>
    <w:rsid w:val="003D216B"/>
    <w:rsid w:val="0048387B"/>
    <w:rsid w:val="004964FF"/>
    <w:rsid w:val="004A3E4D"/>
    <w:rsid w:val="004C74A2"/>
    <w:rsid w:val="004D6CDC"/>
    <w:rsid w:val="00527B97"/>
    <w:rsid w:val="00580340"/>
    <w:rsid w:val="005B2800"/>
    <w:rsid w:val="005B3753"/>
    <w:rsid w:val="005C6B9A"/>
    <w:rsid w:val="005F6D36"/>
    <w:rsid w:val="005F7562"/>
    <w:rsid w:val="005F7DEF"/>
    <w:rsid w:val="00631C5C"/>
    <w:rsid w:val="006547D5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11F51"/>
    <w:rsid w:val="00826211"/>
    <w:rsid w:val="0083223B"/>
    <w:rsid w:val="00886A38"/>
    <w:rsid w:val="008A457D"/>
    <w:rsid w:val="008F2E0C"/>
    <w:rsid w:val="00903282"/>
    <w:rsid w:val="009110D2"/>
    <w:rsid w:val="009A7968"/>
    <w:rsid w:val="00A24EB9"/>
    <w:rsid w:val="00A333F8"/>
    <w:rsid w:val="00B0593F"/>
    <w:rsid w:val="00B562C1"/>
    <w:rsid w:val="00B63641"/>
    <w:rsid w:val="00BA4658"/>
    <w:rsid w:val="00BD2261"/>
    <w:rsid w:val="00C727E5"/>
    <w:rsid w:val="00CC4111"/>
    <w:rsid w:val="00CF25B5"/>
    <w:rsid w:val="00CF3559"/>
    <w:rsid w:val="00D42FC0"/>
    <w:rsid w:val="00E03E77"/>
    <w:rsid w:val="00E06FAE"/>
    <w:rsid w:val="00E11B07"/>
    <w:rsid w:val="00E41E47"/>
    <w:rsid w:val="00E727C9"/>
    <w:rsid w:val="00ED5D69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97B5-63CD-4963-894B-650EBC0C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70</TotalTime>
  <Pages>1</Pages>
  <Words>5540</Words>
  <Characters>31584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5</cp:revision>
  <cp:lastPrinted>2022-06-08T10:52:00Z</cp:lastPrinted>
  <dcterms:created xsi:type="dcterms:W3CDTF">2022-07-07T06:12:00Z</dcterms:created>
  <dcterms:modified xsi:type="dcterms:W3CDTF">2022-08-05T09:26:00Z</dcterms:modified>
</cp:coreProperties>
</file>