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8C" w:rsidRPr="00685994" w:rsidRDefault="00D70D8C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D70D8C" w:rsidRPr="00685994" w:rsidRDefault="00D70D8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Нормативного правового акта «</w:t>
      </w:r>
      <w:r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24.06.2011г. №6-761 «Об утверждении муниципальной адресной программы «Переселение граждан из аварийного жилищного фонда в Щекинском районе на 2011-2012 годы</w:t>
      </w:r>
      <w:r>
        <w:rPr>
          <w:sz w:val="28"/>
          <w:szCs w:val="28"/>
          <w:u w:val="single"/>
        </w:rPr>
        <w:t>»</w:t>
      </w:r>
    </w:p>
    <w:p w:rsidR="00D70D8C" w:rsidRDefault="00D70D8C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0D8C" w:rsidRPr="00685994" w:rsidRDefault="00D70D8C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24.06.2011г. №6-761 «Об утверждении муниципальной адресной программы «Переселение граждан из аварийного жилищного фонда в Щекинском районе на 2011-2012 годы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D70D8C" w:rsidRPr="00685994" w:rsidRDefault="00D70D8C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  <w:u w:val="single"/>
        </w:rPr>
        <w:t>О внесении изменений в постановление администрации Щекинского района от 24.06.2011г. №6-761 «Об утверждении муниципальной адресной программы «Переселение граждан из аварийного жилищного фонда в Щекинском районе на 2011-2012 годы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D70D8C" w:rsidRPr="00685994" w:rsidRDefault="00D70D8C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0D8C" w:rsidRPr="00685994" w:rsidRDefault="00D70D8C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D70D8C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D8C" w:rsidRPr="003E71F4" w:rsidRDefault="00D70D8C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D70D8C" w:rsidRPr="003E71F4" w:rsidRDefault="00D7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D8C" w:rsidRPr="003E71F4" w:rsidRDefault="00D7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D70D8C" w:rsidRPr="003E71F4" w:rsidRDefault="00D7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0D8C" w:rsidRPr="003E71F4" w:rsidRDefault="00D70D8C" w:rsidP="000658E1">
            <w:r>
              <w:t>С.В. Кремнева</w:t>
            </w:r>
          </w:p>
        </w:tc>
      </w:tr>
      <w:tr w:rsidR="00D70D8C" w:rsidRPr="003E71F4">
        <w:tc>
          <w:tcPr>
            <w:tcW w:w="3289" w:type="dxa"/>
          </w:tcPr>
          <w:p w:rsidR="00D70D8C" w:rsidRPr="003E71F4" w:rsidRDefault="00D7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D70D8C" w:rsidRPr="003E71F4" w:rsidRDefault="00D7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D70D8C" w:rsidRPr="003E71F4" w:rsidRDefault="00D7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D70D8C" w:rsidRPr="003E71F4" w:rsidRDefault="00D7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D70D8C" w:rsidRPr="003E71F4" w:rsidRDefault="00D70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D70D8C" w:rsidRDefault="00D70D8C">
      <w:pPr>
        <w:rPr>
          <w:sz w:val="24"/>
          <w:szCs w:val="24"/>
        </w:rPr>
      </w:pPr>
    </w:p>
    <w:p w:rsidR="00D70D8C" w:rsidRPr="00685994" w:rsidRDefault="00D70D8C">
      <w:pPr>
        <w:rPr>
          <w:sz w:val="24"/>
          <w:szCs w:val="24"/>
        </w:rPr>
      </w:pPr>
    </w:p>
    <w:p w:rsidR="00D70D8C" w:rsidRDefault="00D70D8C">
      <w:pPr>
        <w:rPr>
          <w:sz w:val="24"/>
          <w:szCs w:val="24"/>
        </w:rPr>
      </w:pPr>
    </w:p>
    <w:p w:rsidR="00D70D8C" w:rsidRDefault="00D70D8C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D70D8C" w:rsidRPr="00CB793F" w:rsidRDefault="00D70D8C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>13.06.2013</w:t>
      </w:r>
    </w:p>
    <w:sectPr w:rsidR="00D70D8C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1940"/>
    <w:rsid w:val="00007A6A"/>
    <w:rsid w:val="000107E7"/>
    <w:rsid w:val="000130DB"/>
    <w:rsid w:val="0001590D"/>
    <w:rsid w:val="00060FC7"/>
    <w:rsid w:val="00063AF0"/>
    <w:rsid w:val="000658E1"/>
    <w:rsid w:val="00067F25"/>
    <w:rsid w:val="00084AAF"/>
    <w:rsid w:val="00097D0D"/>
    <w:rsid w:val="000C57FD"/>
    <w:rsid w:val="000C6EF8"/>
    <w:rsid w:val="000E1255"/>
    <w:rsid w:val="000E3AAC"/>
    <w:rsid w:val="000F55D8"/>
    <w:rsid w:val="00190DA4"/>
    <w:rsid w:val="00193AA7"/>
    <w:rsid w:val="001E56CD"/>
    <w:rsid w:val="00207161"/>
    <w:rsid w:val="00215F55"/>
    <w:rsid w:val="00220396"/>
    <w:rsid w:val="002261DE"/>
    <w:rsid w:val="00246261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C607F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562A0"/>
    <w:rsid w:val="00671943"/>
    <w:rsid w:val="00685994"/>
    <w:rsid w:val="006B1E90"/>
    <w:rsid w:val="006C6C61"/>
    <w:rsid w:val="006D4C1B"/>
    <w:rsid w:val="006F1D2E"/>
    <w:rsid w:val="006F29A7"/>
    <w:rsid w:val="00733C90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961C8"/>
    <w:rsid w:val="009A09D9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D70D8C"/>
    <w:rsid w:val="00DA28E2"/>
    <w:rsid w:val="00E07779"/>
    <w:rsid w:val="00E17EFE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05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258</Words>
  <Characters>1477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User</dc:creator>
  <cp:keywords/>
  <dc:description/>
  <cp:lastModifiedBy>User</cp:lastModifiedBy>
  <cp:revision>2</cp:revision>
  <cp:lastPrinted>2013-06-14T07:49:00Z</cp:lastPrinted>
  <dcterms:created xsi:type="dcterms:W3CDTF">2013-06-18T11:40:00Z</dcterms:created>
  <dcterms:modified xsi:type="dcterms:W3CDTF">2013-06-18T11:40:00Z</dcterms:modified>
</cp:coreProperties>
</file>