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bookmarkStart w:id="2" w:name="_GoBack"/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bookmarkEnd w:id="2"/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5A18E3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42032C" w:rsidRPr="0042032C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893E17" w:rsidRPr="00893E17">
        <w:rPr>
          <w:rFonts w:ascii="PT Astra Serif" w:hAnsi="PT Astra Serif"/>
          <w:sz w:val="26"/>
          <w:szCs w:val="26"/>
        </w:rPr>
        <w:t>»</w:t>
      </w:r>
      <w:r w:rsidR="00EF4EC5">
        <w:rPr>
          <w:rFonts w:ascii="PT Astra Serif" w:hAnsi="PT Astra Serif"/>
          <w:sz w:val="26"/>
          <w:szCs w:val="26"/>
        </w:rPr>
        <w:t xml:space="preserve"> </w:t>
      </w:r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42032C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Щекинский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42032C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Ю.В. Щербакова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42032C">
              <w:rPr>
                <w:rFonts w:ascii="PT Astra Serif" w:hAnsi="PT Astra Serif" w:cs="PT Astra Serif"/>
              </w:rPr>
              <w:t>Кузьмин Константин Михайлович</w:t>
            </w:r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07C8C"/>
    <w:rsid w:val="003141AC"/>
    <w:rsid w:val="00320A0D"/>
    <w:rsid w:val="00321C10"/>
    <w:rsid w:val="00326D2B"/>
    <w:rsid w:val="0033727D"/>
    <w:rsid w:val="0034313F"/>
    <w:rsid w:val="0037377E"/>
    <w:rsid w:val="00385EAD"/>
    <w:rsid w:val="003974F6"/>
    <w:rsid w:val="003F7F7F"/>
    <w:rsid w:val="00404512"/>
    <w:rsid w:val="0042032C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47611"/>
    <w:rsid w:val="00596E84"/>
    <w:rsid w:val="005A076B"/>
    <w:rsid w:val="005A18E3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CF5570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12B5"/>
    <w:rsid w:val="00EC3B6B"/>
    <w:rsid w:val="00EF4EC5"/>
    <w:rsid w:val="00F20922"/>
    <w:rsid w:val="00F2611C"/>
    <w:rsid w:val="00F50EFE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1D9F-08F4-4FCF-9320-6AE8E7AC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2023-08-03T12:38:00Z</dcterms:created>
  <dcterms:modified xsi:type="dcterms:W3CDTF">2023-08-03T12:38:00Z</dcterms:modified>
</cp:coreProperties>
</file>