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90BE8" w:rsidRDefault="00E727C9" w:rsidP="005F6D36">
      <w:pPr>
        <w:jc w:val="center"/>
        <w:rPr>
          <w:rFonts w:ascii="PT Astra Serif" w:hAnsi="PT Astra Serif"/>
        </w:rPr>
      </w:pPr>
      <w:r w:rsidRPr="00D90BE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90BE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DEA4CC4" wp14:editId="008FE3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>МУНИЦИПАЛЬНОГО</w:t>
      </w:r>
      <w:r w:rsidR="00E06FAE" w:rsidRPr="00D90BE8">
        <w:rPr>
          <w:rFonts w:ascii="PT Astra Serif" w:hAnsi="PT Astra Serif"/>
          <w:b/>
          <w:sz w:val="34"/>
        </w:rPr>
        <w:t xml:space="preserve"> </w:t>
      </w:r>
      <w:r w:rsidRPr="00D90BE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90BE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ЩЁКИНСКИЙ </w:t>
      </w:r>
      <w:r w:rsidR="00E727C9" w:rsidRPr="00D90BE8">
        <w:rPr>
          <w:rFonts w:ascii="PT Astra Serif" w:hAnsi="PT Astra Serif"/>
          <w:b/>
          <w:sz w:val="34"/>
        </w:rPr>
        <w:t xml:space="preserve">РАЙОН </w:t>
      </w:r>
    </w:p>
    <w:p w:rsidR="00E727C9" w:rsidRPr="00D90BE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90BE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90BE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90BE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90BE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90BE8" w:rsidRDefault="00EF3035" w:rsidP="001559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B61F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E221A" w:rsidRPr="008E22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23.06.2026</w:t>
            </w:r>
          </w:p>
        </w:tc>
        <w:tc>
          <w:tcPr>
            <w:tcW w:w="2409" w:type="dxa"/>
            <w:shd w:val="clear" w:color="auto" w:fill="auto"/>
          </w:tcPr>
          <w:p w:rsidR="005B2800" w:rsidRPr="00D90BE8" w:rsidRDefault="002A16C1" w:rsidP="001559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61F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E22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844</w:t>
            </w:r>
          </w:p>
        </w:tc>
      </w:tr>
    </w:tbl>
    <w:p w:rsidR="005F6D36" w:rsidRPr="00D90BE8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90BE8" w:rsidRDefault="005B2800">
      <w:pPr>
        <w:rPr>
          <w:rFonts w:ascii="PT Astra Serif" w:hAnsi="PT Astra Serif" w:cs="PT Astra Serif"/>
          <w:sz w:val="22"/>
          <w:szCs w:val="22"/>
        </w:rPr>
      </w:pPr>
    </w:p>
    <w:p w:rsidR="00155913" w:rsidRPr="00DE3FF3" w:rsidRDefault="00155913" w:rsidP="0015591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DE3FF3">
        <w:rPr>
          <w:rFonts w:ascii="PT Astra Serif" w:hAnsi="PT Astra Serif"/>
          <w:b/>
          <w:sz w:val="28"/>
          <w:szCs w:val="28"/>
        </w:rPr>
        <w:t>О внесении изменени</w:t>
      </w:r>
      <w:r w:rsidR="00883507">
        <w:rPr>
          <w:rFonts w:ascii="PT Astra Serif" w:hAnsi="PT Astra Serif"/>
          <w:b/>
          <w:sz w:val="28"/>
          <w:szCs w:val="28"/>
        </w:rPr>
        <w:t>й</w:t>
      </w:r>
      <w:r w:rsidRPr="00DE3FF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B61F5C" w:rsidRDefault="00155913" w:rsidP="00155913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DE3FF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E3FF3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15.10.2025 № 10-1690</w:t>
      </w:r>
      <w:r w:rsidRPr="00DE3FF3">
        <w:rPr>
          <w:rFonts w:ascii="PT Astra Serif" w:hAnsi="PT Astra Serif"/>
          <w:b/>
          <w:sz w:val="28"/>
          <w:szCs w:val="28"/>
        </w:rPr>
        <w:t xml:space="preserve"> «</w:t>
      </w:r>
      <w:r w:rsidRPr="00D90BE8">
        <w:rPr>
          <w:rFonts w:ascii="PT Astra Serif" w:hAnsi="PT Astra Serif"/>
          <w:b/>
          <w:sz w:val="28"/>
          <w:szCs w:val="28"/>
        </w:rPr>
        <w:t xml:space="preserve">Об утверждении Положения о порядке предоставления </w:t>
      </w:r>
      <w:proofErr w:type="gramStart"/>
      <w:r w:rsidRPr="00D90BE8">
        <w:rPr>
          <w:rFonts w:ascii="PT Astra Serif" w:hAnsi="PT Astra Serif"/>
          <w:b/>
          <w:sz w:val="28"/>
          <w:szCs w:val="28"/>
        </w:rPr>
        <w:t>единовременной</w:t>
      </w:r>
      <w:proofErr w:type="gramEnd"/>
      <w:r w:rsidRPr="00D90BE8">
        <w:rPr>
          <w:rFonts w:ascii="PT Astra Serif" w:hAnsi="PT Astra Serif"/>
          <w:b/>
          <w:sz w:val="28"/>
          <w:szCs w:val="28"/>
        </w:rPr>
        <w:t xml:space="preserve"> денежной выплаты гражданам Российской Федерации, оказавшим содействие </w:t>
      </w:r>
    </w:p>
    <w:p w:rsidR="005B2800" w:rsidRPr="00D90BE8" w:rsidRDefault="00155913" w:rsidP="00155913">
      <w:pPr>
        <w:jc w:val="center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>в привлечении граждан к заключению контракта о прохождении военной службы в Вооруженных силах Российской Федерации</w:t>
      </w:r>
      <w:r w:rsidRPr="00DE3FF3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E727C9" w:rsidRPr="00D90BE8" w:rsidRDefault="00E727C9">
      <w:pPr>
        <w:rPr>
          <w:rFonts w:ascii="PT Astra Serif" w:hAnsi="PT Astra Serif" w:cs="PT Astra Serif"/>
          <w:sz w:val="22"/>
          <w:szCs w:val="22"/>
        </w:rPr>
      </w:pPr>
    </w:p>
    <w:p w:rsidR="00D90BE8" w:rsidRPr="00D90BE8" w:rsidRDefault="00D90BE8">
      <w:pPr>
        <w:rPr>
          <w:rFonts w:ascii="PT Astra Serif" w:hAnsi="PT Astra Serif" w:cs="PT Astra Serif"/>
          <w:sz w:val="22"/>
          <w:szCs w:val="22"/>
        </w:rPr>
      </w:pPr>
    </w:p>
    <w:p w:rsidR="00155913" w:rsidRPr="00570171" w:rsidRDefault="00155913" w:rsidP="0088350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70171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частью 5 статьи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</w:t>
      </w:r>
      <w:r w:rsidR="002A188C" w:rsidRPr="00570171">
        <w:rPr>
          <w:rFonts w:ascii="PT Astra Serif" w:hAnsi="PT Astra Serif"/>
          <w:sz w:val="28"/>
          <w:szCs w:val="28"/>
        </w:rPr>
        <w:t xml:space="preserve"> </w:t>
      </w:r>
      <w:r w:rsidRPr="00570171">
        <w:rPr>
          <w:rFonts w:ascii="PT Astra Serif" w:hAnsi="PT Astra Serif"/>
          <w:sz w:val="28"/>
          <w:szCs w:val="28"/>
        </w:rPr>
        <w:t>решени</w:t>
      </w:r>
      <w:r w:rsidR="00E85D8B" w:rsidRPr="00570171">
        <w:rPr>
          <w:rFonts w:ascii="PT Astra Serif" w:hAnsi="PT Astra Serif"/>
          <w:sz w:val="28"/>
          <w:szCs w:val="28"/>
        </w:rPr>
        <w:t>ем</w:t>
      </w:r>
      <w:r w:rsidRPr="00570171">
        <w:rPr>
          <w:rFonts w:ascii="PT Astra Serif" w:hAnsi="PT Astra Serif"/>
          <w:sz w:val="28"/>
          <w:szCs w:val="28"/>
        </w:rPr>
        <w:t xml:space="preserve"> </w:t>
      </w:r>
      <w:r w:rsidR="00883507" w:rsidRPr="00570171">
        <w:rPr>
          <w:rFonts w:ascii="PT Astra Serif" w:hAnsi="PT Astra Serif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883507" w:rsidRPr="00570171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883507" w:rsidRPr="00570171">
        <w:rPr>
          <w:rFonts w:ascii="PT Astra Serif" w:hAnsi="PT Astra Serif"/>
          <w:sz w:val="28"/>
          <w:szCs w:val="28"/>
          <w:lang w:eastAsia="ru-RU"/>
        </w:rPr>
        <w:t xml:space="preserve"> района </w:t>
      </w:r>
      <w:r w:rsidR="00D55DF0">
        <w:rPr>
          <w:rFonts w:ascii="PT Astra Serif" w:hAnsi="PT Astra Serif"/>
          <w:sz w:val="28"/>
          <w:szCs w:val="28"/>
          <w:lang w:eastAsia="ru-RU"/>
        </w:rPr>
        <w:t>от </w:t>
      </w:r>
      <w:r w:rsidR="00883507" w:rsidRPr="00570171">
        <w:rPr>
          <w:rFonts w:ascii="PT Astra Serif" w:hAnsi="PT Astra Serif"/>
          <w:sz w:val="28"/>
          <w:szCs w:val="28"/>
          <w:lang w:eastAsia="ru-RU"/>
        </w:rPr>
        <w:t>14</w:t>
      </w:r>
      <w:r w:rsidR="00D55DF0">
        <w:rPr>
          <w:rFonts w:ascii="PT Astra Serif" w:hAnsi="PT Astra Serif"/>
          <w:sz w:val="28"/>
          <w:szCs w:val="28"/>
          <w:lang w:eastAsia="ru-RU"/>
        </w:rPr>
        <w:t> </w:t>
      </w:r>
      <w:r w:rsidR="00883507" w:rsidRPr="00570171">
        <w:rPr>
          <w:rFonts w:ascii="PT Astra Serif" w:hAnsi="PT Astra Serif"/>
          <w:sz w:val="28"/>
          <w:szCs w:val="28"/>
          <w:lang w:eastAsia="ru-RU"/>
        </w:rPr>
        <w:t>октября 2025 № 36/263 «Об установлении единовременной денежной выплаты гражданам</w:t>
      </w:r>
      <w:proofErr w:type="gramEnd"/>
      <w:r w:rsidR="00883507" w:rsidRPr="00570171">
        <w:rPr>
          <w:rFonts w:ascii="PT Astra Serif" w:hAnsi="PT Astra Serif"/>
          <w:sz w:val="28"/>
          <w:szCs w:val="28"/>
          <w:lang w:eastAsia="ru-RU"/>
        </w:rPr>
        <w:t xml:space="preserve"> Российской Федерации, </w:t>
      </w:r>
      <w:proofErr w:type="gramStart"/>
      <w:r w:rsidR="00883507" w:rsidRPr="00570171">
        <w:rPr>
          <w:rFonts w:ascii="PT Astra Serif" w:hAnsi="PT Astra Serif"/>
          <w:sz w:val="28"/>
          <w:szCs w:val="28"/>
          <w:lang w:eastAsia="ru-RU"/>
        </w:rPr>
        <w:t>оказавшим</w:t>
      </w:r>
      <w:proofErr w:type="gramEnd"/>
      <w:r w:rsidR="00883507" w:rsidRPr="00570171">
        <w:rPr>
          <w:rFonts w:ascii="PT Astra Serif" w:hAnsi="PT Astra Serif"/>
          <w:sz w:val="28"/>
          <w:szCs w:val="28"/>
          <w:lang w:eastAsia="ru-RU"/>
        </w:rPr>
        <w:t xml:space="preserve"> содействие в привлечении граждан к заключению контракта о прохождении военной службы в Вооруженных силах Российской</w:t>
      </w:r>
      <w:r w:rsidR="00065C29" w:rsidRPr="0057017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83507" w:rsidRPr="00570171">
        <w:rPr>
          <w:rFonts w:ascii="PT Astra Serif" w:hAnsi="PT Astra Serif"/>
          <w:sz w:val="28"/>
          <w:szCs w:val="28"/>
          <w:lang w:eastAsia="ru-RU"/>
        </w:rPr>
        <w:t>Федерации»</w:t>
      </w:r>
      <w:r w:rsidRPr="00570171">
        <w:rPr>
          <w:rFonts w:ascii="PT Astra Serif" w:hAnsi="PT Astra Serif"/>
          <w:sz w:val="28"/>
          <w:szCs w:val="28"/>
        </w:rPr>
        <w:t xml:space="preserve">, на основании Устава </w:t>
      </w:r>
      <w:proofErr w:type="spellStart"/>
      <w:r w:rsidRPr="0057017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70171"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</w:t>
      </w:r>
      <w:proofErr w:type="spellStart"/>
      <w:r w:rsidRPr="00570171">
        <w:rPr>
          <w:rFonts w:ascii="PT Astra Serif" w:hAnsi="PT Astra Serif"/>
          <w:sz w:val="28"/>
          <w:szCs w:val="28"/>
        </w:rPr>
        <w:t>Щекинск</w:t>
      </w:r>
      <w:r w:rsidR="00B61F5C" w:rsidRPr="00570171">
        <w:rPr>
          <w:rFonts w:ascii="PT Astra Serif" w:hAnsi="PT Astra Serif"/>
          <w:sz w:val="28"/>
          <w:szCs w:val="28"/>
        </w:rPr>
        <w:t>ого</w:t>
      </w:r>
      <w:proofErr w:type="spellEnd"/>
      <w:r w:rsidRPr="00570171">
        <w:rPr>
          <w:rFonts w:ascii="PT Astra Serif" w:hAnsi="PT Astra Serif"/>
          <w:sz w:val="28"/>
          <w:szCs w:val="28"/>
        </w:rPr>
        <w:t xml:space="preserve"> район</w:t>
      </w:r>
      <w:r w:rsidR="00B61F5C" w:rsidRPr="00570171">
        <w:rPr>
          <w:rFonts w:ascii="PT Astra Serif" w:hAnsi="PT Astra Serif"/>
          <w:sz w:val="28"/>
          <w:szCs w:val="28"/>
        </w:rPr>
        <w:t>а</w:t>
      </w:r>
      <w:r w:rsidRPr="00570171">
        <w:rPr>
          <w:rFonts w:ascii="PT Astra Serif" w:hAnsi="PT Astra Serif"/>
          <w:sz w:val="28"/>
          <w:szCs w:val="28"/>
        </w:rPr>
        <w:t xml:space="preserve"> ПОСТАНОВЛЯЕТ:</w:t>
      </w:r>
    </w:p>
    <w:p w:rsidR="00883507" w:rsidRPr="00570171" w:rsidRDefault="00155913" w:rsidP="001559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70171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57017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70171">
        <w:rPr>
          <w:rFonts w:ascii="PT Astra Serif" w:hAnsi="PT Astra Serif"/>
          <w:sz w:val="28"/>
          <w:szCs w:val="28"/>
        </w:rPr>
        <w:t xml:space="preserve"> района от 15.10.2025 № 10-1690 «Об утверждении Положения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Федерации» </w:t>
      </w:r>
      <w:r w:rsidR="00065C29" w:rsidRPr="00570171">
        <w:rPr>
          <w:rFonts w:ascii="PT Astra Serif" w:hAnsi="PT Astra Serif"/>
          <w:sz w:val="28"/>
          <w:szCs w:val="28"/>
        </w:rPr>
        <w:t xml:space="preserve">(далее – постановление) </w:t>
      </w:r>
      <w:r w:rsidR="00883507" w:rsidRPr="00570171">
        <w:rPr>
          <w:rFonts w:ascii="PT Astra Serif" w:hAnsi="PT Astra Serif"/>
          <w:sz w:val="28"/>
          <w:szCs w:val="28"/>
        </w:rPr>
        <w:t xml:space="preserve">следующие </w:t>
      </w:r>
      <w:r w:rsidR="00883507" w:rsidRPr="00570171">
        <w:rPr>
          <w:rFonts w:ascii="PT Astra Serif" w:hAnsi="PT Astra Serif"/>
          <w:sz w:val="28"/>
          <w:szCs w:val="28"/>
          <w:lang w:eastAsia="ru-RU"/>
        </w:rPr>
        <w:t>изменения:</w:t>
      </w:r>
    </w:p>
    <w:p w:rsidR="007375C4" w:rsidRPr="007375C4" w:rsidRDefault="007375C4" w:rsidP="007375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75C4">
        <w:rPr>
          <w:rFonts w:ascii="PT Astra Serif" w:hAnsi="PT Astra Serif"/>
          <w:sz w:val="28"/>
          <w:szCs w:val="28"/>
          <w:lang w:eastAsia="ru-RU"/>
        </w:rPr>
        <w:t>1.1. Пункт 2 приложения к постановлению</w:t>
      </w:r>
      <w:r w:rsidRPr="007375C4">
        <w:rPr>
          <w:rFonts w:ascii="PT Astra Serif" w:hAnsi="PT Astra Serif"/>
          <w:sz w:val="28"/>
          <w:szCs w:val="28"/>
        </w:rPr>
        <w:t xml:space="preserve"> дополнить абзацем следующего содержания:</w:t>
      </w:r>
    </w:p>
    <w:p w:rsidR="007375C4" w:rsidRPr="007375C4" w:rsidRDefault="007375C4" w:rsidP="007375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375C4">
        <w:rPr>
          <w:rFonts w:ascii="PT Astra Serif" w:hAnsi="PT Astra Serif" w:cs="PT Astra Serif"/>
          <w:sz w:val="28"/>
          <w:szCs w:val="28"/>
        </w:rPr>
        <w:lastRenderedPageBreak/>
        <w:t>«Гражданином</w:t>
      </w:r>
      <w:r w:rsidR="00A7194D">
        <w:rPr>
          <w:rFonts w:ascii="PT Astra Serif" w:hAnsi="PT Astra Serif" w:cs="PT Astra Serif"/>
          <w:sz w:val="28"/>
          <w:szCs w:val="28"/>
        </w:rPr>
        <w:t>,</w:t>
      </w:r>
      <w:r w:rsidRPr="007375C4">
        <w:rPr>
          <w:rFonts w:ascii="PT Astra Serif" w:hAnsi="PT Astra Serif" w:cs="PT Astra Serif"/>
          <w:sz w:val="28"/>
          <w:szCs w:val="28"/>
        </w:rPr>
        <w:t xml:space="preserve"> </w:t>
      </w:r>
      <w:r w:rsidRPr="007375C4">
        <w:rPr>
          <w:rFonts w:ascii="PT Astra Serif" w:hAnsi="PT Astra Serif"/>
          <w:sz w:val="28"/>
          <w:szCs w:val="28"/>
          <w:lang w:eastAsia="ru-RU"/>
        </w:rPr>
        <w:t xml:space="preserve">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Федерации, не </w:t>
      </w:r>
      <w:proofErr w:type="gramStart"/>
      <w:r w:rsidRPr="007375C4">
        <w:rPr>
          <w:rFonts w:ascii="PT Astra Serif" w:hAnsi="PT Astra Serif"/>
          <w:sz w:val="28"/>
          <w:szCs w:val="28"/>
          <w:lang w:eastAsia="ru-RU"/>
        </w:rPr>
        <w:t>позднее</w:t>
      </w:r>
      <w:proofErr w:type="gramEnd"/>
      <w:r w:rsidRPr="007375C4">
        <w:rPr>
          <w:rFonts w:ascii="PT Astra Serif" w:hAnsi="PT Astra Serif"/>
          <w:sz w:val="28"/>
          <w:szCs w:val="28"/>
          <w:lang w:eastAsia="ru-RU"/>
        </w:rPr>
        <w:t xml:space="preserve"> чем за сутки до момента прибытия кандидата на пункт отбора на военную службу по контракту (2 разряда) по Тульской области обеспечивается предоставление в сектор по мобилизационной подготовке администрации муниципального образования </w:t>
      </w:r>
      <w:proofErr w:type="spellStart"/>
      <w:r w:rsidRPr="007375C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7375C4">
        <w:rPr>
          <w:rFonts w:ascii="PT Astra Serif" w:hAnsi="PT Astra Serif"/>
          <w:sz w:val="28"/>
          <w:szCs w:val="28"/>
          <w:lang w:eastAsia="ru-RU"/>
        </w:rPr>
        <w:t xml:space="preserve"> район сведений в отношении кандидата (ФИО, дата рождения) с приложением согласия кандидата на обработку персональных данных (</w:t>
      </w:r>
      <w:r w:rsidR="00D55DF0">
        <w:rPr>
          <w:rFonts w:ascii="PT Astra Serif" w:hAnsi="PT Astra Serif"/>
          <w:sz w:val="28"/>
          <w:szCs w:val="28"/>
          <w:lang w:eastAsia="ru-RU"/>
        </w:rPr>
        <w:t>п</w:t>
      </w:r>
      <w:r w:rsidRPr="007375C4">
        <w:rPr>
          <w:rFonts w:ascii="PT Astra Serif" w:hAnsi="PT Astra Serif"/>
          <w:sz w:val="28"/>
          <w:szCs w:val="28"/>
          <w:lang w:eastAsia="ru-RU"/>
        </w:rPr>
        <w:t>риложение)</w:t>
      </w:r>
      <w:proofErr w:type="gramStart"/>
      <w:r w:rsidRPr="007375C4">
        <w:rPr>
          <w:rFonts w:ascii="PT Astra Serif" w:hAnsi="PT Astra Serif"/>
          <w:sz w:val="28"/>
          <w:szCs w:val="28"/>
          <w:lang w:eastAsia="ru-RU"/>
        </w:rPr>
        <w:t>.</w:t>
      </w:r>
      <w:r w:rsidR="00D55DF0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="00D55DF0">
        <w:rPr>
          <w:rFonts w:ascii="PT Astra Serif" w:hAnsi="PT Astra Serif"/>
          <w:sz w:val="28"/>
          <w:szCs w:val="28"/>
          <w:lang w:eastAsia="ru-RU"/>
        </w:rPr>
        <w:t>;</w:t>
      </w:r>
    </w:p>
    <w:p w:rsidR="007375C4" w:rsidRPr="007375C4" w:rsidRDefault="007375C4" w:rsidP="007375C4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375C4">
        <w:rPr>
          <w:rFonts w:ascii="PT Astra Serif" w:hAnsi="PT Astra Serif" w:cs="PT Astra Serif"/>
          <w:sz w:val="28"/>
          <w:szCs w:val="28"/>
        </w:rPr>
        <w:t xml:space="preserve">1.2. Дополнить пункт 9 </w:t>
      </w:r>
      <w:r w:rsidRPr="007375C4">
        <w:rPr>
          <w:rFonts w:ascii="PT Astra Serif" w:hAnsi="PT Astra Serif"/>
          <w:sz w:val="28"/>
          <w:szCs w:val="28"/>
          <w:lang w:eastAsia="ru-RU"/>
        </w:rPr>
        <w:t>приложения к постановлению</w:t>
      </w:r>
      <w:r w:rsidRPr="007375C4">
        <w:rPr>
          <w:rFonts w:ascii="PT Astra Serif" w:hAnsi="PT Astra Serif" w:cs="PT Astra Serif"/>
          <w:sz w:val="28"/>
          <w:szCs w:val="28"/>
        </w:rPr>
        <w:t xml:space="preserve"> подпунктом 9.5 следующего содержания:</w:t>
      </w:r>
    </w:p>
    <w:p w:rsidR="007375C4" w:rsidRPr="007375C4" w:rsidRDefault="007375C4" w:rsidP="007375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375C4">
        <w:rPr>
          <w:rFonts w:ascii="PT Astra Serif" w:hAnsi="PT Astra Serif" w:cs="PT Astra Serif"/>
          <w:sz w:val="28"/>
          <w:szCs w:val="28"/>
        </w:rPr>
        <w:t>«9.5. Отсутствие сведений в средстве информатизации «</w:t>
      </w:r>
      <w:r w:rsidRPr="007375C4">
        <w:rPr>
          <w:rFonts w:ascii="PT Astra Serif" w:hAnsi="PT Astra Serif"/>
          <w:sz w:val="28"/>
          <w:szCs w:val="28"/>
          <w:lang w:eastAsia="ru-RU"/>
        </w:rPr>
        <w:t>Корпоративный портал Правительства Тульской области»</w:t>
      </w:r>
      <w:r w:rsidRPr="007375C4">
        <w:rPr>
          <w:rFonts w:ascii="PT Astra Serif" w:hAnsi="PT Astra Serif" w:cs="PT Astra Serif"/>
          <w:sz w:val="28"/>
          <w:szCs w:val="28"/>
        </w:rPr>
        <w:t xml:space="preserve"> региональной информационной системы Правительства Тульской области, подтверждающих факт учета гражданина, заключившего контракт </w:t>
      </w:r>
      <w:r w:rsidRPr="007375C4">
        <w:rPr>
          <w:rFonts w:ascii="PT Astra Serif" w:hAnsi="PT Astra Serif"/>
          <w:sz w:val="28"/>
          <w:szCs w:val="28"/>
          <w:lang w:eastAsia="ru-RU"/>
        </w:rPr>
        <w:t xml:space="preserve">о прохождении военной службы в Вооруженных Силах Российской Федерации, как отобранного администрацией </w:t>
      </w:r>
      <w:proofErr w:type="spellStart"/>
      <w:r w:rsidRPr="007375C4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7375C4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proofErr w:type="gramStart"/>
      <w:r w:rsidRPr="007375C4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7375C4" w:rsidRPr="00570171" w:rsidRDefault="007375C4" w:rsidP="007375C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70171">
        <w:rPr>
          <w:rFonts w:ascii="PT Astra Serif" w:hAnsi="PT Astra Serif"/>
          <w:sz w:val="28"/>
          <w:szCs w:val="28"/>
        </w:rPr>
        <w:t>2. </w:t>
      </w:r>
      <w:proofErr w:type="gramStart"/>
      <w:r w:rsidRPr="00570171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57017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70171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57017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70171">
        <w:rPr>
          <w:rFonts w:ascii="PT Astra Serif" w:hAnsi="PT Astra Serif"/>
          <w:sz w:val="28"/>
          <w:szCs w:val="28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 w:rsidRPr="0057017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70171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7375C4" w:rsidRPr="00570171" w:rsidRDefault="007375C4" w:rsidP="007375C4">
      <w:pPr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0171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дня официального обнародования </w:t>
      </w:r>
      <w:r w:rsidRPr="00570171">
        <w:rPr>
          <w:rFonts w:ascii="PT Astra Serif" w:hAnsi="PT Astra Serif"/>
          <w:sz w:val="28"/>
          <w:szCs w:val="28"/>
          <w:lang w:eastAsia="ru-RU"/>
        </w:rPr>
        <w:t xml:space="preserve">и распространяется на правоотношения, возникшие с </w:t>
      </w:r>
      <w:r w:rsidR="00487295">
        <w:rPr>
          <w:rFonts w:ascii="PT Astra Serif" w:hAnsi="PT Astra Serif"/>
          <w:sz w:val="28"/>
          <w:szCs w:val="28"/>
          <w:lang w:eastAsia="ru-RU"/>
        </w:rPr>
        <w:t>9 февраля</w:t>
      </w:r>
      <w:r w:rsidRPr="00570171">
        <w:rPr>
          <w:rFonts w:ascii="PT Astra Serif" w:hAnsi="PT Astra Serif"/>
          <w:sz w:val="28"/>
          <w:szCs w:val="28"/>
          <w:lang w:eastAsia="ru-RU"/>
        </w:rPr>
        <w:t xml:space="preserve"> 2026 года. </w:t>
      </w:r>
    </w:p>
    <w:p w:rsidR="00CD3DD2" w:rsidRPr="00570171" w:rsidRDefault="00CD3DD2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D3DD2" w:rsidRPr="00570171" w:rsidRDefault="00CD3DD2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0BE8" w:rsidRPr="00570171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70171" w:rsidRPr="00570171" w:rsidTr="00901743">
        <w:trPr>
          <w:trHeight w:val="229"/>
        </w:trPr>
        <w:tc>
          <w:tcPr>
            <w:tcW w:w="2178" w:type="pct"/>
          </w:tcPr>
          <w:p w:rsidR="00D90BE8" w:rsidRPr="00570171" w:rsidRDefault="007F5787" w:rsidP="0090174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570171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D90BE8" w:rsidRPr="0057017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90BE8" w:rsidRPr="0057017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90BE8" w:rsidRPr="0057017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90BE8" w:rsidRPr="00570171" w:rsidRDefault="00D90BE8" w:rsidP="009017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90BE8" w:rsidRPr="00570171" w:rsidRDefault="007F5787" w:rsidP="00901743">
            <w:pPr>
              <w:jc w:val="right"/>
              <w:rPr>
                <w:rFonts w:ascii="PT Astra Serif" w:hAnsi="PT Astra Serif"/>
              </w:rPr>
            </w:pPr>
            <w:r w:rsidRPr="0057017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 Гамбург</w:t>
            </w:r>
          </w:p>
        </w:tc>
      </w:tr>
    </w:tbl>
    <w:p w:rsidR="00065C29" w:rsidRPr="00FD0EFB" w:rsidRDefault="00065C29" w:rsidP="009531A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  <w:lang w:eastAsia="ru-RU"/>
        </w:rPr>
      </w:pPr>
    </w:p>
    <w:p w:rsidR="00065C29" w:rsidRDefault="00065C29" w:rsidP="009531A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  <w:sectPr w:rsidR="00065C29" w:rsidSect="00AC02FD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049"/>
      </w:tblGrid>
      <w:tr w:rsidR="00FD0EFB" w:rsidRPr="00D92274" w:rsidTr="00B22579">
        <w:trPr>
          <w:trHeight w:val="1846"/>
        </w:trPr>
        <w:tc>
          <w:tcPr>
            <w:tcW w:w="5049" w:type="dxa"/>
          </w:tcPr>
          <w:p w:rsidR="00FD0EFB" w:rsidRDefault="00FD0EFB" w:rsidP="00FD0EF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FD0EFB" w:rsidRDefault="00FD0EFB" w:rsidP="00FD0EF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D0EFB" w:rsidRDefault="00FD0EFB" w:rsidP="00FD0EF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D0EFB" w:rsidRDefault="00FD0EFB" w:rsidP="00FD0EF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FD0EFB" w:rsidRDefault="00FD0EFB" w:rsidP="00FD0EF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D0EFB" w:rsidRPr="006F6BBD" w:rsidRDefault="00FD0EFB" w:rsidP="008E221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8E221A" w:rsidRPr="008E221A">
              <w:rPr>
                <w:rFonts w:ascii="PT Astra Serif" w:hAnsi="PT Astra Serif"/>
                <w:sz w:val="28"/>
                <w:szCs w:val="28"/>
                <w:lang w:eastAsia="ru-RU"/>
              </w:rPr>
              <w:t>23.06.2026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8E221A">
              <w:rPr>
                <w:rFonts w:ascii="PT Astra Serif" w:hAnsi="PT Astra Serif"/>
                <w:sz w:val="28"/>
                <w:szCs w:val="28"/>
                <w:lang w:eastAsia="ru-RU"/>
              </w:rPr>
              <w:t>6 – 844</w:t>
            </w:r>
          </w:p>
        </w:tc>
      </w:tr>
      <w:tr w:rsidR="00FD0EFB" w:rsidRPr="00D92274" w:rsidTr="00FD0EFB">
        <w:trPr>
          <w:trHeight w:val="280"/>
        </w:trPr>
        <w:tc>
          <w:tcPr>
            <w:tcW w:w="5049" w:type="dxa"/>
          </w:tcPr>
          <w:p w:rsidR="00FD0EFB" w:rsidRPr="006F6BBD" w:rsidRDefault="00FD0EFB" w:rsidP="00B2257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</w:tr>
      <w:tr w:rsidR="00134E3D" w:rsidRPr="00D92274" w:rsidTr="00B22579">
        <w:trPr>
          <w:trHeight w:val="1846"/>
        </w:trPr>
        <w:tc>
          <w:tcPr>
            <w:tcW w:w="5049" w:type="dxa"/>
          </w:tcPr>
          <w:p w:rsidR="00134E3D" w:rsidRPr="006F6BBD" w:rsidRDefault="00CD3DD2" w:rsidP="00B2257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Приложение </w:t>
            </w:r>
          </w:p>
          <w:p w:rsidR="00134E3D" w:rsidRDefault="00134E3D" w:rsidP="00B2257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</w:t>
            </w:r>
          </w:p>
          <w:p w:rsidR="00134E3D" w:rsidRPr="00D92274" w:rsidRDefault="00134E3D" w:rsidP="00B2257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к заключению контракта о прохождении военной службы в Вооруженных силах Российской Федерации</w:t>
            </w:r>
          </w:p>
        </w:tc>
      </w:tr>
    </w:tbl>
    <w:p w:rsidR="00134E3D" w:rsidRDefault="00134E3D" w:rsidP="00134E3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C636E" w:rsidRPr="00DC636E" w:rsidRDefault="00DC636E" w:rsidP="00DC636E">
      <w:pPr>
        <w:spacing w:line="276" w:lineRule="auto"/>
        <w:contextualSpacing/>
        <w:jc w:val="center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b/>
          <w:lang w:eastAsia="en-US"/>
        </w:rPr>
        <w:t>СОГЛАСИЕ</w:t>
      </w:r>
    </w:p>
    <w:p w:rsidR="00DC636E" w:rsidRPr="00DC636E" w:rsidRDefault="00DC636E" w:rsidP="00DC636E">
      <w:pPr>
        <w:spacing w:line="276" w:lineRule="auto"/>
        <w:ind w:left="284"/>
        <w:contextualSpacing/>
        <w:jc w:val="center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b/>
          <w:bCs/>
          <w:color w:val="000000"/>
          <w:lang w:eastAsia="en-US"/>
        </w:rPr>
        <w:t>на обработку персональных данных</w:t>
      </w:r>
    </w:p>
    <w:p w:rsidR="00DC636E" w:rsidRPr="00DC636E" w:rsidRDefault="00DC636E" w:rsidP="00DC636E">
      <w:pPr>
        <w:spacing w:line="276" w:lineRule="auto"/>
        <w:ind w:firstLine="709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lang w:eastAsia="en-US"/>
        </w:rPr>
        <w:t xml:space="preserve">Я, </w:t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>(фамилия, имя, отчество)</w:t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lang w:eastAsia="en-US"/>
        </w:rPr>
        <w:t>зарегистрированны</w:t>
      </w:r>
      <w:proofErr w:type="gramStart"/>
      <w:r w:rsidRPr="00DC636E">
        <w:rPr>
          <w:rFonts w:ascii="PT Astra Serif" w:eastAsia="Calibri" w:hAnsi="PT Astra Serif"/>
          <w:sz w:val="23"/>
          <w:szCs w:val="23"/>
          <w:lang w:eastAsia="en-US"/>
        </w:rPr>
        <w:t>й(</w:t>
      </w:r>
      <w:proofErr w:type="gramEnd"/>
      <w:r w:rsidRPr="00DC636E">
        <w:rPr>
          <w:rFonts w:ascii="PT Astra Serif" w:eastAsia="Calibri" w:hAnsi="PT Astra Serif"/>
          <w:sz w:val="23"/>
          <w:szCs w:val="23"/>
          <w:lang w:eastAsia="en-US"/>
        </w:rPr>
        <w:t>-</w:t>
      </w:r>
      <w:proofErr w:type="spellStart"/>
      <w:r w:rsidRPr="00DC636E">
        <w:rPr>
          <w:rFonts w:ascii="PT Astra Serif" w:eastAsia="Calibri" w:hAnsi="PT Astra Serif"/>
          <w:sz w:val="23"/>
          <w:szCs w:val="23"/>
          <w:lang w:eastAsia="en-US"/>
        </w:rPr>
        <w:t>ая</w:t>
      </w:r>
      <w:proofErr w:type="spellEnd"/>
      <w:r w:rsidRPr="00DC636E">
        <w:rPr>
          <w:rFonts w:ascii="PT Astra Serif" w:eastAsia="Calibri" w:hAnsi="PT Astra Serif"/>
          <w:sz w:val="23"/>
          <w:szCs w:val="23"/>
          <w:lang w:eastAsia="en-US"/>
        </w:rPr>
        <w:t xml:space="preserve">) по адресу: </w:t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</w:p>
    <w:p w:rsidR="00DC636E" w:rsidRPr="00DC636E" w:rsidRDefault="00DC636E" w:rsidP="00DC636E">
      <w:pPr>
        <w:spacing w:line="276" w:lineRule="auto"/>
        <w:jc w:val="center"/>
        <w:rPr>
          <w:rFonts w:ascii="PT Astra Serif" w:eastAsia="Calibri" w:hAnsi="PT Astra Serif"/>
          <w:sz w:val="23"/>
          <w:szCs w:val="23"/>
          <w:u w:val="single"/>
          <w:lang w:eastAsia="en-US"/>
        </w:rPr>
      </w:pP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lang w:eastAsia="en-US"/>
        </w:rPr>
        <w:t>,</w:t>
      </w:r>
    </w:p>
    <w:p w:rsidR="00DC636E" w:rsidRPr="00DC636E" w:rsidRDefault="00DC636E" w:rsidP="00DC636E">
      <w:pPr>
        <w:spacing w:line="276" w:lineRule="auto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lang w:eastAsia="en-US"/>
        </w:rPr>
        <w:t xml:space="preserve">паспорт _______________________, выдан </w:t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lang w:eastAsia="en-US"/>
        </w:rPr>
        <w:t>,</w:t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>(серия, номер)</w:t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ab/>
        <w:t>(дата)</w:t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 xml:space="preserve">(кем </w:t>
      </w:r>
      <w:proofErr w:type="gramStart"/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>выдан</w:t>
      </w:r>
      <w:proofErr w:type="gramEnd"/>
      <w:r w:rsidRPr="00DC636E">
        <w:rPr>
          <w:rFonts w:ascii="PT Astra Serif" w:eastAsia="Calibri" w:hAnsi="PT Astra Serif"/>
          <w:sz w:val="23"/>
          <w:szCs w:val="23"/>
          <w:vertAlign w:val="superscript"/>
          <w:lang w:eastAsia="en-US"/>
        </w:rPr>
        <w:t>)</w:t>
      </w:r>
    </w:p>
    <w:p w:rsidR="00DC636E" w:rsidRPr="00DC636E" w:rsidRDefault="00DC636E" w:rsidP="00DC636E">
      <w:pPr>
        <w:spacing w:line="276" w:lineRule="auto"/>
        <w:jc w:val="center"/>
        <w:rPr>
          <w:rFonts w:ascii="Calibri" w:eastAsia="Calibri" w:hAnsi="Calibri"/>
          <w:sz w:val="23"/>
          <w:szCs w:val="23"/>
          <w:lang w:eastAsia="en-US"/>
        </w:rPr>
      </w:pP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 xml:space="preserve">                                                                                                                         </w:t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</w:r>
      <w:r w:rsidRPr="00DC636E">
        <w:rPr>
          <w:rFonts w:ascii="PT Astra Serif" w:eastAsia="Calibri" w:hAnsi="PT Astra Serif"/>
          <w:sz w:val="23"/>
          <w:szCs w:val="23"/>
          <w:u w:val="single"/>
          <w:lang w:eastAsia="en-US"/>
        </w:rPr>
        <w:tab/>
        <w:t xml:space="preserve">          </w:t>
      </w:r>
      <w:r w:rsidRPr="00DC636E">
        <w:rPr>
          <w:rFonts w:ascii="PT Astra Serif" w:eastAsia="Calibri" w:hAnsi="PT Astra Serif"/>
          <w:sz w:val="23"/>
          <w:szCs w:val="23"/>
          <w:lang w:eastAsia="en-US"/>
        </w:rPr>
        <w:t>,</w:t>
      </w:r>
    </w:p>
    <w:p w:rsidR="00DC636E" w:rsidRPr="00DC636E" w:rsidRDefault="00DC636E" w:rsidP="00DC636E">
      <w:pPr>
        <w:spacing w:line="276" w:lineRule="auto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DC636E" w:rsidRPr="00DC636E" w:rsidRDefault="00DC636E" w:rsidP="00DC636E">
      <w:pPr>
        <w:spacing w:line="276" w:lineRule="auto"/>
        <w:jc w:val="both"/>
        <w:rPr>
          <w:rFonts w:ascii="PT Astra Serif" w:eastAsia="Calibri" w:hAnsi="PT Astra Serif"/>
          <w:lang w:eastAsia="en-US"/>
        </w:rPr>
      </w:pPr>
      <w:r w:rsidRPr="00D55DF0">
        <w:rPr>
          <w:rFonts w:ascii="PT Astra Serif" w:eastAsia="Calibri" w:hAnsi="PT Astra Serif"/>
          <w:color w:val="000000"/>
          <w:spacing w:val="-4"/>
          <w:lang w:eastAsia="en-US"/>
        </w:rPr>
        <w:t>в соответствии со статьей 9 Федерального закона от 27.07.2006 N 152-ФЗ «О персональных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 данных» даю свое согласие на обработку моих персональных данных оператору персональных данных – </w:t>
      </w:r>
      <w:r w:rsidRPr="00186E3E">
        <w:rPr>
          <w:rFonts w:ascii="PT Astra Serif" w:eastAsia="Calibri" w:hAnsi="PT Astra Serif"/>
          <w:lang w:eastAsia="en-US"/>
        </w:rPr>
        <w:t>администраци</w:t>
      </w:r>
      <w:r w:rsidR="00186E3E" w:rsidRPr="00186E3E">
        <w:rPr>
          <w:rFonts w:ascii="PT Astra Serif" w:eastAsia="Calibri" w:hAnsi="PT Astra Serif"/>
          <w:lang w:eastAsia="en-US"/>
        </w:rPr>
        <w:t>и</w:t>
      </w:r>
      <w:r w:rsidRPr="00186E3E">
        <w:rPr>
          <w:rFonts w:ascii="PT Astra Serif" w:eastAsia="Calibri" w:hAnsi="PT Astra Serif"/>
          <w:lang w:eastAsia="en-US"/>
        </w:rPr>
        <w:t xml:space="preserve"> муниципального образования </w:t>
      </w:r>
      <w:proofErr w:type="spellStart"/>
      <w:r w:rsidRPr="00186E3E">
        <w:rPr>
          <w:rFonts w:ascii="PT Astra Serif" w:eastAsia="Calibri" w:hAnsi="PT Astra Serif"/>
          <w:lang w:eastAsia="en-US"/>
        </w:rPr>
        <w:t>Щекинский</w:t>
      </w:r>
      <w:proofErr w:type="spellEnd"/>
      <w:r w:rsidRPr="00186E3E">
        <w:rPr>
          <w:rFonts w:ascii="PT Astra Serif" w:eastAsia="Calibri" w:hAnsi="PT Astra Serif"/>
          <w:lang w:eastAsia="en-US"/>
        </w:rPr>
        <w:t xml:space="preserve"> район</w:t>
      </w:r>
      <w:r w:rsidRPr="00DC636E">
        <w:rPr>
          <w:rFonts w:ascii="PT Astra Serif" w:eastAsia="Calibri" w:hAnsi="PT Astra Serif"/>
          <w:lang w:eastAsia="en-US"/>
        </w:rPr>
        <w:t xml:space="preserve"> (ОГРН: </w:t>
      </w:r>
      <w:r w:rsidR="00186E3E" w:rsidRPr="00186E3E">
        <w:rPr>
          <w:rFonts w:ascii="PT Astra Serif" w:hAnsi="PT Astra Serif" w:cs="Arial"/>
          <w:shd w:val="clear" w:color="auto" w:fill="FFFFFF"/>
        </w:rPr>
        <w:t>1027101504231</w:t>
      </w:r>
      <w:r w:rsidRPr="00DC636E">
        <w:rPr>
          <w:rFonts w:ascii="PT Astra Serif" w:eastAsia="Calibri" w:hAnsi="PT Astra Serif"/>
          <w:lang w:eastAsia="en-US"/>
        </w:rPr>
        <w:t xml:space="preserve">, ИНН: </w:t>
      </w:r>
      <w:r w:rsidR="00186E3E" w:rsidRPr="00186E3E">
        <w:rPr>
          <w:rFonts w:ascii="PT Astra Serif" w:hAnsi="PT Astra Serif" w:cs="Arial"/>
          <w:shd w:val="clear" w:color="auto" w:fill="FFFFFF"/>
        </w:rPr>
        <w:t> 7118011747</w:t>
      </w:r>
      <w:r w:rsidRPr="00DC636E">
        <w:rPr>
          <w:rFonts w:ascii="PT Astra Serif" w:eastAsia="Calibri" w:hAnsi="PT Astra Serif"/>
          <w:lang w:eastAsia="en-US"/>
        </w:rPr>
        <w:t xml:space="preserve">), </w:t>
      </w:r>
      <w:r w:rsidR="00186E3E">
        <w:rPr>
          <w:rFonts w:ascii="PT Astra Serif" w:eastAsia="Calibri" w:hAnsi="PT Astra Serif"/>
          <w:lang w:eastAsia="en-US"/>
        </w:rPr>
        <w:t xml:space="preserve">зарегистрированному по адресу: </w:t>
      </w:r>
      <w:r w:rsidR="00186E3E" w:rsidRPr="00186E3E">
        <w:rPr>
          <w:rFonts w:ascii="PT Astra Serif" w:hAnsi="PT Astra Serif" w:cs="Arial"/>
          <w:shd w:val="clear" w:color="auto" w:fill="FFFFFF"/>
        </w:rPr>
        <w:t>301241, Тульская область, г. </w:t>
      </w:r>
      <w:proofErr w:type="spellStart"/>
      <w:r w:rsidR="00186E3E" w:rsidRPr="00186E3E">
        <w:rPr>
          <w:rFonts w:ascii="PT Astra Serif" w:hAnsi="PT Astra Serif" w:cs="Arial"/>
          <w:shd w:val="clear" w:color="auto" w:fill="FFFFFF"/>
        </w:rPr>
        <w:t>Щёкино</w:t>
      </w:r>
      <w:proofErr w:type="spellEnd"/>
      <w:r w:rsidR="00186E3E" w:rsidRPr="00186E3E">
        <w:rPr>
          <w:rFonts w:ascii="PT Astra Serif" w:hAnsi="PT Astra Serif" w:cs="Arial"/>
          <w:shd w:val="clear" w:color="auto" w:fill="FFFFFF"/>
        </w:rPr>
        <w:t>, ул. Ленина, д. 1</w:t>
      </w:r>
      <w:r w:rsidRPr="00DC636E">
        <w:rPr>
          <w:rFonts w:ascii="PT Astra Serif" w:eastAsia="Calibri" w:hAnsi="PT Astra Serif"/>
          <w:lang w:eastAsia="en-US"/>
        </w:rPr>
        <w:t xml:space="preserve"> (далее — </w:t>
      </w:r>
      <w:r w:rsidRPr="00DC636E">
        <w:rPr>
          <w:rFonts w:ascii="PT Astra Serif" w:eastAsia="Calibri" w:hAnsi="PT Astra Serif"/>
          <w:bCs/>
          <w:lang w:eastAsia="en-US"/>
        </w:rPr>
        <w:t>Оператор</w:t>
      </w:r>
      <w:r w:rsidRPr="00DC636E">
        <w:rPr>
          <w:rFonts w:ascii="PT Astra Serif" w:eastAsia="Calibri" w:hAnsi="PT Astra Serif"/>
          <w:lang w:eastAsia="en-US"/>
        </w:rPr>
        <w:t>).</w:t>
      </w:r>
    </w:p>
    <w:p w:rsidR="00DC636E" w:rsidRPr="00DC636E" w:rsidRDefault="00DC636E" w:rsidP="00DC636E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ab/>
      </w:r>
      <w:r w:rsidRPr="00DC636E">
        <w:rPr>
          <w:rFonts w:ascii="PT Astra Serif" w:eastAsia="Calibri" w:hAnsi="PT Astra Serif"/>
          <w:bCs/>
          <w:color w:val="000000"/>
          <w:lang w:eastAsia="en-US"/>
        </w:rPr>
        <w:t>Цель обработки персональных данных: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 ведение реестра учёта физических лиц, желающих поступить на военную службу по контракту в Тульской области.</w:t>
      </w:r>
    </w:p>
    <w:p w:rsidR="00DC636E" w:rsidRPr="00DC636E" w:rsidRDefault="00DC636E" w:rsidP="00DC636E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ab/>
      </w:r>
      <w:r w:rsidRPr="00DC636E">
        <w:rPr>
          <w:rFonts w:ascii="PT Astra Serif" w:eastAsia="Calibri" w:hAnsi="PT Astra Serif"/>
          <w:bCs/>
          <w:color w:val="000000"/>
          <w:lang w:eastAsia="en-US"/>
        </w:rPr>
        <w:t xml:space="preserve">Перечень моих персональных </w:t>
      </w:r>
      <w:proofErr w:type="gramStart"/>
      <w:r w:rsidRPr="00DC636E">
        <w:rPr>
          <w:rFonts w:ascii="PT Astra Serif" w:eastAsia="Calibri" w:hAnsi="PT Astra Serif"/>
          <w:bCs/>
          <w:color w:val="000000"/>
          <w:lang w:eastAsia="en-US"/>
        </w:rPr>
        <w:t>данных</w:t>
      </w:r>
      <w:proofErr w:type="gramEnd"/>
      <w:r w:rsidRPr="00DC636E">
        <w:rPr>
          <w:rFonts w:ascii="PT Astra Serif" w:eastAsia="Calibri" w:hAnsi="PT Astra Serif"/>
          <w:color w:val="000000"/>
          <w:lang w:eastAsia="en-US"/>
        </w:rPr>
        <w:t xml:space="preserve"> на обработку которых я даю согласие: </w:t>
      </w:r>
      <w:r w:rsidRPr="00DC636E">
        <w:rPr>
          <w:rFonts w:ascii="PT Astra Serif" w:eastAsia="Calibri" w:hAnsi="PT Astra Serif"/>
          <w:i/>
          <w:iCs/>
          <w:color w:val="000000"/>
          <w:lang w:eastAsia="en-US"/>
        </w:rPr>
        <w:t>фамилия, имя, отчество, контактные данные,  число, месяц и год рождения.</w:t>
      </w:r>
    </w:p>
    <w:p w:rsidR="00DC636E" w:rsidRPr="00DC636E" w:rsidRDefault="00DC636E" w:rsidP="00DC636E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ab/>
      </w:r>
      <w:proofErr w:type="gramStart"/>
      <w:r w:rsidRPr="00DC636E">
        <w:rPr>
          <w:rFonts w:ascii="PT Astra Serif" w:eastAsia="Calibri" w:hAnsi="PT Astra Serif"/>
          <w:color w:val="000000"/>
          <w:lang w:eastAsia="en-US"/>
        </w:rPr>
        <w:t xml:space="preserve">Я предоставляю </w:t>
      </w:r>
      <w:r w:rsidRPr="00DC636E">
        <w:rPr>
          <w:rFonts w:ascii="PT Astra Serif" w:eastAsia="Calibri" w:hAnsi="PT Astra Serif"/>
          <w:bCs/>
          <w:color w:val="000000"/>
          <w:lang w:eastAsia="en-US"/>
        </w:rPr>
        <w:t>Оператору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 право осуществлять следующие действия с моими персональными данными: </w:t>
      </w:r>
      <w:r w:rsidRPr="00DC636E">
        <w:rPr>
          <w:rFonts w:ascii="PT Astra Serif" w:eastAsia="Calibri" w:hAnsi="PT Astra Serif"/>
          <w:i/>
          <w:iCs/>
          <w:color w:val="000000"/>
          <w:lang w:eastAsia="en-US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DC636E" w:rsidRPr="00DC636E" w:rsidRDefault="00DC636E" w:rsidP="00DC636E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lastRenderedPageBreak/>
        <w:tab/>
        <w:t xml:space="preserve">В том числе даю свое согласие на то, что </w:t>
      </w:r>
      <w:r w:rsidRPr="00DC636E">
        <w:rPr>
          <w:rFonts w:ascii="PT Astra Serif" w:eastAsia="Calibri" w:hAnsi="PT Astra Serif"/>
          <w:bCs/>
          <w:color w:val="000000"/>
          <w:lang w:eastAsia="en-US"/>
        </w:rPr>
        <w:t>Оператор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 передает вышеуказанные персональные данные: </w:t>
      </w:r>
    </w:p>
    <w:p w:rsidR="00DC636E" w:rsidRPr="00DC636E" w:rsidRDefault="00D55DF0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>
        <w:rPr>
          <w:rFonts w:ascii="PT Astra Serif" w:eastAsia="Calibri" w:hAnsi="PT Astra Serif"/>
          <w:bCs/>
          <w:color w:val="000000"/>
          <w:lang w:eastAsia="en-US"/>
        </w:rPr>
        <w:t>1) </w:t>
      </w:r>
      <w:r w:rsidR="00DC636E" w:rsidRPr="00DC636E">
        <w:rPr>
          <w:rFonts w:ascii="PT Astra Serif" w:eastAsia="Calibri" w:hAnsi="PT Astra Serif"/>
          <w:bCs/>
          <w:color w:val="000000"/>
          <w:lang w:eastAsia="en-US"/>
        </w:rPr>
        <w:t>министерству по региональной безопасности Тульской области</w:t>
      </w:r>
      <w:r w:rsidR="00DC636E" w:rsidRPr="00DC636E">
        <w:rPr>
          <w:rFonts w:ascii="PT Astra Serif" w:eastAsia="Calibri" w:hAnsi="PT Astra Serif"/>
          <w:color w:val="000000"/>
          <w:lang w:eastAsia="en-US"/>
        </w:rPr>
        <w:t xml:space="preserve"> (ОГРН: 1197154009535, ИНН: 7107132620), зарегистрированному по адресу: 300041, г. Тула, пр.</w:t>
      </w:r>
      <w:r>
        <w:rPr>
          <w:rFonts w:ascii="PT Astra Serif" w:eastAsia="Calibri" w:hAnsi="PT Astra Serif"/>
          <w:color w:val="000000"/>
          <w:lang w:eastAsia="en-US"/>
        </w:rPr>
        <w:t> </w:t>
      </w:r>
      <w:r w:rsidR="00DC636E" w:rsidRPr="00DC636E">
        <w:rPr>
          <w:rFonts w:ascii="PT Astra Serif" w:eastAsia="Calibri" w:hAnsi="PT Astra Serif"/>
          <w:color w:val="000000"/>
          <w:lang w:eastAsia="en-US"/>
        </w:rPr>
        <w:t>Ленина, д.2 в целях мониторинга реестра учёта физических лиц, желающих поступить на военную службу по контракту в Тульской области.</w:t>
      </w:r>
    </w:p>
    <w:p w:rsidR="00DC636E" w:rsidRPr="00DC636E" w:rsidRDefault="00D55DF0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t>2) </w:t>
      </w:r>
      <w:r w:rsidR="00DC636E" w:rsidRPr="00DC636E">
        <w:rPr>
          <w:rFonts w:ascii="PT Astra Serif" w:eastAsia="Calibri" w:hAnsi="PT Astra Serif"/>
          <w:bCs/>
          <w:color w:val="000000"/>
          <w:lang w:eastAsia="en-US"/>
        </w:rPr>
        <w:t>государственному автономному учреждению Тульской области» «Центр информационных технологий»</w:t>
      </w:r>
      <w:r w:rsidR="00DC636E" w:rsidRPr="00DC636E">
        <w:rPr>
          <w:rFonts w:ascii="PT Astra Serif" w:eastAsia="Calibri" w:hAnsi="PT Astra Serif"/>
          <w:color w:val="000000"/>
          <w:lang w:eastAsia="en-US"/>
        </w:rPr>
        <w:t xml:space="preserve"> (ОГРН: 1127154008244, ИНН: 7107535139), зарегистрированному по адресу: 300041, г. Тула, пр. Ленина, д.2 в целях оказания технической поддержки ресурса на котором размещен реестр учета физических лиц, желающих поступить на военную службу по контракту в Тульской области.</w:t>
      </w: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bCs/>
          <w:color w:val="000000"/>
          <w:lang w:eastAsia="en-US"/>
        </w:rPr>
        <w:t>Оператор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 вправе осуществлять смешанную (автоматизированную и неавтоматизированную) обработку моих персональных данных с передачей по внутренней сети, с передачей по сети интернет с использованием защищенных каналов связи.</w:t>
      </w: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>Я ознакомле</w:t>
      </w:r>
      <w:proofErr w:type="gramStart"/>
      <w:r w:rsidRPr="00DC636E">
        <w:rPr>
          <w:rFonts w:ascii="PT Astra Serif" w:eastAsia="Calibri" w:hAnsi="PT Astra Serif"/>
          <w:color w:val="000000"/>
          <w:lang w:eastAsia="en-US"/>
        </w:rPr>
        <w:t>н(</w:t>
      </w:r>
      <w:proofErr w:type="gramEnd"/>
      <w:r w:rsidRPr="00DC636E">
        <w:rPr>
          <w:rFonts w:ascii="PT Astra Serif" w:eastAsia="Calibri" w:hAnsi="PT Astra Serif"/>
          <w:color w:val="000000"/>
          <w:lang w:eastAsia="en-US"/>
        </w:rPr>
        <w:t>а), что:</w:t>
      </w: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>1)</w:t>
      </w:r>
      <w:r w:rsidR="00D55DF0">
        <w:rPr>
          <w:rFonts w:ascii="PT Astra Serif" w:eastAsia="Calibri" w:hAnsi="PT Astra Serif"/>
          <w:color w:val="000000"/>
          <w:lang w:eastAsia="en-US"/>
        </w:rPr>
        <w:t> </w:t>
      </w:r>
      <w:r w:rsidRPr="00DC636E">
        <w:rPr>
          <w:rFonts w:ascii="PT Astra Serif" w:eastAsia="Calibri" w:hAnsi="PT Astra Serif"/>
          <w:color w:val="000000"/>
          <w:lang w:eastAsia="en-US"/>
        </w:rPr>
        <w:t xml:space="preserve">настоящее согласие на обработку персональных данных действует </w:t>
      </w:r>
      <w:proofErr w:type="gramStart"/>
      <w:r w:rsidRPr="00DC636E">
        <w:rPr>
          <w:rFonts w:ascii="PT Astra Serif" w:eastAsia="Calibri" w:hAnsi="PT Astra Serif"/>
          <w:color w:val="000000"/>
          <w:lang w:eastAsia="en-US"/>
        </w:rPr>
        <w:t>с</w:t>
      </w:r>
      <w:proofErr w:type="gramEnd"/>
      <w:r w:rsidRPr="00DC636E">
        <w:rPr>
          <w:rFonts w:ascii="PT Astra Serif" w:eastAsia="Calibri" w:hAnsi="PT Astra Serif"/>
          <w:color w:val="000000"/>
          <w:lang w:eastAsia="en-US"/>
        </w:rPr>
        <w:t xml:space="preserve"> дня его подписания до достижения цели обработки;</w:t>
      </w: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lang w:eastAsia="en-US"/>
        </w:rPr>
      </w:pPr>
      <w:r w:rsidRPr="00DC636E">
        <w:rPr>
          <w:rFonts w:ascii="PT Astra Serif" w:eastAsia="Calibri" w:hAnsi="PT Astra Serif"/>
          <w:color w:val="000000"/>
          <w:lang w:eastAsia="en-US"/>
        </w:rPr>
        <w:t xml:space="preserve">2) настоящее согласие на обработку персональных данных может быть отозвано на основании моего письменного обращения в адрес </w:t>
      </w:r>
      <w:r w:rsidRPr="00DC636E">
        <w:rPr>
          <w:rFonts w:ascii="PT Astra Serif" w:eastAsia="Calibri" w:hAnsi="PT Astra Serif"/>
          <w:bCs/>
          <w:color w:val="000000"/>
          <w:lang w:eastAsia="en-US"/>
        </w:rPr>
        <w:t>Оператора</w:t>
      </w:r>
      <w:r w:rsidRPr="00DC636E">
        <w:rPr>
          <w:rFonts w:ascii="PT Astra Serif" w:eastAsia="Calibri" w:hAnsi="PT Astra Serif"/>
          <w:color w:val="000000"/>
          <w:lang w:eastAsia="en-US"/>
        </w:rPr>
        <w:t>.</w:t>
      </w: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color w:val="000000"/>
          <w:sz w:val="23"/>
          <w:szCs w:val="23"/>
          <w:lang w:eastAsia="en-US"/>
        </w:rPr>
      </w:pPr>
    </w:p>
    <w:p w:rsidR="00DC636E" w:rsidRPr="00DC636E" w:rsidRDefault="00DC636E" w:rsidP="00DC636E">
      <w:pPr>
        <w:spacing w:line="276" w:lineRule="auto"/>
        <w:ind w:firstLine="737"/>
        <w:jc w:val="both"/>
        <w:rPr>
          <w:rFonts w:ascii="Calibri" w:eastAsia="Calibri" w:hAnsi="Calibri"/>
          <w:color w:val="000000"/>
          <w:sz w:val="23"/>
          <w:szCs w:val="23"/>
          <w:lang w:eastAsia="en-US"/>
        </w:rPr>
      </w:pPr>
    </w:p>
    <w:tbl>
      <w:tblPr>
        <w:tblW w:w="10470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4090"/>
      </w:tblGrid>
      <w:tr w:rsidR="00DC636E" w:rsidRPr="00DC636E" w:rsidTr="00CB2DE9">
        <w:tc>
          <w:tcPr>
            <w:tcW w:w="3190" w:type="dxa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DC636E">
              <w:rPr>
                <w:rFonts w:ascii="PT Astra Serif" w:eastAsia="Calibri" w:hAnsi="PT Astra Serif"/>
                <w:lang w:eastAsia="en-US"/>
              </w:rPr>
              <w:t>«___» _________ 202_</w:t>
            </w:r>
            <w:r w:rsidR="00D55DF0">
              <w:rPr>
                <w:rFonts w:ascii="PT Astra Serif" w:eastAsia="Calibri" w:hAnsi="PT Astra Serif"/>
                <w:lang w:eastAsia="en-US"/>
              </w:rPr>
              <w:t>____</w:t>
            </w:r>
          </w:p>
        </w:tc>
        <w:tc>
          <w:tcPr>
            <w:tcW w:w="3190" w:type="dxa"/>
            <w:vAlign w:val="center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DC636E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__________</w:t>
            </w:r>
          </w:p>
        </w:tc>
        <w:tc>
          <w:tcPr>
            <w:tcW w:w="4090" w:type="dxa"/>
            <w:vAlign w:val="center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DC636E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___________________________</w:t>
            </w:r>
          </w:p>
        </w:tc>
      </w:tr>
      <w:tr w:rsidR="00DC636E" w:rsidRPr="00DC636E" w:rsidTr="00CB2DE9">
        <w:tc>
          <w:tcPr>
            <w:tcW w:w="3190" w:type="dxa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3190" w:type="dxa"/>
            <w:vAlign w:val="center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DC636E">
              <w:rPr>
                <w:rFonts w:ascii="PT Astra Serif" w:eastAsia="Calibri" w:hAnsi="PT Astra Serif"/>
                <w:sz w:val="23"/>
                <w:szCs w:val="23"/>
                <w:vertAlign w:val="superscript"/>
                <w:lang w:eastAsia="en-US"/>
              </w:rPr>
              <w:t>(подпись)</w:t>
            </w:r>
          </w:p>
        </w:tc>
        <w:tc>
          <w:tcPr>
            <w:tcW w:w="4090" w:type="dxa"/>
            <w:vAlign w:val="center"/>
          </w:tcPr>
          <w:p w:rsidR="00DC636E" w:rsidRPr="00DC636E" w:rsidRDefault="00DC636E" w:rsidP="00DC636E">
            <w:pPr>
              <w:widowControl w:val="0"/>
              <w:spacing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DC636E">
              <w:rPr>
                <w:rFonts w:ascii="PT Astra Serif" w:eastAsia="Calibri" w:hAnsi="PT Astra Serif"/>
                <w:sz w:val="23"/>
                <w:szCs w:val="23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134E3D" w:rsidRDefault="00134E3D" w:rsidP="00DC636E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sectPr w:rsidR="00134E3D" w:rsidSect="00FD0EFB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2A" w:rsidRDefault="0023682A">
      <w:r>
        <w:separator/>
      </w:r>
    </w:p>
  </w:endnote>
  <w:endnote w:type="continuationSeparator" w:id="0">
    <w:p w:rsidR="0023682A" w:rsidRDefault="0023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2A" w:rsidRDefault="0023682A">
      <w:r>
        <w:separator/>
      </w:r>
    </w:p>
  </w:footnote>
  <w:footnote w:type="continuationSeparator" w:id="0">
    <w:p w:rsidR="0023682A" w:rsidRDefault="0023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959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C02FD" w:rsidRPr="00AC02FD" w:rsidRDefault="00AC02F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C02FD">
          <w:rPr>
            <w:rFonts w:ascii="PT Astra Serif" w:hAnsi="PT Astra Serif"/>
            <w:sz w:val="28"/>
            <w:szCs w:val="28"/>
          </w:rPr>
          <w:fldChar w:fldCharType="begin"/>
        </w:r>
        <w:r w:rsidRPr="00AC02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02FD">
          <w:rPr>
            <w:rFonts w:ascii="PT Astra Serif" w:hAnsi="PT Astra Serif"/>
            <w:sz w:val="28"/>
            <w:szCs w:val="28"/>
          </w:rPr>
          <w:fldChar w:fldCharType="separate"/>
        </w:r>
        <w:r w:rsidR="008E221A">
          <w:rPr>
            <w:rFonts w:ascii="PT Astra Serif" w:hAnsi="PT Astra Serif"/>
            <w:noProof/>
            <w:sz w:val="28"/>
            <w:szCs w:val="28"/>
          </w:rPr>
          <w:t>2</w:t>
        </w:r>
        <w:r w:rsidRPr="00AC02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C02FD" w:rsidRDefault="00AC02F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FD" w:rsidRDefault="00AC02FD">
    <w:pPr>
      <w:pStyle w:val="af0"/>
      <w:jc w:val="center"/>
    </w:pPr>
  </w:p>
  <w:p w:rsidR="00AC02FD" w:rsidRDefault="00AC02F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3B4A7E"/>
    <w:multiLevelType w:val="hybridMultilevel"/>
    <w:tmpl w:val="704C8268"/>
    <w:lvl w:ilvl="0" w:tplc="1E9E1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584BE2"/>
    <w:multiLevelType w:val="hybridMultilevel"/>
    <w:tmpl w:val="95D82B56"/>
    <w:lvl w:ilvl="0" w:tplc="0400C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7123"/>
    <w:rsid w:val="00031858"/>
    <w:rsid w:val="00045300"/>
    <w:rsid w:val="0004561B"/>
    <w:rsid w:val="0004578B"/>
    <w:rsid w:val="00051588"/>
    <w:rsid w:val="00064D83"/>
    <w:rsid w:val="00065C29"/>
    <w:rsid w:val="0007066B"/>
    <w:rsid w:val="00092F9E"/>
    <w:rsid w:val="00094CCF"/>
    <w:rsid w:val="00097D31"/>
    <w:rsid w:val="000B0A74"/>
    <w:rsid w:val="000B291F"/>
    <w:rsid w:val="000C24B6"/>
    <w:rsid w:val="000D05A0"/>
    <w:rsid w:val="000E00D2"/>
    <w:rsid w:val="000E6231"/>
    <w:rsid w:val="000E7396"/>
    <w:rsid w:val="000F03B2"/>
    <w:rsid w:val="000F1693"/>
    <w:rsid w:val="000F3192"/>
    <w:rsid w:val="000F4D5C"/>
    <w:rsid w:val="000F6A9D"/>
    <w:rsid w:val="000F732B"/>
    <w:rsid w:val="0011452A"/>
    <w:rsid w:val="00115CE3"/>
    <w:rsid w:val="0011670F"/>
    <w:rsid w:val="00121AA7"/>
    <w:rsid w:val="00134E3D"/>
    <w:rsid w:val="00140632"/>
    <w:rsid w:val="00146937"/>
    <w:rsid w:val="001507A8"/>
    <w:rsid w:val="001516D5"/>
    <w:rsid w:val="00154CCA"/>
    <w:rsid w:val="001557FD"/>
    <w:rsid w:val="00155913"/>
    <w:rsid w:val="001564CD"/>
    <w:rsid w:val="0016136D"/>
    <w:rsid w:val="00165634"/>
    <w:rsid w:val="00174B1C"/>
    <w:rsid w:val="00174BF8"/>
    <w:rsid w:val="00184726"/>
    <w:rsid w:val="00186E3E"/>
    <w:rsid w:val="0019099E"/>
    <w:rsid w:val="001A5FBD"/>
    <w:rsid w:val="001C32A8"/>
    <w:rsid w:val="001C7CE2"/>
    <w:rsid w:val="001D5FF0"/>
    <w:rsid w:val="001E53E5"/>
    <w:rsid w:val="001F60D6"/>
    <w:rsid w:val="001F7F82"/>
    <w:rsid w:val="002013D6"/>
    <w:rsid w:val="0021412F"/>
    <w:rsid w:val="002147F8"/>
    <w:rsid w:val="002312D1"/>
    <w:rsid w:val="00236560"/>
    <w:rsid w:val="0023682A"/>
    <w:rsid w:val="0024763B"/>
    <w:rsid w:val="00254E16"/>
    <w:rsid w:val="00260B37"/>
    <w:rsid w:val="00270436"/>
    <w:rsid w:val="00270C3B"/>
    <w:rsid w:val="0029794D"/>
    <w:rsid w:val="002A16C1"/>
    <w:rsid w:val="002A188C"/>
    <w:rsid w:val="002A4F7B"/>
    <w:rsid w:val="002B4FD2"/>
    <w:rsid w:val="002E54BE"/>
    <w:rsid w:val="002F4EAE"/>
    <w:rsid w:val="00322635"/>
    <w:rsid w:val="00343EF8"/>
    <w:rsid w:val="003575D8"/>
    <w:rsid w:val="00371440"/>
    <w:rsid w:val="00375E7A"/>
    <w:rsid w:val="003A2384"/>
    <w:rsid w:val="003A5C2A"/>
    <w:rsid w:val="003A68D8"/>
    <w:rsid w:val="003C3A0B"/>
    <w:rsid w:val="003D216B"/>
    <w:rsid w:val="003E34C2"/>
    <w:rsid w:val="003F1C9E"/>
    <w:rsid w:val="004020DF"/>
    <w:rsid w:val="0041191C"/>
    <w:rsid w:val="00420543"/>
    <w:rsid w:val="00425DB8"/>
    <w:rsid w:val="00436AE9"/>
    <w:rsid w:val="00452789"/>
    <w:rsid w:val="004545D2"/>
    <w:rsid w:val="0048387B"/>
    <w:rsid w:val="00487295"/>
    <w:rsid w:val="004964FF"/>
    <w:rsid w:val="004A3E4D"/>
    <w:rsid w:val="004A6AF4"/>
    <w:rsid w:val="004C429A"/>
    <w:rsid w:val="004C71CB"/>
    <w:rsid w:val="004C74A2"/>
    <w:rsid w:val="004D2B4F"/>
    <w:rsid w:val="004F603F"/>
    <w:rsid w:val="005022DA"/>
    <w:rsid w:val="005053B8"/>
    <w:rsid w:val="005100D8"/>
    <w:rsid w:val="0051223D"/>
    <w:rsid w:val="00513497"/>
    <w:rsid w:val="00515529"/>
    <w:rsid w:val="00517F72"/>
    <w:rsid w:val="00527B97"/>
    <w:rsid w:val="00531177"/>
    <w:rsid w:val="00542752"/>
    <w:rsid w:val="0054354C"/>
    <w:rsid w:val="00552BA7"/>
    <w:rsid w:val="00570171"/>
    <w:rsid w:val="005751AE"/>
    <w:rsid w:val="00590D3E"/>
    <w:rsid w:val="005943C0"/>
    <w:rsid w:val="00595C06"/>
    <w:rsid w:val="00597847"/>
    <w:rsid w:val="005A19B8"/>
    <w:rsid w:val="005B2800"/>
    <w:rsid w:val="005B3753"/>
    <w:rsid w:val="005B3F95"/>
    <w:rsid w:val="005C6B9A"/>
    <w:rsid w:val="005F6D36"/>
    <w:rsid w:val="005F7562"/>
    <w:rsid w:val="005F7DEF"/>
    <w:rsid w:val="00603308"/>
    <w:rsid w:val="006058D7"/>
    <w:rsid w:val="00627501"/>
    <w:rsid w:val="00631C5C"/>
    <w:rsid w:val="00653482"/>
    <w:rsid w:val="006545C6"/>
    <w:rsid w:val="00670524"/>
    <w:rsid w:val="00692853"/>
    <w:rsid w:val="006A0BA0"/>
    <w:rsid w:val="006A0F0E"/>
    <w:rsid w:val="006A6BEA"/>
    <w:rsid w:val="006B781A"/>
    <w:rsid w:val="006C6DE0"/>
    <w:rsid w:val="006D3555"/>
    <w:rsid w:val="006D584A"/>
    <w:rsid w:val="006E39A1"/>
    <w:rsid w:val="006F2075"/>
    <w:rsid w:val="006F6BBD"/>
    <w:rsid w:val="0070344E"/>
    <w:rsid w:val="00710640"/>
    <w:rsid w:val="007112E3"/>
    <w:rsid w:val="007143EE"/>
    <w:rsid w:val="00721469"/>
    <w:rsid w:val="00724E8F"/>
    <w:rsid w:val="00735804"/>
    <w:rsid w:val="007375C4"/>
    <w:rsid w:val="00742A7E"/>
    <w:rsid w:val="00750ABC"/>
    <w:rsid w:val="00751008"/>
    <w:rsid w:val="007525B0"/>
    <w:rsid w:val="00756B49"/>
    <w:rsid w:val="007679B3"/>
    <w:rsid w:val="00782742"/>
    <w:rsid w:val="00790D5A"/>
    <w:rsid w:val="00790E34"/>
    <w:rsid w:val="0079411D"/>
    <w:rsid w:val="00796661"/>
    <w:rsid w:val="007C6EB2"/>
    <w:rsid w:val="007D6440"/>
    <w:rsid w:val="007F12CE"/>
    <w:rsid w:val="007F315F"/>
    <w:rsid w:val="007F4F01"/>
    <w:rsid w:val="007F5787"/>
    <w:rsid w:val="0080572F"/>
    <w:rsid w:val="00826211"/>
    <w:rsid w:val="00832014"/>
    <w:rsid w:val="0083223B"/>
    <w:rsid w:val="00842874"/>
    <w:rsid w:val="00846966"/>
    <w:rsid w:val="0085138F"/>
    <w:rsid w:val="0085176A"/>
    <w:rsid w:val="0086106C"/>
    <w:rsid w:val="00883507"/>
    <w:rsid w:val="00886A38"/>
    <w:rsid w:val="008A41D1"/>
    <w:rsid w:val="008A457D"/>
    <w:rsid w:val="008C0E0E"/>
    <w:rsid w:val="008C1055"/>
    <w:rsid w:val="008E0F5A"/>
    <w:rsid w:val="008E221A"/>
    <w:rsid w:val="008E3664"/>
    <w:rsid w:val="008F2E0C"/>
    <w:rsid w:val="009071F1"/>
    <w:rsid w:val="009110D2"/>
    <w:rsid w:val="009403A9"/>
    <w:rsid w:val="009531A0"/>
    <w:rsid w:val="009957FD"/>
    <w:rsid w:val="009A7968"/>
    <w:rsid w:val="009C745E"/>
    <w:rsid w:val="009D681B"/>
    <w:rsid w:val="00A01CB3"/>
    <w:rsid w:val="00A05992"/>
    <w:rsid w:val="00A11016"/>
    <w:rsid w:val="00A2273C"/>
    <w:rsid w:val="00A24EB9"/>
    <w:rsid w:val="00A333F8"/>
    <w:rsid w:val="00A37398"/>
    <w:rsid w:val="00A42286"/>
    <w:rsid w:val="00A429B6"/>
    <w:rsid w:val="00A7194D"/>
    <w:rsid w:val="00A7494C"/>
    <w:rsid w:val="00A92823"/>
    <w:rsid w:val="00A94A04"/>
    <w:rsid w:val="00AB7B7A"/>
    <w:rsid w:val="00AC02FD"/>
    <w:rsid w:val="00AC52AC"/>
    <w:rsid w:val="00AE78B0"/>
    <w:rsid w:val="00AF3563"/>
    <w:rsid w:val="00B00492"/>
    <w:rsid w:val="00B0593F"/>
    <w:rsid w:val="00B06297"/>
    <w:rsid w:val="00B10B7E"/>
    <w:rsid w:val="00B12971"/>
    <w:rsid w:val="00B20606"/>
    <w:rsid w:val="00B34A7F"/>
    <w:rsid w:val="00B44015"/>
    <w:rsid w:val="00B45486"/>
    <w:rsid w:val="00B51D66"/>
    <w:rsid w:val="00B5628C"/>
    <w:rsid w:val="00B562C1"/>
    <w:rsid w:val="00B61F5C"/>
    <w:rsid w:val="00B63641"/>
    <w:rsid w:val="00B778A0"/>
    <w:rsid w:val="00B81CC1"/>
    <w:rsid w:val="00B9183A"/>
    <w:rsid w:val="00B96FEA"/>
    <w:rsid w:val="00BA4658"/>
    <w:rsid w:val="00BC19A2"/>
    <w:rsid w:val="00BD2261"/>
    <w:rsid w:val="00BD505B"/>
    <w:rsid w:val="00BF699F"/>
    <w:rsid w:val="00C04960"/>
    <w:rsid w:val="00C0601F"/>
    <w:rsid w:val="00C074C0"/>
    <w:rsid w:val="00C1078D"/>
    <w:rsid w:val="00C333AF"/>
    <w:rsid w:val="00C36321"/>
    <w:rsid w:val="00C43CFE"/>
    <w:rsid w:val="00C578C6"/>
    <w:rsid w:val="00C740E1"/>
    <w:rsid w:val="00C757EE"/>
    <w:rsid w:val="00C840FF"/>
    <w:rsid w:val="00C93249"/>
    <w:rsid w:val="00CA05FB"/>
    <w:rsid w:val="00CA0E93"/>
    <w:rsid w:val="00CA52F0"/>
    <w:rsid w:val="00CC4111"/>
    <w:rsid w:val="00CD3DD2"/>
    <w:rsid w:val="00CD4624"/>
    <w:rsid w:val="00CF119D"/>
    <w:rsid w:val="00CF25B5"/>
    <w:rsid w:val="00CF3559"/>
    <w:rsid w:val="00D40E6D"/>
    <w:rsid w:val="00D44D3E"/>
    <w:rsid w:val="00D45705"/>
    <w:rsid w:val="00D55DF0"/>
    <w:rsid w:val="00D774D1"/>
    <w:rsid w:val="00D82333"/>
    <w:rsid w:val="00D90BE8"/>
    <w:rsid w:val="00D90DC4"/>
    <w:rsid w:val="00D91945"/>
    <w:rsid w:val="00DB2D3F"/>
    <w:rsid w:val="00DC636E"/>
    <w:rsid w:val="00DD0317"/>
    <w:rsid w:val="00DD42ED"/>
    <w:rsid w:val="00E03E77"/>
    <w:rsid w:val="00E06FAE"/>
    <w:rsid w:val="00E11B07"/>
    <w:rsid w:val="00E40224"/>
    <w:rsid w:val="00E41E47"/>
    <w:rsid w:val="00E71320"/>
    <w:rsid w:val="00E72295"/>
    <w:rsid w:val="00E727C9"/>
    <w:rsid w:val="00E8138B"/>
    <w:rsid w:val="00E85D8B"/>
    <w:rsid w:val="00EA5853"/>
    <w:rsid w:val="00EB3E4B"/>
    <w:rsid w:val="00EF3035"/>
    <w:rsid w:val="00EF3DFD"/>
    <w:rsid w:val="00EF4AB8"/>
    <w:rsid w:val="00EF5EE2"/>
    <w:rsid w:val="00F10586"/>
    <w:rsid w:val="00F17240"/>
    <w:rsid w:val="00F17C30"/>
    <w:rsid w:val="00F25988"/>
    <w:rsid w:val="00F40E62"/>
    <w:rsid w:val="00F63BDF"/>
    <w:rsid w:val="00F737E5"/>
    <w:rsid w:val="00F801F9"/>
    <w:rsid w:val="00F805BB"/>
    <w:rsid w:val="00F825D0"/>
    <w:rsid w:val="00F834C7"/>
    <w:rsid w:val="00F836A9"/>
    <w:rsid w:val="00F85CEA"/>
    <w:rsid w:val="00F92381"/>
    <w:rsid w:val="00F96022"/>
    <w:rsid w:val="00FD0EFB"/>
    <w:rsid w:val="00FD22CB"/>
    <w:rsid w:val="00FD642B"/>
    <w:rsid w:val="00FE04D2"/>
    <w:rsid w:val="00FE0EF0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43E2-1F01-4996-8775-220AC3D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2026-06-23T09:27:00Z</cp:lastPrinted>
  <dcterms:created xsi:type="dcterms:W3CDTF">2026-06-23T09:28:00Z</dcterms:created>
  <dcterms:modified xsi:type="dcterms:W3CDTF">2026-06-23T09:28:00Z</dcterms:modified>
</cp:coreProperties>
</file>