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0" w:type="dxa"/>
        <w:tblInd w:w="-8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953A81" w:rsidTr="00203729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20" w:after="20"/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53A81" w:rsidTr="00203729">
        <w:tc>
          <w:tcPr>
            <w:tcW w:w="3572" w:type="dxa"/>
            <w:gridSpan w:val="1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3232" w:type="dxa"/>
            <w:gridSpan w:val="17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203729">
            <w:pPr>
              <w:rPr>
                <w:rFonts w:ascii="PT Astra Serif" w:eastAsia="TimesNewRoman" w:hAnsi="PT Astra Serif" w:cs="TimesNewRoman"/>
              </w:rPr>
            </w:pPr>
            <w:r>
              <w:rPr>
                <w:rFonts w:ascii="TimesNewRoman" w:eastAsia="TimesNewRoman" w:hAnsi="TimesNewRoman" w:cs="TimesNewRoman"/>
              </w:rPr>
              <w:t xml:space="preserve">Лазаревское  </w:t>
            </w:r>
            <w:proofErr w:type="spellStart"/>
            <w:r>
              <w:rPr>
                <w:rFonts w:ascii="TimesNewRoman" w:eastAsia="TimesNewRoman" w:hAnsi="TimesNewRoman" w:cs="TimesNewRoman"/>
              </w:rPr>
              <w:t>Щекинского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района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2155" w:type="dxa"/>
            <w:gridSpan w:val="10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населенные пункты</w:t>
            </w:r>
          </w:p>
        </w:tc>
        <w:tc>
          <w:tcPr>
            <w:tcW w:w="7569" w:type="dxa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203729">
            <w:pPr>
              <w:rPr>
                <w:rFonts w:ascii="PT Astra Serif" w:eastAsia="TimesNewRoman" w:hAnsi="PT Astra Serif" w:cs="TimesNewRoman"/>
                <w:highlight w:val="yellow"/>
              </w:rPr>
            </w:pPr>
            <w:r>
              <w:rPr>
                <w:rFonts w:ascii="PT Astra Serif" w:eastAsia="TimesNewRoman" w:hAnsi="PT Astra Serif" w:cs="TimesNewRoman"/>
              </w:rPr>
              <w:t xml:space="preserve">          -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40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 xml:space="preserve">№ кадастровых кварталов (нескольких смежных кадастровых кварталов): 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647744">
            <w:pPr>
              <w:rPr>
                <w:rFonts w:ascii="PT Astra Serif" w:eastAsia="TimesNewRoman" w:hAnsi="PT Astra Serif" w:cs="TimesNewRoman"/>
              </w:rPr>
            </w:pPr>
            <w:r w:rsidRPr="00912865">
              <w:rPr>
                <w:rFonts w:ascii="PT Astra Serif" w:eastAsia="TimesNewRoman" w:hAnsi="PT Astra Serif" w:cs="TimesNewRoman"/>
              </w:rPr>
              <w:t>71:22:060207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  <w:i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after="20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соответствии с муниципальным контрактом</w:t>
            </w:r>
          </w:p>
        </w:tc>
      </w:tr>
      <w:tr w:rsidR="00953A81" w:rsidTr="00203729">
        <w:tc>
          <w:tcPr>
            <w:tcW w:w="465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от</w:t>
            </w:r>
          </w:p>
        </w:tc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04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41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июня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912865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912865">
              <w:rPr>
                <w:rFonts w:ascii="PT Astra Serif" w:eastAsia="TimesNewRoman" w:hAnsi="PT Astra Serif" w:cs="TimesNewRoman"/>
              </w:rPr>
              <w:t>1</w:t>
            </w:r>
          </w:p>
        </w:tc>
        <w:tc>
          <w:tcPr>
            <w:tcW w:w="6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 №</w:t>
            </w:r>
          </w:p>
        </w:tc>
        <w:tc>
          <w:tcPr>
            <w:tcW w:w="263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647744" w:rsidRDefault="00D14A36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hyperlink r:id="rId9" w:tgtFrame="blank" w:history="1">
              <w:r w:rsidR="00912865" w:rsidRPr="00912865">
                <w:rPr>
                  <w:rFonts w:ascii="PT Astra Serif" w:eastAsia="TimesNewRoman" w:hAnsi="PT Astra Serif" w:cs="TimesNewRoman"/>
                </w:rPr>
                <w:t>0366200035621002623</w:t>
              </w:r>
            </w:hyperlink>
          </w:p>
        </w:tc>
        <w:tc>
          <w:tcPr>
            <w:tcW w:w="31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выполняются комплексные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912865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кадастровые работы</w:t>
            </w:r>
            <w:r w:rsidR="00912865">
              <w:rPr>
                <w:rFonts w:ascii="PT Astra Serif" w:eastAsia="TimesNewRoman" w:hAnsi="PT Astra Serif" w:cs="TimesNewRoman"/>
              </w:rPr>
              <w:t xml:space="preserve"> (</w:t>
            </w:r>
            <w:r w:rsidR="00912865" w:rsidRPr="00912865">
              <w:rPr>
                <w:rFonts w:ascii="PT Astra Serif" w:eastAsia="TimesNewRoman" w:hAnsi="PT Astra Serif" w:cs="TimesNewRoman"/>
              </w:rPr>
              <w:t>уточнени</w:t>
            </w:r>
            <w:r w:rsidR="00912865">
              <w:rPr>
                <w:rFonts w:ascii="PT Astra Serif" w:eastAsia="TimesNewRoman" w:hAnsi="PT Astra Serif" w:cs="TimesNewRoman"/>
              </w:rPr>
              <w:t>е</w:t>
            </w:r>
            <w:r w:rsidR="00912865" w:rsidRPr="00912865">
              <w:rPr>
                <w:rFonts w:ascii="PT Astra Serif" w:eastAsia="TimesNewRoman" w:hAnsi="PT Astra Serif" w:cs="TimesNewRoman"/>
              </w:rPr>
              <w:t xml:space="preserve"> сведений об объектах недвижимости в рамках исполнения гарантийных обязательств</w:t>
            </w:r>
            <w:r w:rsidR="00912865">
              <w:rPr>
                <w:rFonts w:ascii="PT Astra Serif" w:eastAsia="TimesNewRoman" w:hAnsi="PT Astra Serif" w:cs="TimesNewRoman"/>
              </w:rPr>
              <w:t xml:space="preserve"> по муниципальному контракту)</w:t>
            </w: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или на официальных сайтах в информационно-телекоммуникационной сети «Интернет»: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 xml:space="preserve">Администрация муниципального образования </w:t>
            </w:r>
            <w:proofErr w:type="spellStart"/>
            <w:r w:rsidRPr="00953A81">
              <w:rPr>
                <w:rFonts w:ascii="PT Astra Serif" w:eastAsia="TimesNewRoman" w:hAnsi="PT Astra Serif" w:cs="TimesNewRoman"/>
                <w:i/>
              </w:rPr>
              <w:t>Щекинский</w:t>
            </w:r>
            <w:proofErr w:type="spellEnd"/>
            <w:r w:rsidRPr="00953A81">
              <w:rPr>
                <w:rFonts w:ascii="PT Astra Serif" w:eastAsia="TimesNewRoman" w:hAnsi="PT Astra Serif" w:cs="TimesNewRoman"/>
                <w:i/>
              </w:rPr>
              <w:t xml:space="preserve"> район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C546D3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F520DA">
              <w:rPr>
                <w:rFonts w:ascii="PT Astra Serif" w:eastAsia="TimesNewRoman" w:hAnsi="PT Astra Serif" w:cs="TimesNewRoman"/>
                <w:i/>
              </w:rPr>
              <w:t>https://schekino.gosuslugi.ru/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заказчика комплексных кадастровых работ)</w:t>
            </w:r>
          </w:p>
          <w:p w:rsidR="00647744" w:rsidRDefault="00647744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</w:p>
          <w:p w:rsidR="00647744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http://www.mizo.tularegion.ru/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406B1C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Управление </w:t>
            </w:r>
            <w:proofErr w:type="spellStart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>Росреестра</w:t>
            </w:r>
            <w:proofErr w:type="spellEnd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 по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https://rosreestr.ru/site/about/struct/territorialnye-organy/upravlenie-rosreestra-po-tulskoy-oblasti/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815CC1" w:rsidP="00647744">
            <w:pPr>
              <w:rPr>
                <w:rFonts w:ascii="PT Astra Serif" w:eastAsia="TimesNewRoman" w:hAnsi="PT Astra Serif" w:cs="TimesNewRoman"/>
              </w:rPr>
            </w:pPr>
            <w:r w:rsidRPr="00912865">
              <w:rPr>
                <w:rFonts w:ascii="PT Astra Serif" w:eastAsia="TimesNewRoman" w:hAnsi="PT Astra Serif" w:cs="TimesNewRoman"/>
              </w:rPr>
              <w:t>71:22:060207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2438" w:type="dxa"/>
            <w:gridSpan w:val="13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C546D3" w:rsidP="007868F5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22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C546D3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ок</w:t>
            </w:r>
            <w:r w:rsidR="00647744">
              <w:rPr>
                <w:rFonts w:ascii="PT Astra Serif" w:eastAsia="TimesNewRoman" w:hAnsi="PT Astra Serif" w:cs="TimesNewRoman"/>
              </w:rPr>
              <w:t>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5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в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7868F5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1</w:t>
            </w:r>
            <w:r w:rsidR="007868F5">
              <w:rPr>
                <w:rFonts w:ascii="PT Astra Serif" w:eastAsia="TimesNewRoman" w:hAnsi="PT Astra Serif" w:cs="TimesNewRoman"/>
              </w:rPr>
              <w:t>5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868F5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3</w:t>
            </w:r>
            <w:r w:rsidR="00953A81" w:rsidRPr="00953A81">
              <w:rPr>
                <w:rFonts w:ascii="PT Astra Serif" w:eastAsia="TimesNewRoman" w:hAnsi="PT Astra Serif" w:cs="TimesNewRoman"/>
              </w:rPr>
              <w:t>0</w:t>
            </w:r>
          </w:p>
        </w:tc>
        <w:tc>
          <w:tcPr>
            <w:tcW w:w="448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минут.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 w:after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after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47744" w:rsidRDefault="00647744" w:rsidP="006477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5CC1" w:rsidRPr="00DB6548" w:rsidRDefault="00815CC1" w:rsidP="00815CC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B6548">
        <w:rPr>
          <w:rFonts w:ascii="PT Astra Serif" w:hAnsi="PT Astra Serif"/>
          <w:sz w:val="26"/>
          <w:szCs w:val="26"/>
        </w:rPr>
        <w:t>Приложение: файл карта-план</w:t>
      </w:r>
      <w:r>
        <w:rPr>
          <w:rFonts w:ascii="PT Astra Serif" w:hAnsi="PT Astra Serif"/>
          <w:sz w:val="26"/>
          <w:szCs w:val="26"/>
        </w:rPr>
        <w:t xml:space="preserve"> (доступен по ссылке </w:t>
      </w:r>
      <w:r w:rsidRPr="00815CC1">
        <w:rPr>
          <w:rFonts w:ascii="PT Astra Serif" w:hAnsi="PT Astra Serif"/>
          <w:sz w:val="26"/>
          <w:szCs w:val="26"/>
        </w:rPr>
        <w:t>https://disk.yandex.ru/d/JovgZ8xl6owvFw</w:t>
      </w:r>
      <w:r>
        <w:rPr>
          <w:rFonts w:ascii="PT Astra Serif" w:hAnsi="PT Astra Serif"/>
          <w:sz w:val="26"/>
          <w:szCs w:val="26"/>
        </w:rPr>
        <w:t>)</w:t>
      </w:r>
      <w:r w:rsidRPr="00DB6548">
        <w:rPr>
          <w:rFonts w:ascii="PT Astra Serif" w:hAnsi="PT Astra Serif"/>
          <w:sz w:val="26"/>
          <w:szCs w:val="26"/>
        </w:rPr>
        <w:t>.</w:t>
      </w:r>
    </w:p>
    <w:p w:rsidR="00886A38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886A38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FF" w:rsidRDefault="00637EFF">
      <w:r>
        <w:separator/>
      </w:r>
    </w:p>
  </w:endnote>
  <w:endnote w:type="continuationSeparator" w:id="0">
    <w:p w:rsidR="00637EFF" w:rsidRDefault="006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FF" w:rsidRDefault="00637EFF">
      <w:r>
        <w:separator/>
      </w:r>
    </w:p>
  </w:footnote>
  <w:footnote w:type="continuationSeparator" w:id="0">
    <w:p w:rsidR="00637EFF" w:rsidRDefault="0063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5245"/>
    <w:rsid w:val="000F612E"/>
    <w:rsid w:val="000F7EFB"/>
    <w:rsid w:val="00147697"/>
    <w:rsid w:val="001559BD"/>
    <w:rsid w:val="001921D4"/>
    <w:rsid w:val="001A5FBD"/>
    <w:rsid w:val="001D6E80"/>
    <w:rsid w:val="00232983"/>
    <w:rsid w:val="0024712B"/>
    <w:rsid w:val="00247E06"/>
    <w:rsid w:val="00287711"/>
    <w:rsid w:val="00296CF0"/>
    <w:rsid w:val="002C151D"/>
    <w:rsid w:val="00326D2B"/>
    <w:rsid w:val="003306BF"/>
    <w:rsid w:val="00365E1F"/>
    <w:rsid w:val="00406B1C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37EFF"/>
    <w:rsid w:val="00647744"/>
    <w:rsid w:val="00650D0A"/>
    <w:rsid w:val="006906B9"/>
    <w:rsid w:val="006A6CA2"/>
    <w:rsid w:val="006B7F6F"/>
    <w:rsid w:val="006F22B0"/>
    <w:rsid w:val="007868F5"/>
    <w:rsid w:val="00794FDF"/>
    <w:rsid w:val="00796661"/>
    <w:rsid w:val="007D70F4"/>
    <w:rsid w:val="007F5AA4"/>
    <w:rsid w:val="00801D0B"/>
    <w:rsid w:val="00815CC1"/>
    <w:rsid w:val="0083512A"/>
    <w:rsid w:val="0086397D"/>
    <w:rsid w:val="00886A38"/>
    <w:rsid w:val="00892F91"/>
    <w:rsid w:val="008C78BA"/>
    <w:rsid w:val="008D3138"/>
    <w:rsid w:val="00912865"/>
    <w:rsid w:val="009362FB"/>
    <w:rsid w:val="00953A81"/>
    <w:rsid w:val="00975048"/>
    <w:rsid w:val="009A5A82"/>
    <w:rsid w:val="009B6CE4"/>
    <w:rsid w:val="009F06F1"/>
    <w:rsid w:val="00A1196C"/>
    <w:rsid w:val="00A1259F"/>
    <w:rsid w:val="00A12ED3"/>
    <w:rsid w:val="00A82A35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546D3"/>
    <w:rsid w:val="00C97834"/>
    <w:rsid w:val="00CA5ED6"/>
    <w:rsid w:val="00CA6E1C"/>
    <w:rsid w:val="00CB75DC"/>
    <w:rsid w:val="00CD24AC"/>
    <w:rsid w:val="00CD6313"/>
    <w:rsid w:val="00D04AE3"/>
    <w:rsid w:val="00D107BD"/>
    <w:rsid w:val="00D14A36"/>
    <w:rsid w:val="00D8437A"/>
    <w:rsid w:val="00D85F8E"/>
    <w:rsid w:val="00DB60FF"/>
    <w:rsid w:val="00DB6548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epz/order/notice/ea44/view/common-info.html?regNumber=03662000356210026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2EAB-7CCF-4AEE-B864-ED89E75B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2024-08-26T09:47:00Z</cp:lastPrinted>
  <dcterms:created xsi:type="dcterms:W3CDTF">2024-09-30T14:31:00Z</dcterms:created>
  <dcterms:modified xsi:type="dcterms:W3CDTF">2024-09-30T15:58:00Z</dcterms:modified>
</cp:coreProperties>
</file>