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F43A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18.11.2022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F43A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 – 1479 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D07562" w:rsidRDefault="00D07562" w:rsidP="00C86E4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86E4C" w:rsidRDefault="00F1019F" w:rsidP="00C86E4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C86E4C" w:rsidRDefault="00F1019F" w:rsidP="00C86E4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Щекинского района от 06.12.2021 №</w:t>
      </w:r>
      <w:r w:rsidR="00C86E4C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12-1579 «Об утверждении </w:t>
      </w:r>
      <w:r w:rsidR="006949DA" w:rsidRPr="006949DA">
        <w:rPr>
          <w:rFonts w:ascii="PT Astra Serif" w:hAnsi="PT Astra Serif"/>
          <w:b/>
          <w:sz w:val="28"/>
          <w:szCs w:val="28"/>
        </w:rPr>
        <w:t xml:space="preserve">перечней главных администраторов доходов, главных администраторов источников финансирования дефицита бюджета муниципального образования Щекинский район, порядка и сроков внесения изменений </w:t>
      </w:r>
    </w:p>
    <w:p w:rsidR="002A16C1" w:rsidRPr="002A16C1" w:rsidRDefault="006949DA" w:rsidP="00C86E4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949DA">
        <w:rPr>
          <w:rFonts w:ascii="PT Astra Serif" w:hAnsi="PT Astra Serif"/>
          <w:b/>
          <w:sz w:val="28"/>
          <w:szCs w:val="28"/>
        </w:rPr>
        <w:t>в перечни главных администраторов доходов и главных администраторов источников финансирования дефицита бюджета муниципального образования Щекинский район</w:t>
      </w:r>
      <w:r w:rsidR="00F1019F">
        <w:rPr>
          <w:rFonts w:ascii="PT Astra Serif" w:hAnsi="PT Astra Serif"/>
          <w:b/>
          <w:sz w:val="28"/>
          <w:szCs w:val="28"/>
        </w:rPr>
        <w:t>»</w:t>
      </w: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6949DA" w:rsidRDefault="006949DA" w:rsidP="00C86E4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949DA">
        <w:rPr>
          <w:rFonts w:ascii="PT Astra Serif" w:hAnsi="PT Astra Serif"/>
          <w:sz w:val="28"/>
          <w:szCs w:val="28"/>
        </w:rPr>
        <w:t>В соответствии с пунктами 3.2, 4 статьи 160.1, пунктом 4 статьи 160.2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01381A" w:rsidRDefault="00F1019F" w:rsidP="00C86E4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C86E4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Внести в постановление </w:t>
      </w:r>
      <w:r w:rsidRPr="00F1019F">
        <w:rPr>
          <w:rFonts w:ascii="PT Astra Serif" w:hAnsi="PT Astra Serif"/>
          <w:sz w:val="28"/>
          <w:szCs w:val="28"/>
        </w:rPr>
        <w:t>администрации Щекинского района от 06.12.2021 №</w:t>
      </w:r>
      <w:r w:rsidR="00C86E4C">
        <w:rPr>
          <w:rFonts w:ascii="PT Astra Serif" w:hAnsi="PT Astra Serif"/>
          <w:sz w:val="28"/>
          <w:szCs w:val="28"/>
        </w:rPr>
        <w:t xml:space="preserve"> </w:t>
      </w:r>
      <w:r w:rsidRPr="00F1019F">
        <w:rPr>
          <w:rFonts w:ascii="PT Astra Serif" w:hAnsi="PT Astra Serif"/>
          <w:sz w:val="28"/>
          <w:szCs w:val="28"/>
        </w:rPr>
        <w:t xml:space="preserve">12-1579 «Об утверждении перечней главных администраторов доходов, главных администраторов источников финансирования </w:t>
      </w:r>
      <w:r w:rsidR="00C86E4C">
        <w:rPr>
          <w:rFonts w:ascii="PT Astra Serif" w:hAnsi="PT Astra Serif"/>
          <w:sz w:val="28"/>
          <w:szCs w:val="28"/>
        </w:rPr>
        <w:t xml:space="preserve">        </w:t>
      </w:r>
      <w:r w:rsidRPr="00F1019F">
        <w:rPr>
          <w:rFonts w:ascii="PT Astra Serif" w:hAnsi="PT Astra Serif"/>
          <w:sz w:val="28"/>
          <w:szCs w:val="28"/>
        </w:rPr>
        <w:t xml:space="preserve">дефицита бюджета муниципального образования Щекинский район, порядка и сроков внесения изменений в перечни главных администраторов доходов </w:t>
      </w:r>
      <w:r w:rsidR="00C86E4C">
        <w:rPr>
          <w:rFonts w:ascii="PT Astra Serif" w:hAnsi="PT Astra Serif"/>
          <w:sz w:val="28"/>
          <w:szCs w:val="28"/>
        </w:rPr>
        <w:t xml:space="preserve">  </w:t>
      </w:r>
      <w:r w:rsidRPr="00F1019F">
        <w:rPr>
          <w:rFonts w:ascii="PT Astra Serif" w:hAnsi="PT Astra Serif"/>
          <w:sz w:val="28"/>
          <w:szCs w:val="28"/>
        </w:rPr>
        <w:t xml:space="preserve">и главных администраторов источников финансирования дефицита </w:t>
      </w:r>
      <w:r w:rsidR="00C86E4C">
        <w:rPr>
          <w:rFonts w:ascii="PT Astra Serif" w:hAnsi="PT Astra Serif"/>
          <w:sz w:val="28"/>
          <w:szCs w:val="28"/>
        </w:rPr>
        <w:t xml:space="preserve">  </w:t>
      </w:r>
      <w:r w:rsidRPr="00F1019F">
        <w:rPr>
          <w:rFonts w:ascii="PT Astra Serif" w:hAnsi="PT Astra Serif"/>
          <w:sz w:val="28"/>
          <w:szCs w:val="28"/>
        </w:rPr>
        <w:t>бюджета муниципального образования Щекинский район»</w:t>
      </w:r>
      <w:r>
        <w:rPr>
          <w:rFonts w:ascii="PT Astra Serif" w:hAnsi="PT Astra Serif"/>
          <w:sz w:val="28"/>
          <w:szCs w:val="28"/>
        </w:rPr>
        <w:t xml:space="preserve"> изменение, изложив приложения №</w:t>
      </w:r>
      <w:r w:rsidR="00C86E4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1 </w:t>
      </w:r>
      <w:r w:rsidR="00C86E4C">
        <w:rPr>
          <w:rFonts w:ascii="PT Astra Serif" w:hAnsi="PT Astra Serif"/>
          <w:sz w:val="28"/>
          <w:szCs w:val="28"/>
        </w:rPr>
        <w:t xml:space="preserve">– № 2 </w:t>
      </w:r>
      <w:r>
        <w:rPr>
          <w:rFonts w:ascii="PT Astra Serif" w:hAnsi="PT Astra Serif"/>
          <w:sz w:val="28"/>
          <w:szCs w:val="28"/>
        </w:rPr>
        <w:t>в новой редакции (приложение №</w:t>
      </w:r>
      <w:r w:rsidR="00C86E4C">
        <w:rPr>
          <w:rFonts w:ascii="PT Astra Serif" w:hAnsi="PT Astra Serif"/>
          <w:sz w:val="28"/>
          <w:szCs w:val="28"/>
        </w:rPr>
        <w:t> 1, приложение </w:t>
      </w:r>
      <w:r>
        <w:rPr>
          <w:rFonts w:ascii="PT Astra Serif" w:hAnsi="PT Astra Serif"/>
          <w:sz w:val="28"/>
          <w:szCs w:val="28"/>
        </w:rPr>
        <w:t>№</w:t>
      </w:r>
      <w:r w:rsidR="00C86E4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2).</w:t>
      </w:r>
    </w:p>
    <w:p w:rsidR="00F1019F" w:rsidRPr="006949DA" w:rsidRDefault="00F1019F" w:rsidP="00C86E4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C86E4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Настоящее постановление разместить на официальном портале муниципального образования Щекинский район.</w:t>
      </w:r>
    </w:p>
    <w:p w:rsidR="001C32A8" w:rsidRDefault="00F1019F" w:rsidP="00C86E4C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C86E4C">
        <w:rPr>
          <w:rFonts w:ascii="PT Astra Serif" w:hAnsi="PT Astra Serif"/>
          <w:sz w:val="28"/>
          <w:szCs w:val="28"/>
        </w:rPr>
        <w:t>. Настоящее п</w:t>
      </w:r>
      <w:r w:rsidR="006949DA" w:rsidRPr="006949DA">
        <w:rPr>
          <w:rFonts w:ascii="PT Astra Serif" w:hAnsi="PT Astra Serif"/>
          <w:sz w:val="28"/>
          <w:szCs w:val="28"/>
        </w:rPr>
        <w:t>остановление вступает в силу со дня подписания и применяется к правоотношениям, возникающим при составлении и исполнении бюджета муниципального образования Щекинский район, начиная с бюджета на 2023 год и на плановый период 2024 и 2025 годов.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760AD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B01C57" w:rsidRDefault="00B01C57">
      <w:pPr>
        <w:rPr>
          <w:rFonts w:ascii="PT Astra Serif" w:hAnsi="PT Astra Serif" w:cs="PT Astra Serif"/>
          <w:sz w:val="28"/>
          <w:szCs w:val="28"/>
        </w:rPr>
      </w:pPr>
    </w:p>
    <w:p w:rsidR="00B01C57" w:rsidRDefault="00B01C57">
      <w:pPr>
        <w:rPr>
          <w:rFonts w:ascii="PT Astra Serif" w:hAnsi="PT Astra Serif" w:cs="PT Astra Serif"/>
          <w:sz w:val="28"/>
          <w:szCs w:val="28"/>
        </w:rPr>
      </w:pPr>
    </w:p>
    <w:p w:rsidR="00B01C57" w:rsidRDefault="00B01C57">
      <w:pPr>
        <w:rPr>
          <w:rFonts w:ascii="PT Astra Serif" w:hAnsi="PT Astra Serif" w:cs="PT Astra Serif"/>
          <w:sz w:val="28"/>
          <w:szCs w:val="28"/>
        </w:rPr>
      </w:pPr>
    </w:p>
    <w:p w:rsidR="00B01C57" w:rsidRDefault="00B01C57">
      <w:pPr>
        <w:rPr>
          <w:rFonts w:ascii="PT Astra Serif" w:hAnsi="PT Astra Serif" w:cs="PT Astra Serif"/>
          <w:sz w:val="28"/>
          <w:szCs w:val="28"/>
        </w:rPr>
      </w:pPr>
    </w:p>
    <w:p w:rsidR="00B01C57" w:rsidRDefault="00B01C57">
      <w:pPr>
        <w:rPr>
          <w:rFonts w:ascii="PT Astra Serif" w:hAnsi="PT Astra Serif" w:cs="PT Astra Serif"/>
          <w:sz w:val="28"/>
          <w:szCs w:val="28"/>
        </w:rPr>
      </w:pPr>
    </w:p>
    <w:p w:rsidR="00B01C57" w:rsidRDefault="00B01C57">
      <w:pPr>
        <w:rPr>
          <w:rFonts w:ascii="PT Astra Serif" w:hAnsi="PT Astra Serif" w:cs="PT Astra Serif"/>
          <w:sz w:val="28"/>
          <w:szCs w:val="28"/>
        </w:rPr>
      </w:pPr>
    </w:p>
    <w:p w:rsidR="00B01C57" w:rsidRDefault="00B01C57">
      <w:pPr>
        <w:rPr>
          <w:rFonts w:ascii="PT Astra Serif" w:hAnsi="PT Astra Serif" w:cs="PT Astra Serif"/>
          <w:sz w:val="28"/>
          <w:szCs w:val="28"/>
        </w:rPr>
      </w:pPr>
    </w:p>
    <w:p w:rsidR="00B01C57" w:rsidRDefault="00B01C57">
      <w:pPr>
        <w:rPr>
          <w:rFonts w:ascii="PT Astra Serif" w:hAnsi="PT Astra Serif" w:cs="PT Astra Serif"/>
          <w:sz w:val="28"/>
          <w:szCs w:val="28"/>
        </w:rPr>
      </w:pPr>
    </w:p>
    <w:p w:rsidR="00B01C57" w:rsidRDefault="00B01C57">
      <w:pPr>
        <w:rPr>
          <w:rFonts w:ascii="PT Astra Serif" w:hAnsi="PT Astra Serif" w:cs="PT Astra Serif"/>
          <w:sz w:val="28"/>
          <w:szCs w:val="28"/>
        </w:rPr>
      </w:pPr>
    </w:p>
    <w:p w:rsidR="0001381A" w:rsidRDefault="0001381A">
      <w:pPr>
        <w:rPr>
          <w:rFonts w:ascii="PT Astra Serif" w:hAnsi="PT Astra Serif" w:cs="PT Astra Serif"/>
          <w:sz w:val="28"/>
          <w:szCs w:val="28"/>
        </w:rPr>
      </w:pPr>
    </w:p>
    <w:p w:rsidR="0001381A" w:rsidRDefault="0001381A">
      <w:pPr>
        <w:rPr>
          <w:rFonts w:ascii="PT Astra Serif" w:hAnsi="PT Astra Serif" w:cs="PT Astra Serif"/>
          <w:sz w:val="28"/>
          <w:szCs w:val="28"/>
        </w:rPr>
      </w:pPr>
    </w:p>
    <w:p w:rsidR="00F1019F" w:rsidRDefault="00F1019F">
      <w:pPr>
        <w:rPr>
          <w:rFonts w:ascii="PT Astra Serif" w:hAnsi="PT Astra Serif" w:cs="PT Astra Serif"/>
          <w:sz w:val="28"/>
          <w:szCs w:val="28"/>
        </w:rPr>
      </w:pPr>
    </w:p>
    <w:p w:rsidR="00F1019F" w:rsidRDefault="00F1019F">
      <w:pPr>
        <w:rPr>
          <w:rFonts w:ascii="PT Astra Serif" w:hAnsi="PT Astra Serif" w:cs="PT Astra Serif"/>
          <w:sz w:val="28"/>
          <w:szCs w:val="28"/>
        </w:rPr>
      </w:pPr>
    </w:p>
    <w:p w:rsidR="00F1019F" w:rsidRDefault="00F1019F">
      <w:pPr>
        <w:rPr>
          <w:rFonts w:ascii="PT Astra Serif" w:hAnsi="PT Astra Serif" w:cs="PT Astra Serif"/>
          <w:sz w:val="28"/>
          <w:szCs w:val="28"/>
        </w:rPr>
      </w:pPr>
    </w:p>
    <w:p w:rsidR="00F1019F" w:rsidRDefault="00F1019F">
      <w:pPr>
        <w:rPr>
          <w:rFonts w:ascii="PT Astra Serif" w:hAnsi="PT Astra Serif" w:cs="PT Astra Serif"/>
          <w:sz w:val="28"/>
          <w:szCs w:val="28"/>
        </w:rPr>
      </w:pPr>
    </w:p>
    <w:p w:rsidR="00F1019F" w:rsidRDefault="00F1019F">
      <w:pPr>
        <w:rPr>
          <w:rFonts w:ascii="PT Astra Serif" w:hAnsi="PT Astra Serif" w:cs="PT Astra Serif"/>
          <w:sz w:val="28"/>
          <w:szCs w:val="28"/>
        </w:rPr>
      </w:pPr>
    </w:p>
    <w:p w:rsidR="00F1019F" w:rsidRDefault="00F1019F">
      <w:pPr>
        <w:rPr>
          <w:rFonts w:ascii="PT Astra Serif" w:hAnsi="PT Astra Serif" w:cs="PT Astra Serif"/>
          <w:sz w:val="28"/>
          <w:szCs w:val="28"/>
        </w:rPr>
      </w:pPr>
    </w:p>
    <w:p w:rsidR="00F1019F" w:rsidRDefault="00F1019F">
      <w:pPr>
        <w:rPr>
          <w:rFonts w:ascii="PT Astra Serif" w:hAnsi="PT Astra Serif" w:cs="PT Astra Serif"/>
          <w:sz w:val="28"/>
          <w:szCs w:val="28"/>
        </w:rPr>
      </w:pPr>
    </w:p>
    <w:p w:rsidR="00F1019F" w:rsidRDefault="00F1019F">
      <w:pPr>
        <w:rPr>
          <w:rFonts w:ascii="PT Astra Serif" w:hAnsi="PT Astra Serif" w:cs="PT Astra Serif"/>
          <w:sz w:val="28"/>
          <w:szCs w:val="28"/>
        </w:rPr>
      </w:pPr>
    </w:p>
    <w:p w:rsidR="00F1019F" w:rsidRDefault="00F1019F">
      <w:pPr>
        <w:rPr>
          <w:rFonts w:ascii="PT Astra Serif" w:hAnsi="PT Astra Serif" w:cs="PT Astra Serif"/>
          <w:sz w:val="28"/>
          <w:szCs w:val="28"/>
        </w:rPr>
      </w:pPr>
    </w:p>
    <w:p w:rsidR="00C86E4C" w:rsidRDefault="00C86E4C">
      <w:pPr>
        <w:rPr>
          <w:rFonts w:ascii="PT Astra Serif" w:hAnsi="PT Astra Serif" w:cs="PT Astra Serif"/>
          <w:sz w:val="28"/>
          <w:szCs w:val="28"/>
        </w:rPr>
        <w:sectPr w:rsidR="00C86E4C" w:rsidSect="00C86E4C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C86E4C" w:rsidRPr="00632A81" w:rsidTr="00C86E4C">
        <w:trPr>
          <w:trHeight w:val="1846"/>
        </w:trPr>
        <w:tc>
          <w:tcPr>
            <w:tcW w:w="4482" w:type="dxa"/>
          </w:tcPr>
          <w:p w:rsidR="00C86E4C" w:rsidRPr="00632A81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:rsidR="00C86E4C" w:rsidRPr="00632A81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86E4C" w:rsidRPr="00632A81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6E4C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6E4C" w:rsidRPr="00B666CA" w:rsidRDefault="00C86E4C" w:rsidP="00C86E4C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86E4C" w:rsidRPr="00637E01" w:rsidRDefault="00C86E4C" w:rsidP="00C86E4C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6E4C" w:rsidRPr="00632A81" w:rsidRDefault="00C86E4C" w:rsidP="001F43AF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1F43A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18.11.2022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1F43AF">
              <w:rPr>
                <w:rFonts w:ascii="PT Astra Serif" w:hAnsi="PT Astra Serif"/>
                <w:sz w:val="28"/>
                <w:szCs w:val="28"/>
              </w:rPr>
              <w:t>11 – 1479</w:t>
            </w:r>
          </w:p>
        </w:tc>
      </w:tr>
      <w:tr w:rsidR="00C86E4C" w:rsidRPr="00632A81" w:rsidTr="00C86E4C">
        <w:trPr>
          <w:trHeight w:val="303"/>
        </w:trPr>
        <w:tc>
          <w:tcPr>
            <w:tcW w:w="4482" w:type="dxa"/>
          </w:tcPr>
          <w:p w:rsidR="00C86E4C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86E4C" w:rsidRPr="00632A81" w:rsidTr="00C86E4C">
        <w:trPr>
          <w:trHeight w:val="1846"/>
        </w:trPr>
        <w:tc>
          <w:tcPr>
            <w:tcW w:w="4482" w:type="dxa"/>
          </w:tcPr>
          <w:p w:rsidR="00C86E4C" w:rsidRPr="00632A81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C86E4C" w:rsidRPr="00632A81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C86E4C" w:rsidRPr="00632A81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6E4C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6E4C" w:rsidRPr="00B666CA" w:rsidRDefault="00C86E4C" w:rsidP="00C86E4C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86E4C" w:rsidRPr="00637E01" w:rsidRDefault="00C86E4C" w:rsidP="00C86E4C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6E4C" w:rsidRPr="00632A81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B6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06</w:t>
            </w:r>
            <w:r w:rsidRPr="00392B67">
              <w:rPr>
                <w:rFonts w:ascii="PT Astra Serif" w:hAnsi="PT Astra Serif"/>
                <w:sz w:val="28"/>
                <w:szCs w:val="28"/>
              </w:rPr>
              <w:t>.12.2021 № 12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92B67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92B67">
              <w:rPr>
                <w:rFonts w:ascii="PT Astra Serif" w:hAnsi="PT Astra Serif"/>
                <w:sz w:val="28"/>
                <w:szCs w:val="28"/>
              </w:rPr>
              <w:t>1</w:t>
            </w:r>
            <w:r w:rsidRPr="00C86E4C">
              <w:rPr>
                <w:rFonts w:ascii="PT Astra Serif" w:hAnsi="PT Astra Serif"/>
                <w:sz w:val="28"/>
                <w:szCs w:val="28"/>
              </w:rPr>
              <w:t>579</w:t>
            </w:r>
          </w:p>
        </w:tc>
      </w:tr>
    </w:tbl>
    <w:p w:rsidR="00C86E4C" w:rsidRPr="0085383A" w:rsidRDefault="00C86E4C" w:rsidP="00C86E4C">
      <w:pPr>
        <w:jc w:val="right"/>
        <w:rPr>
          <w:rFonts w:ascii="PT Astra Serif" w:hAnsi="PT Astra Serif"/>
          <w:sz w:val="16"/>
          <w:szCs w:val="16"/>
        </w:rPr>
      </w:pPr>
    </w:p>
    <w:p w:rsidR="00C86E4C" w:rsidRDefault="00C86E4C" w:rsidP="00C86E4C">
      <w:pPr>
        <w:rPr>
          <w:rFonts w:ascii="PT Astra Serif" w:hAnsi="PT Astra Serif" w:cs="PT Astra Serif"/>
          <w:sz w:val="28"/>
          <w:szCs w:val="28"/>
        </w:rPr>
      </w:pPr>
    </w:p>
    <w:p w:rsidR="00F1019F" w:rsidRDefault="00F1019F" w:rsidP="00B01C57">
      <w:pPr>
        <w:rPr>
          <w:rFonts w:ascii="PT Astra Serif" w:hAnsi="PT Astra Serif" w:cs="PT Astra Serif"/>
          <w:sz w:val="28"/>
          <w:szCs w:val="28"/>
        </w:rPr>
      </w:pPr>
    </w:p>
    <w:p w:rsidR="00C043D3" w:rsidRPr="00C86E4C" w:rsidRDefault="00C043D3" w:rsidP="00C043D3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C86E4C">
        <w:rPr>
          <w:rFonts w:ascii="PT Astra Serif" w:hAnsi="PT Astra Serif" w:cs="PT Astra Serif"/>
          <w:b/>
          <w:sz w:val="28"/>
          <w:szCs w:val="28"/>
        </w:rPr>
        <w:t>ПЕРЕЧЕНЬ</w:t>
      </w:r>
    </w:p>
    <w:p w:rsidR="00C86E4C" w:rsidRDefault="00C043D3" w:rsidP="00C043D3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C86E4C">
        <w:rPr>
          <w:rFonts w:ascii="PT Astra Serif" w:hAnsi="PT Astra Serif" w:cs="PT Astra Serif"/>
          <w:b/>
          <w:sz w:val="28"/>
          <w:szCs w:val="28"/>
        </w:rPr>
        <w:t xml:space="preserve">главных администраторов доходов бюджета </w:t>
      </w:r>
    </w:p>
    <w:p w:rsidR="00C043D3" w:rsidRPr="00C86E4C" w:rsidRDefault="00C043D3" w:rsidP="00C043D3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C86E4C">
        <w:rPr>
          <w:rFonts w:ascii="PT Astra Serif" w:hAnsi="PT Astra Serif" w:cs="PT Astra Serif"/>
          <w:b/>
          <w:sz w:val="28"/>
          <w:szCs w:val="28"/>
        </w:rPr>
        <w:t>муниципального образования Щекинский район</w:t>
      </w:r>
    </w:p>
    <w:p w:rsidR="0001381A" w:rsidRPr="00C86E4C" w:rsidRDefault="0001381A" w:rsidP="00C043D3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C043D3" w:rsidRPr="000A5B5D" w:rsidRDefault="00C043D3" w:rsidP="00C043D3">
      <w:pPr>
        <w:rPr>
          <w:rFonts w:ascii="PT Astra Serif" w:hAnsi="PT Astra Serif" w:cs="PT Astra Serif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2"/>
        <w:gridCol w:w="2947"/>
        <w:gridCol w:w="5352"/>
      </w:tblGrid>
      <w:tr w:rsidR="00C043D3" w:rsidRPr="000A5B5D" w:rsidTr="00C86E4C">
        <w:trPr>
          <w:trHeight w:val="90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3D3" w:rsidRPr="000A5B5D" w:rsidRDefault="00C043D3" w:rsidP="00C86E4C">
            <w:pPr>
              <w:jc w:val="center"/>
              <w:rPr>
                <w:rFonts w:ascii="PT Astra Serif" w:hAnsi="PT Astra Serif" w:cs="PT Astra Serif"/>
              </w:rPr>
            </w:pPr>
            <w:r w:rsidRPr="000A5B5D">
              <w:rPr>
                <w:rFonts w:ascii="PT Astra Serif" w:hAnsi="PT Astra Serif" w:cs="PT Astra Serif"/>
              </w:rPr>
              <w:t>Код бюджетной классификации Российской Федерации</w:t>
            </w:r>
          </w:p>
        </w:tc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3D3" w:rsidRPr="000A5B5D" w:rsidRDefault="00C043D3" w:rsidP="00C86E4C">
            <w:pPr>
              <w:jc w:val="center"/>
              <w:rPr>
                <w:rFonts w:ascii="PT Astra Serif" w:hAnsi="PT Astra Serif" w:cs="PT Astra Serif"/>
              </w:rPr>
            </w:pPr>
            <w:r w:rsidRPr="000A5B5D">
              <w:rPr>
                <w:rFonts w:ascii="PT Astra Serif" w:hAnsi="PT Astra Serif" w:cs="PT Astra Serif"/>
              </w:rPr>
              <w:t>Наименование главного администратора доходов бюджета муниципального образования Щекинский район, наименование кода вида (подвида) доходов бюджета муниципального образования Щекинский район</w:t>
            </w:r>
          </w:p>
        </w:tc>
      </w:tr>
      <w:tr w:rsidR="00C043D3" w:rsidRPr="000A5B5D" w:rsidTr="00C86E4C">
        <w:trPr>
          <w:trHeight w:val="106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3D3" w:rsidRPr="000A5B5D" w:rsidRDefault="00C043D3" w:rsidP="00C86E4C">
            <w:pPr>
              <w:jc w:val="center"/>
              <w:rPr>
                <w:rFonts w:ascii="PT Astra Serif" w:hAnsi="PT Astra Serif" w:cs="PT Astra Serif"/>
              </w:rPr>
            </w:pPr>
            <w:r w:rsidRPr="000A5B5D">
              <w:rPr>
                <w:rFonts w:ascii="PT Astra Serif" w:hAnsi="PT Astra Serif" w:cs="PT Astra Serif"/>
              </w:rPr>
              <w:t>главного админи-стратора доходов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E4C" w:rsidRDefault="00C043D3" w:rsidP="00C86E4C">
            <w:pPr>
              <w:jc w:val="center"/>
              <w:rPr>
                <w:rFonts w:ascii="PT Astra Serif" w:hAnsi="PT Astra Serif" w:cs="PT Astra Serif"/>
              </w:rPr>
            </w:pPr>
            <w:r w:rsidRPr="000A5B5D">
              <w:rPr>
                <w:rFonts w:ascii="PT Astra Serif" w:hAnsi="PT Astra Serif" w:cs="PT Astra Serif"/>
              </w:rPr>
              <w:t xml:space="preserve">вида (подвида) доходов бюджета муниципального образования </w:t>
            </w:r>
          </w:p>
          <w:p w:rsidR="00C043D3" w:rsidRPr="000A5B5D" w:rsidRDefault="00C043D3" w:rsidP="00C86E4C">
            <w:pPr>
              <w:jc w:val="center"/>
              <w:rPr>
                <w:rFonts w:ascii="PT Astra Serif" w:hAnsi="PT Astra Serif" w:cs="PT Astra Serif"/>
              </w:rPr>
            </w:pPr>
            <w:r w:rsidRPr="000A5B5D">
              <w:rPr>
                <w:rFonts w:ascii="PT Astra Serif" w:hAnsi="PT Astra Serif" w:cs="PT Astra Serif"/>
              </w:rPr>
              <w:t>Щекинский район</w:t>
            </w:r>
          </w:p>
        </w:tc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0A5B5D" w:rsidRDefault="00C043D3" w:rsidP="00760AD0">
            <w:pPr>
              <w:rPr>
                <w:rFonts w:ascii="PT Astra Serif" w:hAnsi="PT Astra Serif" w:cs="PT Astra Serif"/>
              </w:rPr>
            </w:pPr>
          </w:p>
        </w:tc>
      </w:tr>
    </w:tbl>
    <w:p w:rsidR="00C043D3" w:rsidRPr="00C86E4C" w:rsidRDefault="00C043D3" w:rsidP="00C043D3">
      <w:pPr>
        <w:rPr>
          <w:rFonts w:ascii="PT Astra Serif" w:hAnsi="PT Astra Serif" w:cs="PT Astra Serif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2"/>
        <w:gridCol w:w="2947"/>
        <w:gridCol w:w="5351"/>
      </w:tblGrid>
      <w:tr w:rsidR="00C043D3" w:rsidRPr="00C22817" w:rsidTr="00AD6879">
        <w:trPr>
          <w:trHeight w:val="443"/>
          <w:tblHeader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D3" w:rsidRPr="00C22817" w:rsidRDefault="00C043D3" w:rsidP="000B3F76"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Cs/>
                <w:color w:val="000000" w:themeColor="text1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D3" w:rsidRPr="00C22817" w:rsidRDefault="00C043D3" w:rsidP="000B3F76"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Cs/>
                <w:color w:val="000000" w:themeColor="text1"/>
              </w:rPr>
              <w:t>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D3" w:rsidRPr="00C22817" w:rsidRDefault="00C043D3" w:rsidP="000B3F76"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Cs/>
                <w:color w:val="000000" w:themeColor="text1"/>
              </w:rPr>
              <w:t>3</w:t>
            </w:r>
          </w:p>
        </w:tc>
      </w:tr>
      <w:tr w:rsidR="00C043D3" w:rsidRPr="00C22817" w:rsidTr="00AD6879">
        <w:trPr>
          <w:trHeight w:val="51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048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Приокское межрегиональное управление Росприроднадзора</w:t>
            </w:r>
          </w:p>
        </w:tc>
      </w:tr>
      <w:tr w:rsidR="00C043D3" w:rsidRPr="00C22817" w:rsidTr="00AD6879">
        <w:trPr>
          <w:trHeight w:val="180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048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1 12 01010 01 6000 120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C043D3" w:rsidRPr="00C22817" w:rsidTr="00AD6879">
        <w:trPr>
          <w:trHeight w:val="137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048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1 12 01030 01 6000 120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C043D3" w:rsidRPr="00C22817" w:rsidTr="00AD6879">
        <w:trPr>
          <w:trHeight w:val="12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048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1 12 01041 01 6000 120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C043D3" w:rsidRPr="00C22817" w:rsidTr="00AD6879">
        <w:trPr>
          <w:trHeight w:val="118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048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1 12 01042 01 6000 120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C043D3" w:rsidRPr="00C22817" w:rsidTr="00C86E4C">
        <w:trPr>
          <w:trHeight w:val="80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3D3" w:rsidRPr="00C22817" w:rsidRDefault="00C043D3" w:rsidP="00C86E4C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100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3D3" w:rsidRPr="00C22817" w:rsidRDefault="00C043D3" w:rsidP="00C86E4C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3D3" w:rsidRPr="00C22817" w:rsidRDefault="00C043D3" w:rsidP="00C86E4C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Управление Федерального казначейства по Тульской области</w:t>
            </w:r>
          </w:p>
        </w:tc>
      </w:tr>
      <w:tr w:rsidR="00C043D3" w:rsidRPr="00C22817" w:rsidTr="00AD6879">
        <w:trPr>
          <w:trHeight w:val="67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100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1 03 02231 01 0000 110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043D3" w:rsidRPr="00C22817" w:rsidTr="00AD6879">
        <w:trPr>
          <w:trHeight w:val="271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100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1 03 02241 01 0000 110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043D3" w:rsidRPr="00C22817" w:rsidTr="00AD6879">
        <w:trPr>
          <w:trHeight w:val="228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100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1 03 02251 01 0000 110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043D3" w:rsidRPr="00C22817" w:rsidTr="00AD6879">
        <w:trPr>
          <w:trHeight w:val="23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100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1 03 02261 01 0000 110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043D3" w:rsidRPr="00C22817" w:rsidTr="00AD6879">
        <w:trPr>
          <w:trHeight w:val="56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lastRenderedPageBreak/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Управление Федеральной налоговой службы по Тульской области</w:t>
            </w:r>
          </w:p>
        </w:tc>
      </w:tr>
      <w:tr w:rsidR="00C043D3" w:rsidRPr="00C22817" w:rsidTr="00AD6879">
        <w:trPr>
          <w:trHeight w:val="43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1 01 02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000 01 0000 110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доходы физических лиц &lt;1&gt;</w:t>
            </w:r>
          </w:p>
        </w:tc>
      </w:tr>
      <w:tr w:rsidR="00C043D3" w:rsidRPr="00C22817" w:rsidTr="00AD6879">
        <w:trPr>
          <w:trHeight w:val="231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1 01 02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01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0 01 1000 110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19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1 01 02010 01 2100 110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C043D3" w:rsidRPr="00C22817" w:rsidTr="00AD6879">
        <w:trPr>
          <w:trHeight w:val="57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1 01 02010 01 3000 110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043D3" w:rsidRPr="00C22817" w:rsidTr="00AD6879">
        <w:trPr>
          <w:trHeight w:val="15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1 01 02010 01 4000 110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</w:tr>
      <w:tr w:rsidR="00C043D3" w:rsidRPr="00C22817" w:rsidTr="00AD6879">
        <w:trPr>
          <w:trHeight w:val="30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1 01 02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02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0 01 1000 110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26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1 01 02020 01 2100 110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</w:tr>
      <w:tr w:rsidR="00C043D3" w:rsidRPr="00C22817" w:rsidTr="00AD6879">
        <w:trPr>
          <w:trHeight w:val="30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1 01 02020 01 3000 110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043D3" w:rsidRPr="00C22817" w:rsidTr="00AD6879">
        <w:trPr>
          <w:trHeight w:val="15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1 01 02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03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0 01 1000 110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12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1 01 02030 01 2100 110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</w:tr>
      <w:tr w:rsidR="00C043D3" w:rsidRPr="00C22817" w:rsidTr="00AD6879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1 01 02030 01 3000 110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043D3" w:rsidRPr="00C22817" w:rsidTr="00AD6879">
        <w:trPr>
          <w:trHeight w:val="128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1 01 02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04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0 01 1000 110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4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1 01 02080 01 1000 110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103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1 01 02080 01 2100 110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</w:tr>
      <w:tr w:rsidR="00C043D3" w:rsidRPr="00C22817" w:rsidTr="00AD6879">
        <w:trPr>
          <w:trHeight w:val="57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1 05 010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  <w:lang w:val="en-US"/>
              </w:rPr>
              <w:t>00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 xml:space="preserve"> 0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  <w:lang w:val="en-US"/>
              </w:rPr>
              <w:t>0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 xml:space="preserve"> 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  <w:lang w:val="en-US"/>
              </w:rPr>
              <w:t>0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Налог, взимаемый в связи с применением упрощенной системы налогообложения &lt;1&gt;</w:t>
            </w:r>
          </w:p>
        </w:tc>
      </w:tr>
      <w:tr w:rsidR="00C043D3" w:rsidRPr="00C22817" w:rsidTr="00AD6879">
        <w:trPr>
          <w:trHeight w:val="151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1 05 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01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011 01 1000 110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1 05 01011 01 2100 110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</w:tr>
      <w:tr w:rsidR="00C043D3" w:rsidRPr="00C22817" w:rsidTr="00C86E4C">
        <w:trPr>
          <w:trHeight w:val="136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1 05 01011 01 3000 110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043D3" w:rsidRPr="00C22817" w:rsidTr="00AD6879">
        <w:trPr>
          <w:trHeight w:val="57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1 05 01011 01 4000 110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</w:tr>
      <w:tr w:rsidR="00C043D3" w:rsidRPr="00C22817" w:rsidTr="00AD6879">
        <w:trPr>
          <w:trHeight w:val="57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1 05 01012 01 1000 110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C86E4C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</w:t>
            </w:r>
            <w:r w:rsidR="00C86E4C">
              <w:rPr>
                <w:rFonts w:ascii="PT Astra Serif" w:hAnsi="PT Astra Serif" w:cs="PT Astra Serif"/>
                <w:color w:val="000000" w:themeColor="text1"/>
              </w:rPr>
              <w:t> 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1 05 01012 01 2100 110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C86E4C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</w:t>
            </w:r>
            <w:r w:rsidR="00C86E4C">
              <w:rPr>
                <w:rFonts w:ascii="PT Astra Serif" w:hAnsi="PT Astra Serif" w:cs="PT Astra Serif"/>
                <w:color w:val="000000" w:themeColor="text1"/>
              </w:rPr>
              <w:t> 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января 2011 года) (пени по соответствующему платежу)</w:t>
            </w:r>
          </w:p>
        </w:tc>
      </w:tr>
      <w:tr w:rsidR="00C043D3" w:rsidRPr="00C22817" w:rsidTr="00AD6879">
        <w:trPr>
          <w:trHeight w:val="18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1 05 01012 01 3000 110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C86E4C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</w:t>
            </w:r>
            <w:r w:rsidR="00C86E4C">
              <w:rPr>
                <w:rFonts w:ascii="PT Astra Serif" w:hAnsi="PT Astra Serif" w:cs="PT Astra Serif"/>
                <w:color w:val="000000" w:themeColor="text1"/>
              </w:rPr>
              <w:t> 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043D3" w:rsidRPr="00C22817" w:rsidTr="00AD6879">
        <w:trPr>
          <w:trHeight w:val="18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1 05 01021 01 1000 110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15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1 05 01021 01 2100 110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</w:tr>
      <w:tr w:rsidR="00C043D3" w:rsidRPr="00C22817" w:rsidTr="00AD6879">
        <w:trPr>
          <w:trHeight w:val="192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1 05 01021 01 3000 110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043D3" w:rsidRPr="00C22817" w:rsidTr="00AD6879">
        <w:trPr>
          <w:trHeight w:val="192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1 05 01022 01 1000 110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147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1 05 01022 01 2100 110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C86E4C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</w:t>
            </w:r>
            <w:r w:rsidR="00C86E4C">
              <w:rPr>
                <w:rFonts w:ascii="PT Astra Serif" w:hAnsi="PT Astra Serif" w:cs="PT Astra Serif"/>
                <w:color w:val="000000" w:themeColor="text1"/>
              </w:rPr>
              <w:t> 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года) (пени по соответствующему платежу)</w:t>
            </w:r>
          </w:p>
        </w:tc>
      </w:tr>
      <w:tr w:rsidR="00C043D3" w:rsidRPr="00C22817" w:rsidTr="00AD6879">
        <w:trPr>
          <w:trHeight w:val="19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1 05 01022 01 3000 110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C86E4C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</w:t>
            </w:r>
            <w:r w:rsidR="00C86E4C">
              <w:rPr>
                <w:rFonts w:ascii="PT Astra Serif" w:hAnsi="PT Astra Serif" w:cs="PT Astra Serif"/>
                <w:color w:val="000000" w:themeColor="text1"/>
              </w:rPr>
              <w:t> 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043D3" w:rsidRPr="00C22817" w:rsidTr="00AD6879">
        <w:trPr>
          <w:trHeight w:val="11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1 05 01050 01 1000 110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Минимальный налог, зачисляемый в бюджеты субъектов Российской Федерации (за налоговые периоды, истекшие до 1 января 2016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11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1 05 01050 01 2100 110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</w:tr>
      <w:tr w:rsidR="00C043D3" w:rsidRPr="00C22817" w:rsidTr="00AD6879">
        <w:trPr>
          <w:trHeight w:val="60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1 05 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02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 000 02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Единый налог на вмененный доход для отдельных видов деятельности</w:t>
            </w:r>
          </w:p>
        </w:tc>
      </w:tr>
      <w:tr w:rsidR="00C043D3" w:rsidRPr="00C22817" w:rsidTr="00AD6879">
        <w:trPr>
          <w:trHeight w:val="60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182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1 05 02010 02 1000 110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60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1 05 02010 02 2100 110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</w:tr>
      <w:tr w:rsidR="00C043D3" w:rsidRPr="00C22817" w:rsidTr="00AD6879">
        <w:trPr>
          <w:trHeight w:val="60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1 05 02010 02 3000 110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043D3" w:rsidRPr="00C22817" w:rsidTr="00AD6879">
        <w:trPr>
          <w:trHeight w:val="60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1 05 02 020 02 1000 110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60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1 05 02 020 02 2100 110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</w:tr>
      <w:tr w:rsidR="00C043D3" w:rsidRPr="00C22817" w:rsidTr="00AD6879">
        <w:trPr>
          <w:trHeight w:val="60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1 05 02 020 02 3000 110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Единый налог на вмененный доход для отдельных видов деятельности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043D3" w:rsidRPr="00C22817" w:rsidTr="00AD6879">
        <w:trPr>
          <w:trHeight w:val="60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1 05 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03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000 01 0000 110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  <w:lang w:val="en-US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Единый сельскохозяйственный налог</w:t>
            </w: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 xml:space="preserve"> &lt;1&gt;</w:t>
            </w:r>
          </w:p>
        </w:tc>
      </w:tr>
      <w:tr w:rsidR="00C043D3" w:rsidRPr="00C22817" w:rsidTr="00AD6879">
        <w:trPr>
          <w:trHeight w:val="11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1 05 03010 01 1000 110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72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1 05 03010 01 2100 110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Единый сельскохозяйственный налог (пени по соответствующему платежу)</w:t>
            </w:r>
          </w:p>
        </w:tc>
      </w:tr>
      <w:tr w:rsidR="00C043D3" w:rsidRPr="00C22817" w:rsidTr="00AD6879">
        <w:trPr>
          <w:trHeight w:val="5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1 05 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04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</w:t>
            </w: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>00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 02 </w:t>
            </w: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>0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в связи с применением патентной системы налогообложения&lt;1&gt;</w:t>
            </w:r>
          </w:p>
        </w:tc>
      </w:tr>
      <w:tr w:rsidR="00C043D3" w:rsidRPr="00C22817" w:rsidTr="00AD6879">
        <w:trPr>
          <w:trHeight w:val="15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1 05 04020 02 1000 110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121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1 05 04020 02 2100 110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</w:tr>
      <w:tr w:rsidR="00C043D3" w:rsidRPr="000B3F76" w:rsidTr="00AD6879">
        <w:trPr>
          <w:trHeight w:val="37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0B3F76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0B3F76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  <w:p w:rsidR="00C043D3" w:rsidRPr="000B3F76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0B3F76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0B3F76">
              <w:rPr>
                <w:rFonts w:ascii="PT Astra Serif" w:hAnsi="PT Astra Serif" w:cs="PT Astra Serif"/>
                <w:color w:val="000000" w:themeColor="text1"/>
              </w:rPr>
              <w:t>1 06 020</w:t>
            </w:r>
            <w:r w:rsidRPr="000B3F76">
              <w:rPr>
                <w:rFonts w:ascii="PT Astra Serif" w:hAnsi="PT Astra Serif" w:cs="PT Astra Serif"/>
                <w:color w:val="000000" w:themeColor="text1"/>
                <w:lang w:val="en-US"/>
              </w:rPr>
              <w:t>0</w:t>
            </w:r>
            <w:r w:rsidRPr="000B3F76">
              <w:rPr>
                <w:rFonts w:ascii="PT Astra Serif" w:hAnsi="PT Astra Serif" w:cs="PT Astra Serif"/>
                <w:color w:val="000000" w:themeColor="text1"/>
              </w:rPr>
              <w:t xml:space="preserve">0 02 </w:t>
            </w:r>
            <w:r w:rsidRPr="000B3F76">
              <w:rPr>
                <w:rFonts w:ascii="PT Astra Serif" w:hAnsi="PT Astra Serif" w:cs="PT Astra Serif"/>
                <w:color w:val="000000" w:themeColor="text1"/>
                <w:lang w:val="en-US"/>
              </w:rPr>
              <w:t>0</w:t>
            </w:r>
            <w:r w:rsidRPr="000B3F76">
              <w:rPr>
                <w:rFonts w:ascii="PT Astra Serif" w:hAnsi="PT Astra Serif" w:cs="PT Astra Serif"/>
                <w:color w:val="000000" w:themeColor="text1"/>
              </w:rPr>
              <w:t>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0B3F76" w:rsidRDefault="00C043D3" w:rsidP="00760AD0">
            <w:pPr>
              <w:rPr>
                <w:rFonts w:ascii="PT Astra Serif" w:hAnsi="PT Astra Serif" w:cs="PT Astra Serif"/>
                <w:color w:val="000000" w:themeColor="text1"/>
                <w:lang w:val="en-US"/>
              </w:rPr>
            </w:pPr>
            <w:r w:rsidRPr="000B3F76">
              <w:rPr>
                <w:rFonts w:ascii="PT Astra Serif" w:hAnsi="PT Astra Serif" w:cs="PT Astra Serif"/>
                <w:color w:val="000000" w:themeColor="text1"/>
              </w:rPr>
              <w:t>Налог на имущество организаций</w:t>
            </w:r>
            <w:r w:rsidRPr="000B3F76">
              <w:rPr>
                <w:rFonts w:ascii="PT Astra Serif" w:hAnsi="PT Astra Serif" w:cs="PT Astra Serif"/>
                <w:color w:val="000000" w:themeColor="text1"/>
                <w:lang w:val="en-US"/>
              </w:rPr>
              <w:t xml:space="preserve"> &lt;1&gt;</w:t>
            </w:r>
          </w:p>
        </w:tc>
      </w:tr>
      <w:tr w:rsidR="00C043D3" w:rsidRPr="00C22817" w:rsidTr="00AD6879">
        <w:trPr>
          <w:trHeight w:val="151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1 06 02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01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0 02 1000 110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имущество организаций по имуществу, не входящему в Единую систему газоснабжения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79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1 06 02010 02 2100 110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имущество организаций по имуществу, не входящему в Единую систему газоснабжения (пени по соответствующему платежу)</w:t>
            </w:r>
          </w:p>
        </w:tc>
      </w:tr>
      <w:tr w:rsidR="00C043D3" w:rsidRPr="00C22817" w:rsidTr="00AD6879">
        <w:trPr>
          <w:trHeight w:val="151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1 06 02010 02 3000 110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имущество организаций по имуществу, не входящему в Единую систему газоснабжения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043D3" w:rsidRPr="00C22817" w:rsidTr="00AD6879">
        <w:trPr>
          <w:trHeight w:val="99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1 06 02 01002 4000 110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имущество организаций по имуществу, не входящему в Единую систему газоснабжения (прочие поступления</w:t>
            </w:r>
            <w:r w:rsidRPr="00C22817">
              <w:rPr>
                <w:color w:val="000000" w:themeColor="text1"/>
                <w:sz w:val="20"/>
              </w:rPr>
              <w:t>)</w:t>
            </w:r>
          </w:p>
        </w:tc>
      </w:tr>
      <w:tr w:rsidR="00C043D3" w:rsidRPr="00C22817" w:rsidTr="00AD6879">
        <w:trPr>
          <w:trHeight w:val="147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1 06 02</w:t>
            </w: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02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0 02 1000 110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имущество организаций по имуществу, входящему в Единую систему газоснабжения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043D3" w:rsidRPr="00C22817" w:rsidTr="00AD6879">
        <w:trPr>
          <w:trHeight w:val="78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1 06 02020 02 2100 110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Налог на имущество организаций по имуществу, входящему в Единую систему газоснабжения (пени по соответствующему платежу)</w:t>
            </w:r>
          </w:p>
        </w:tc>
      </w:tr>
      <w:tr w:rsidR="00C043D3" w:rsidRPr="00C22817" w:rsidTr="00AD6879">
        <w:trPr>
          <w:trHeight w:val="113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 xml:space="preserve">1 08 03 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010 01 </w:t>
            </w: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>0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</w:t>
            </w: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>0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&lt;1&gt;</w:t>
            </w:r>
          </w:p>
        </w:tc>
      </w:tr>
      <w:tr w:rsidR="00C043D3" w:rsidRPr="00C22817" w:rsidTr="00AD6879">
        <w:trPr>
          <w:trHeight w:val="160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1 08 03010 01 1050 110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C043D3" w:rsidRPr="00C22817" w:rsidTr="009063CD">
        <w:trPr>
          <w:trHeight w:val="219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1 08 03010 01 1060 110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C043D3" w:rsidRPr="00C22817" w:rsidTr="009063CD">
        <w:trPr>
          <w:trHeight w:val="155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1 08 03010 01 4000 110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</w:tr>
      <w:tr w:rsidR="00C043D3" w:rsidRPr="00C22817" w:rsidTr="009063CD">
        <w:trPr>
          <w:trHeight w:val="9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  <w:lang w:val="en-US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  <w:lang w:val="en-US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>10907000 00 0000 110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Прочие налоги и сборы (по отмененным местным налогам и сборам)&lt;1&gt;</w:t>
            </w:r>
          </w:p>
        </w:tc>
      </w:tr>
      <w:tr w:rsidR="00C043D3" w:rsidRPr="00C22817" w:rsidTr="009063CD">
        <w:trPr>
          <w:trHeight w:val="197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1 16 10129 01 0000 140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C043D3" w:rsidRPr="00C22817" w:rsidTr="009063CD">
        <w:trPr>
          <w:trHeight w:val="97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188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color w:val="000000" w:themeColor="text1"/>
              </w:rPr>
              <w:t>Управление Министерства внутренних дел Российской Федерации по Тульской области</w:t>
            </w:r>
          </w:p>
        </w:tc>
      </w:tr>
      <w:tr w:rsidR="00C043D3" w:rsidRPr="00C22817" w:rsidTr="009063CD">
        <w:trPr>
          <w:trHeight w:val="35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188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1 16 10123 01 0051 140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C043D3" w:rsidRPr="00C22817" w:rsidTr="009063CD">
        <w:trPr>
          <w:trHeight w:val="82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802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Правительство Тульской области</w:t>
            </w:r>
          </w:p>
        </w:tc>
      </w:tr>
      <w:tr w:rsidR="00C043D3" w:rsidRPr="00C22817" w:rsidTr="009063CD">
        <w:trPr>
          <w:trHeight w:val="155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802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1 16 02 02002 0200 140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043D3" w:rsidRPr="00C22817" w:rsidTr="00AD6879">
        <w:trPr>
          <w:trHeight w:val="318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802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1 16 10123 01 0051 140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Доходы от денежных взысканий (штрафов), поступающие в счет погашения задолженности, </w:t>
            </w:r>
            <w:r w:rsidRPr="009063CD">
              <w:rPr>
                <w:rFonts w:ascii="PT Astra Serif" w:hAnsi="PT Astra Serif" w:cs="PT Astra Serif"/>
                <w:color w:val="000000" w:themeColor="text1"/>
                <w:spacing w:val="-7"/>
              </w:rPr>
              <w:t>образовавшейся до 1 января 2020 года, подлежащие зачислению в бюджет муниципального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C043D3" w:rsidRPr="00C22817" w:rsidTr="009063CD">
        <w:trPr>
          <w:trHeight w:val="43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825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Министерство труда и социальной защиты Тульской области</w:t>
            </w:r>
          </w:p>
        </w:tc>
      </w:tr>
      <w:tr w:rsidR="00C043D3" w:rsidRPr="00C22817" w:rsidTr="00AD6879">
        <w:trPr>
          <w:trHeight w:val="27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1 16 01053 01 0035 140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C043D3" w:rsidRPr="00C22817" w:rsidTr="00AD6879">
        <w:trPr>
          <w:trHeight w:val="4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1 16 01063 01 0023 140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</w:t>
            </w:r>
            <w:r w:rsidRPr="009063CD">
              <w:rPr>
                <w:rFonts w:ascii="PT Astra Serif" w:hAnsi="PT Astra Serif" w:cs="PT Astra Serif"/>
                <w:color w:val="000000" w:themeColor="text1"/>
                <w:spacing w:val="-7"/>
              </w:rPr>
              <w:t>несовершеннолетнего в процесс потребления табака)</w:t>
            </w:r>
          </w:p>
        </w:tc>
      </w:tr>
      <w:tr w:rsidR="00C043D3" w:rsidRPr="00C22817" w:rsidTr="00AD6879">
        <w:trPr>
          <w:trHeight w:val="81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1 16 01063 01 0091 140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 ( 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C043D3" w:rsidRPr="00C22817" w:rsidTr="00AD6879">
        <w:trPr>
          <w:trHeight w:val="229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1 16 01063 01 0101 140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C043D3" w:rsidRPr="00C22817" w:rsidTr="00AD6879">
        <w:trPr>
          <w:trHeight w:val="23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1 16 01063 01 9000 140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C043D3" w:rsidRPr="00C22817" w:rsidTr="00AD6879">
        <w:trPr>
          <w:trHeight w:val="226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1 16 01073 01 0017 140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C043D3" w:rsidRPr="00C22817" w:rsidTr="00AD6879">
        <w:trPr>
          <w:trHeight w:val="27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</w:t>
            </w: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 xml:space="preserve"> 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16</w:t>
            </w: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 xml:space="preserve"> 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01073</w:t>
            </w: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 xml:space="preserve"> 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01</w:t>
            </w: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 xml:space="preserve"> 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0019</w:t>
            </w: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 xml:space="preserve"> 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C043D3" w:rsidRPr="00C22817" w:rsidTr="00AD6879">
        <w:trPr>
          <w:trHeight w:val="19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1 16 01073 01 0027 140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C043D3" w:rsidRPr="00C22817" w:rsidTr="00AD6879">
        <w:trPr>
          <w:trHeight w:val="53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1 16 01083 01 0028 140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C043D3" w:rsidRPr="00C22817" w:rsidTr="00AD6879">
        <w:trPr>
          <w:trHeight w:val="53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1 16 01083 01 0037 140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 штрафы, установленные главой 8 Кодекса Российской Федерации об  административных правонарушениях, за административные правонарушения в  области охраны окружающей среды и природопользования, налагаемые  мировыми судьями, комиссиями по делам несовершеннолетних и защите их прав</w:t>
            </w:r>
          </w:p>
        </w:tc>
      </w:tr>
      <w:tr w:rsidR="00C043D3" w:rsidRPr="00C22817" w:rsidTr="00AD6879">
        <w:trPr>
          <w:trHeight w:val="228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1 16 01193 01 9000 140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Административные штрафы, установленные </w:t>
            </w:r>
            <w:hyperlink r:id="rId12" w:tooltip="&quot;Кодекс Российской Федерации об административных правонарушениях&quot; от 30.12.2001 N 195-ФЗ (ред. от 24.09.2022) ------------ Недействующая редакция {КонсультантПлюс}">
              <w:r w:rsidRPr="00C22817">
                <w:rPr>
                  <w:rFonts w:ascii="PT Astra Serif" w:hAnsi="PT Astra Serif" w:cs="PT Astra Serif"/>
                  <w:color w:val="000000" w:themeColor="text1"/>
                </w:rPr>
                <w:t>главой 19</w:t>
              </w:r>
            </w:hyperlink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C043D3" w:rsidRPr="00C22817" w:rsidTr="00AD6879">
        <w:trPr>
          <w:trHeight w:val="228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1 16 01203 01 9000 140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C043D3" w:rsidRPr="00C22817" w:rsidTr="00CC036C">
        <w:trPr>
          <w:trHeight w:val="99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Комитет по делам записи актов гражданского состояния и обеспечению деятельности мировых судей в Тульской области</w:t>
            </w:r>
          </w:p>
        </w:tc>
      </w:tr>
      <w:tr w:rsidR="00C043D3" w:rsidRPr="00C22817" w:rsidTr="00AD6879">
        <w:trPr>
          <w:trHeight w:val="99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1 16 01053 01 0059 140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</w:tr>
      <w:tr w:rsidR="00C043D3" w:rsidRPr="00C22817" w:rsidTr="00AD6879">
        <w:trPr>
          <w:trHeight w:val="24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1 16 01053 01 0351 140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</w:tr>
      <w:tr w:rsidR="00C043D3" w:rsidRPr="00C22817" w:rsidTr="009063CD">
        <w:trPr>
          <w:trHeight w:val="162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1 16 01053 01 9000 140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</w:t>
            </w:r>
            <w:r w:rsidRPr="009063CD">
              <w:rPr>
                <w:rFonts w:ascii="PT Astra Serif" w:hAnsi="PT Astra Serif" w:cs="PT Astra Serif"/>
                <w:color w:val="000000" w:themeColor="text1"/>
                <w:spacing w:val="-7"/>
              </w:rPr>
              <w:t xml:space="preserve">на права граждан, налагаемые мировыми судьями, </w:t>
            </w:r>
            <w:r w:rsidRPr="009063CD">
              <w:rPr>
                <w:rFonts w:ascii="PT Astra Serif" w:hAnsi="PT Astra Serif" w:cs="PT Astra Serif"/>
                <w:color w:val="000000" w:themeColor="text1"/>
              </w:rPr>
              <w:t>комиссиями по делам несовершеннолетних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 и защите их прав (иные штрафы)</w:t>
            </w:r>
          </w:p>
        </w:tc>
      </w:tr>
      <w:tr w:rsidR="00C043D3" w:rsidRPr="00C22817" w:rsidTr="00AD6879">
        <w:trPr>
          <w:trHeight w:val="4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1 16 01063 01 0008 140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</w:t>
            </w:r>
            <w:r w:rsidRPr="009063CD">
              <w:rPr>
                <w:rFonts w:ascii="PT Astra Serif" w:hAnsi="PT Astra Serif" w:cs="PT Astra Serif"/>
                <w:color w:val="000000" w:themeColor="text1"/>
              </w:rPr>
              <w:t>вещества, либо их частей, содержащих</w:t>
            </w:r>
            <w:r w:rsidRPr="009063CD">
              <w:rPr>
                <w:rFonts w:ascii="PT Astra Serif" w:hAnsi="PT Astra Serif" w:cs="PT Astra Serif"/>
                <w:color w:val="000000" w:themeColor="text1"/>
                <w:spacing w:val="-8"/>
              </w:rPr>
              <w:t xml:space="preserve"> наркотические средства или психотропные вещества)</w:t>
            </w:r>
          </w:p>
        </w:tc>
      </w:tr>
      <w:tr w:rsidR="00C043D3" w:rsidRPr="00C22817" w:rsidTr="00AD6879">
        <w:trPr>
          <w:trHeight w:val="31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1 16 01063 01 0009 140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C043D3" w:rsidRPr="00C22817" w:rsidTr="00AD6879">
        <w:trPr>
          <w:trHeight w:val="409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1 16 01063 01 0091 140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C043D3" w:rsidRPr="00C22817" w:rsidTr="00AD6879">
        <w:trPr>
          <w:trHeight w:val="156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1 16 01063 01 0101 140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C043D3" w:rsidRPr="00C22817" w:rsidTr="00AD6879">
        <w:trPr>
          <w:trHeight w:val="231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1 16 01063 01 9000 140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C043D3" w:rsidRPr="00C22817" w:rsidTr="00AD6879">
        <w:trPr>
          <w:trHeight w:val="229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1 16 01073 01 0017 140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C043D3" w:rsidRPr="00C22817" w:rsidTr="00AD6879">
        <w:trPr>
          <w:trHeight w:val="268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1 16 01073 01 0019 140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C043D3" w:rsidRPr="00C22817" w:rsidTr="00AD6879">
        <w:trPr>
          <w:trHeight w:val="201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1 16 01073 01 0027 140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C043D3" w:rsidRPr="00C22817" w:rsidTr="00AD6879">
        <w:trPr>
          <w:trHeight w:val="18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1 16 01073 01 9000 140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</w:t>
            </w:r>
            <w:r w:rsidRPr="009063CD">
              <w:rPr>
                <w:rFonts w:ascii="PT Astra Serif" w:hAnsi="PT Astra Serif" w:cs="PT Astra Serif"/>
                <w:color w:val="000000" w:themeColor="text1"/>
                <w:spacing w:val="-8"/>
              </w:rPr>
              <w:t xml:space="preserve">судьями, комиссиями по делам несовершеннолетних 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и защите их прав (иные штрафы)</w:t>
            </w:r>
          </w:p>
        </w:tc>
      </w:tr>
      <w:tr w:rsidR="00C043D3" w:rsidRPr="00C22817" w:rsidTr="00AD6879">
        <w:trPr>
          <w:trHeight w:val="225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1 16 01083 01 0028 140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C043D3" w:rsidRPr="00C22817" w:rsidTr="00AD6879">
        <w:trPr>
          <w:trHeight w:val="27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 1 16 01083 01 0037 140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C043D3" w:rsidRPr="00C22817" w:rsidTr="00AD6879">
        <w:trPr>
          <w:trHeight w:val="18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1 16 01093 01 9000 140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C043D3" w:rsidRPr="00C22817" w:rsidTr="00AD6879">
        <w:trPr>
          <w:trHeight w:val="196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1 16 01103 01 9000 140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C043D3" w:rsidRPr="00C22817" w:rsidTr="00AD6879">
        <w:trPr>
          <w:trHeight w:val="18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1 16 01133 01 9000 140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C043D3" w:rsidRPr="00C22817" w:rsidTr="00AD6879">
        <w:trPr>
          <w:trHeight w:val="27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1 16 01143 01 0002 140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</w:tr>
      <w:tr w:rsidR="00C043D3" w:rsidRPr="00C22817" w:rsidTr="00AD6879">
        <w:trPr>
          <w:trHeight w:val="274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1 16 01143 01 0016 140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C043D3" w:rsidRPr="00C22817" w:rsidTr="00AD6879">
        <w:trPr>
          <w:trHeight w:val="261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1 16 01143 01 0102 140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C043D3" w:rsidRPr="00C22817" w:rsidTr="00AD6879">
        <w:trPr>
          <w:trHeight w:val="241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1 16 01143 01 9000 140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C043D3" w:rsidRPr="00C22817" w:rsidTr="00AD6879">
        <w:trPr>
          <w:trHeight w:val="71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1 16 01153 01 0005 140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</w:tr>
      <w:tr w:rsidR="00C043D3" w:rsidRPr="00C22817" w:rsidTr="00AD6879">
        <w:trPr>
          <w:trHeight w:val="33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1 16 01153 01 0006 140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</w:tr>
      <w:tr w:rsidR="00C043D3" w:rsidRPr="00C22817" w:rsidTr="00AD6879">
        <w:trPr>
          <w:trHeight w:val="39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1 16 01153 01 0012 140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</w:tr>
      <w:tr w:rsidR="00C043D3" w:rsidRPr="00C22817" w:rsidTr="00AD6879">
        <w:trPr>
          <w:trHeight w:val="26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1 16 01153 01 9000 140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C043D3" w:rsidRPr="00C22817" w:rsidTr="00AD6879">
        <w:trPr>
          <w:trHeight w:val="30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1 16 01173 01 0007 140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</w:tr>
      <w:tr w:rsidR="00C043D3" w:rsidRPr="00C22817" w:rsidTr="00AD6879">
        <w:trPr>
          <w:trHeight w:val="4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1 16 01173 01 0008 140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</w:tr>
      <w:tr w:rsidR="00C043D3" w:rsidRPr="00C22817" w:rsidTr="00AD6879">
        <w:trPr>
          <w:trHeight w:val="192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1 16 01173 01 9000 140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C043D3" w:rsidRPr="00C22817" w:rsidTr="00AD6879">
        <w:trPr>
          <w:trHeight w:val="42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1 16 0119301 0005 140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C043D3" w:rsidRPr="00C22817" w:rsidTr="00AD6879">
        <w:trPr>
          <w:trHeight w:val="237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1 16 01193 01 0007 140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</w:tr>
      <w:tr w:rsidR="00C043D3" w:rsidRPr="00C22817" w:rsidTr="00AD6879">
        <w:trPr>
          <w:trHeight w:val="241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1 16 01193 01 0009 140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прав( штрафы за нарушение порядка предоставления земельных или лесных участков либо водных объектов) </w:t>
            </w:r>
          </w:p>
        </w:tc>
      </w:tr>
      <w:tr w:rsidR="00C043D3" w:rsidRPr="00C22817" w:rsidTr="00AD6879">
        <w:trPr>
          <w:trHeight w:val="30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1 16 01193 01 0012 140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</w:tr>
      <w:tr w:rsidR="00C043D3" w:rsidRPr="00C22817" w:rsidTr="00AD6879">
        <w:trPr>
          <w:trHeight w:val="19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1 16 01193 01 0013 140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</w:t>
            </w:r>
            <w:r w:rsidRPr="009063CD">
              <w:rPr>
                <w:rFonts w:ascii="PT Astra Serif" w:hAnsi="PT Astra Serif" w:cs="PT Astra Serif"/>
                <w:color w:val="000000" w:themeColor="text1"/>
                <w:spacing w:val="-8"/>
              </w:rPr>
              <w:t>судьями, комиссиями по делам несовершеннолетних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 и защите их прав (штрафы за заведомо ложный вызов специализированных служб)</w:t>
            </w:r>
          </w:p>
        </w:tc>
      </w:tr>
      <w:tr w:rsidR="00C043D3" w:rsidRPr="00C22817" w:rsidTr="00AD6879">
        <w:trPr>
          <w:trHeight w:val="19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1 16 01193 01 0401 140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</w:tr>
      <w:tr w:rsidR="00C043D3" w:rsidRPr="00C22817" w:rsidTr="00AD6879">
        <w:trPr>
          <w:trHeight w:val="19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1 16 01193 01 9000 140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C043D3" w:rsidRPr="00C22817" w:rsidTr="00AD6879">
        <w:trPr>
          <w:trHeight w:val="67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1 16 01203 01 0006 140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</w:tr>
      <w:tr w:rsidR="00C043D3" w:rsidRPr="00C22817" w:rsidTr="00AD6879">
        <w:trPr>
          <w:trHeight w:val="99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  <w:lang w:val="en-US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  <w:lang w:val="en-US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>1 16 01203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 </w:t>
            </w: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>01 0008 140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C043D3" w:rsidRPr="00C22817" w:rsidTr="00AD6879">
        <w:trPr>
          <w:trHeight w:val="99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1 16 01203 01 0021 140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C043D3" w:rsidRPr="00C22817" w:rsidTr="00AD6879">
        <w:trPr>
          <w:trHeight w:val="229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1 16 01203 01 9000 140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C22817" w:rsidRPr="00C22817" w:rsidTr="00AD6879">
        <w:trPr>
          <w:trHeight w:val="68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43D3" w:rsidRPr="00C22817" w:rsidRDefault="00E21239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8</w:t>
            </w:r>
            <w:r w:rsidR="00C043D3"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42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Государственная жилищная инспекция Тульской области</w:t>
            </w:r>
          </w:p>
        </w:tc>
      </w:tr>
      <w:tr w:rsidR="00C22817" w:rsidRPr="00C22817" w:rsidTr="00AD6879">
        <w:trPr>
          <w:trHeight w:val="42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842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1 16 01193 01 0005 140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C22817" w:rsidRPr="00C22817" w:rsidTr="00AD6879">
        <w:trPr>
          <w:trHeight w:val="23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842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1 16 01193 01 0007 140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</w:tr>
      <w:tr w:rsidR="00C22817" w:rsidRPr="00C22817" w:rsidTr="00AD6879">
        <w:trPr>
          <w:trHeight w:val="8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C22817" w:rsidRPr="00C22817" w:rsidTr="00AD6879">
        <w:trPr>
          <w:trHeight w:val="81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1 11 03050 05 0000 120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C22817" w:rsidRPr="00C22817" w:rsidTr="00AD6879">
        <w:trPr>
          <w:trHeight w:val="8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1 13 01995 05 0000 130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C22817" w:rsidRPr="00C22817" w:rsidTr="00AD6879">
        <w:trPr>
          <w:trHeight w:val="47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1 13 02995 05 0000 130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Прочие доходы от компенсации затрат бюджетов муниципальных районов</w:t>
            </w:r>
          </w:p>
        </w:tc>
      </w:tr>
      <w:tr w:rsidR="00C22817" w:rsidRPr="00C22817" w:rsidTr="00AD6879">
        <w:trPr>
          <w:trHeight w:val="57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1 17 01050 05 0000 180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Невыясненные поступления, зачисляемые в  бюджеты муниципальных районов</w:t>
            </w:r>
          </w:p>
        </w:tc>
      </w:tr>
      <w:tr w:rsidR="00C22817" w:rsidRPr="00C22817" w:rsidTr="00AD6879">
        <w:trPr>
          <w:trHeight w:val="57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1 17 05050 05 0000 180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Прочие неналоговые доходы  бюджетов муниципальных районов </w:t>
            </w:r>
          </w:p>
        </w:tc>
      </w:tr>
      <w:tr w:rsidR="00C22817" w:rsidRPr="00C22817" w:rsidTr="00AD6879">
        <w:trPr>
          <w:trHeight w:val="8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2 02 15001 05 0000 150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C22817" w:rsidRPr="00C22817" w:rsidTr="00AD6879">
        <w:trPr>
          <w:trHeight w:val="8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2 02 15002 05 0000 150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C22817" w:rsidRPr="00C22817" w:rsidTr="00AD6879">
        <w:trPr>
          <w:trHeight w:val="9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2 02 16549 05 0000 150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</w:tr>
      <w:tr w:rsidR="00C22817" w:rsidRPr="00C22817" w:rsidTr="009063CD">
        <w:trPr>
          <w:trHeight w:val="86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2 02 19999 05 0000 150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Прочие дотации бюджетам муниципальных районов</w:t>
            </w:r>
          </w:p>
        </w:tc>
      </w:tr>
      <w:tr w:rsidR="00C22817" w:rsidRPr="00C22817" w:rsidTr="00AD6879">
        <w:trPr>
          <w:trHeight w:val="15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2 02 20041 05 0000 150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22817" w:rsidRPr="00C22817" w:rsidTr="009063CD">
        <w:trPr>
          <w:trHeight w:val="114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2 02 20077 05 0000150 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C22817" w:rsidRPr="00C22817" w:rsidTr="00AD6879">
        <w:trPr>
          <w:trHeight w:val="109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2 02 20079 05 0000 150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C22817" w:rsidRPr="00C22817" w:rsidTr="00AD6879">
        <w:trPr>
          <w:trHeight w:val="192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2 02 20216 05 0000 150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22817" w:rsidRPr="00C22817" w:rsidTr="00AD6879">
        <w:trPr>
          <w:trHeight w:val="151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2 02 20300 05 0000 150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22817" w:rsidRPr="00C22817" w:rsidTr="00AD6879">
        <w:trPr>
          <w:trHeight w:val="1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2 02 20302 05 0000 150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C22817" w:rsidRPr="00C22817" w:rsidTr="00AD6879">
        <w:trPr>
          <w:trHeight w:val="12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2 02 25027 05 0000 150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</w:tr>
      <w:tr w:rsidR="00C22817" w:rsidRPr="00C22817" w:rsidTr="00AD6879">
        <w:trPr>
          <w:trHeight w:val="148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2 02 25097 05 0000 150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AD6879" w:rsidRPr="00C22817" w:rsidTr="00AD6879">
        <w:trPr>
          <w:trHeight w:val="38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9" w:rsidRPr="00C22817" w:rsidRDefault="00AD6879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9" w:rsidRPr="00C22817" w:rsidRDefault="00AD6879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  <w:t>2 02 25098 05 0000 150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9" w:rsidRPr="00C22817" w:rsidRDefault="00AD6879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AD6879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</w:tr>
      <w:tr w:rsidR="00C22817" w:rsidRPr="00C22817" w:rsidTr="00AD6879">
        <w:trPr>
          <w:trHeight w:val="1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2 02 25169 05 0000 150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C22817" w:rsidRPr="00C22817" w:rsidTr="00AD6879">
        <w:trPr>
          <w:trHeight w:val="12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2 02 25210 05 0000 150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</w:tr>
      <w:tr w:rsidR="00C22817" w:rsidRPr="00C22817" w:rsidTr="00AD6879">
        <w:trPr>
          <w:trHeight w:val="15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2 02 25232 05 0000 150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C22817" w:rsidRPr="00C22817" w:rsidTr="00AD6879">
        <w:trPr>
          <w:trHeight w:val="166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2 02 25255 05 0000 150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</w:tr>
      <w:tr w:rsidR="00C22817" w:rsidRPr="00C22817" w:rsidTr="00AD6879">
        <w:trPr>
          <w:trHeight w:val="160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2 02 25304 05 0000 150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C22817" w:rsidRPr="00C22817" w:rsidTr="00AD6879">
        <w:trPr>
          <w:trHeight w:val="12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2 02 25467 05 0000 150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C22817" w:rsidRPr="00C22817" w:rsidTr="00AD6879">
        <w:trPr>
          <w:trHeight w:val="9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2 02 25497 05 0000 150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AD6879" w:rsidRPr="00C22817" w:rsidTr="009063CD">
        <w:trPr>
          <w:trHeight w:val="71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9" w:rsidRPr="00C22817" w:rsidRDefault="00AD6879" w:rsidP="00AD6879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9" w:rsidRPr="00C22817" w:rsidRDefault="00AD6879" w:rsidP="00AD6879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2 02 25511 05 0000 150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9" w:rsidRPr="00C22817" w:rsidRDefault="00AD6879" w:rsidP="00AD6879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проведение комплексных кадастровых работ</w:t>
            </w:r>
          </w:p>
        </w:tc>
      </w:tr>
      <w:tr w:rsidR="00AD6879" w:rsidRPr="00C22817" w:rsidTr="00AD6879">
        <w:trPr>
          <w:trHeight w:val="56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9" w:rsidRPr="00C22817" w:rsidRDefault="00AD6879" w:rsidP="00AD6879">
            <w:pPr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9" w:rsidRPr="00C22817" w:rsidRDefault="00AD6879" w:rsidP="00AD6879">
            <w:pPr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  <w:t>2 02 25513 05 0000 150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9" w:rsidRPr="00C22817" w:rsidRDefault="00AD6879" w:rsidP="00AD6879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AD6879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развитие сети учреждений культурно-досугового типа</w:t>
            </w:r>
          </w:p>
        </w:tc>
      </w:tr>
      <w:tr w:rsidR="00C22817" w:rsidRPr="00C22817" w:rsidTr="00AD6879">
        <w:trPr>
          <w:trHeight w:val="59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2 02 25519 05 0000 150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поддержку отрасли культуры</w:t>
            </w:r>
          </w:p>
        </w:tc>
      </w:tr>
      <w:tr w:rsidR="00C22817" w:rsidRPr="00C22817" w:rsidTr="00AD6879">
        <w:trPr>
          <w:trHeight w:val="88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2 02 25520 05 0000 150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C22817" w:rsidRPr="00C22817" w:rsidTr="00AD6879">
        <w:trPr>
          <w:trHeight w:val="79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2 02 25555 05 0000 150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AD6879" w:rsidRPr="00C22817" w:rsidTr="00AD6879">
        <w:trPr>
          <w:trHeight w:val="71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79" w:rsidRPr="00C22817" w:rsidRDefault="00AD6879" w:rsidP="00AD6879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79" w:rsidRPr="00C22817" w:rsidRDefault="00AD6879" w:rsidP="00AD6879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2 02 25567 05 0000 150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79" w:rsidRPr="00C22817" w:rsidRDefault="00AD6879" w:rsidP="00AD6879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обеспечение устойчивого развития сельских территорий</w:t>
            </w:r>
          </w:p>
        </w:tc>
      </w:tr>
      <w:tr w:rsidR="00333E7C" w:rsidRPr="00C22817" w:rsidTr="009063CD">
        <w:trPr>
          <w:trHeight w:val="82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7C" w:rsidRPr="00C22817" w:rsidRDefault="00333E7C" w:rsidP="00C86E4C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7C" w:rsidRPr="00C22817" w:rsidRDefault="00333E7C" w:rsidP="00C86E4C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2 02 25576 05 0000 150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7C" w:rsidRPr="00C22817" w:rsidRDefault="00333E7C" w:rsidP="00C86E4C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</w:tr>
      <w:tr w:rsidR="00C22817" w:rsidRPr="00C22817" w:rsidTr="009063CD">
        <w:trPr>
          <w:trHeight w:val="82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2 02 25590 05 0000 150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техническое оснащение муниципальных музеев</w:t>
            </w:r>
          </w:p>
        </w:tc>
      </w:tr>
      <w:tr w:rsidR="00C22817" w:rsidRPr="00C22817" w:rsidTr="009063CD">
        <w:trPr>
          <w:trHeight w:val="82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2 02 27112 05 0000 150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C22817" w:rsidRPr="00C22817" w:rsidTr="00AD6879">
        <w:trPr>
          <w:trHeight w:val="76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2 02 27576 05 0000 150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C22817" w:rsidRPr="00C22817" w:rsidTr="009063CD">
        <w:trPr>
          <w:trHeight w:val="82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2 02 29000 05 0000 150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Субсидии бюджетам муниципальных районов за счет средств резервного фонда Президента Российской Федерации</w:t>
            </w:r>
          </w:p>
        </w:tc>
      </w:tr>
      <w:tr w:rsidR="00333E7C" w:rsidRPr="00C22817" w:rsidTr="009063CD">
        <w:trPr>
          <w:trHeight w:val="82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7C" w:rsidRPr="00C22817" w:rsidRDefault="00333E7C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7C" w:rsidRPr="00C22817" w:rsidRDefault="00333E7C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lang w:eastAsia="ru-RU"/>
              </w:rPr>
              <w:t>2 02 29001 05 0000 150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7C" w:rsidRPr="00C22817" w:rsidRDefault="00333E7C" w:rsidP="00333E7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lang w:eastAsia="ru-RU"/>
              </w:rPr>
              <w:t>Субсидии бюджетам муниципальных районов за счет средств резервного фонда Правительства Российской Федерации</w:t>
            </w:r>
          </w:p>
        </w:tc>
      </w:tr>
      <w:tr w:rsidR="00C22817" w:rsidRPr="00C22817" w:rsidTr="009063CD">
        <w:trPr>
          <w:trHeight w:val="82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2 02 29999 05 0000 150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Прочие субсидии бюджетам муниципальных районов</w:t>
            </w:r>
          </w:p>
        </w:tc>
      </w:tr>
      <w:tr w:rsidR="00C22817" w:rsidRPr="00C22817" w:rsidTr="00AD6879">
        <w:trPr>
          <w:trHeight w:val="87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2 02 30024 05 0000 150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C22817" w:rsidRPr="00C22817" w:rsidTr="00AD6879">
        <w:trPr>
          <w:trHeight w:val="168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2 02 30029 05 0000 150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C22817" w:rsidRPr="00C22817" w:rsidTr="00AD6879">
        <w:trPr>
          <w:trHeight w:val="11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2 02 35118 05 0000 150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C22817" w:rsidRPr="00C22817" w:rsidTr="00AD6879">
        <w:trPr>
          <w:trHeight w:val="91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2 02 35120 05 0000 150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22817" w:rsidRPr="00C22817" w:rsidTr="00AD6879">
        <w:trPr>
          <w:trHeight w:val="42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2 02 35134 05 0000 150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C22817" w:rsidRPr="00C22817" w:rsidTr="00AD6879">
        <w:trPr>
          <w:trHeight w:val="116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2 02 35135 05 0000 150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</w:tr>
      <w:tr w:rsidR="00C22817" w:rsidRPr="00C22817" w:rsidTr="00AD6879">
        <w:trPr>
          <w:trHeight w:val="15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2 02 35176 05 0000 150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2 02 35930 05 0000 150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C22817" w:rsidRPr="00C22817" w:rsidTr="00AD6879">
        <w:trPr>
          <w:trHeight w:val="3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2 02 39999 05 0000 150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Прочие субвенции бюджетам муниципальных районов </w:t>
            </w:r>
          </w:p>
        </w:tc>
      </w:tr>
      <w:tr w:rsidR="00C22817" w:rsidRPr="00C22817" w:rsidTr="00AD6879">
        <w:trPr>
          <w:trHeight w:val="15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2 02 40014 05 0000 150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22817" w:rsidRPr="00C22817" w:rsidTr="00AD6879">
        <w:trPr>
          <w:trHeight w:val="15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2 02 45303 05 0000 150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2 02 45390 05 0000 150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Межбюджетные трансферты, передаваемые бюджетам муниципальных районов на финансовое обеспечение дорожной деятельности</w:t>
            </w:r>
          </w:p>
        </w:tc>
      </w:tr>
      <w:tr w:rsidR="00C22817" w:rsidRPr="00C22817" w:rsidTr="00AD6879">
        <w:trPr>
          <w:trHeight w:val="15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2 02 45393 05 0000 150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9063CD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Межбюджетные трансферты, передаваемые бюджетам муниципальных районов на финансовое обеспечение дорожной деятельности в рамках реализации национального проекта 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«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Безопасные и качественные автомобильные дороги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»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2 02 45424 05 0000 150</w:t>
            </w:r>
          </w:p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Межбюджетные трансферты, передаваемые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2 02 45453 05 0000 150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color w:val="000000" w:themeColor="text1"/>
              </w:rPr>
              <w:t>М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ежбюджетные трансферты, передаваемые бюджетам муниципальных районов на создание виртуальных концертных залов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2 02 45454 05 0000 150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2 02 49001 05 0000150 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Межбюджетные трансферты, передаваемые бюджетам муниципальных районов, за счет средств резервного фонда Правительства Российской Федерации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2 02 49999 05 0000 150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Прочие  межбюджетные трансферты, передаваемые  бюджетам муниципальных районов </w:t>
            </w:r>
          </w:p>
        </w:tc>
      </w:tr>
      <w:tr w:rsidR="00C22817" w:rsidRPr="00C22817" w:rsidTr="00AD6879">
        <w:trPr>
          <w:trHeight w:val="28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2 03 05060 05 0000 150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2 04 05020 05 0000 150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2 07 05020 05 0000 150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C22817" w:rsidRPr="00C22817" w:rsidTr="00AD6879">
        <w:trPr>
          <w:trHeight w:val="18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2 08 05000 05 0000 150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2 08 10000 05 0000 150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Перечисления из бюджетов муниципальных районов (в бюджеты муниципальных районов) для осуществления взыскания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2 18 05010 05 0000 150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2 18 05020 05 0000 150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2 18 05030 05 0000 150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C22817" w:rsidRPr="00C22817" w:rsidTr="00AD6879">
        <w:trPr>
          <w:trHeight w:val="2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2 18 25394 05 0000 150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бюджетов муниципальных районов от возврата остатков субсидий на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 из бюджетов поселений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2 18 25519 05 0000 150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бюджетов муниципальных районов от возврата остатков субсидий на поддержку отрасли культуры из бюджетов поселений</w:t>
            </w:r>
          </w:p>
        </w:tc>
      </w:tr>
      <w:tr w:rsidR="00C22817" w:rsidRPr="00C22817" w:rsidTr="00AD6879">
        <w:trPr>
          <w:trHeight w:val="43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2 18 25520 05 0000 150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бюджетов муниципальных районов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поселений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2 18 25555 05 0000 150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бюджетов муниципальных районов от возврата остатков субсидий на реализацию программ формирования современной городской среды из бюджетов поселений</w:t>
            </w:r>
          </w:p>
        </w:tc>
      </w:tr>
      <w:tr w:rsidR="00C22817" w:rsidRPr="00C22817" w:rsidTr="00AD6879">
        <w:trPr>
          <w:trHeight w:val="15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2 18 35118 05 0000 150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бюджетов муниципальных районов от возврата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поселений</w:t>
            </w:r>
          </w:p>
        </w:tc>
      </w:tr>
      <w:tr w:rsidR="00C22817" w:rsidRPr="00C22817" w:rsidTr="00AD6879">
        <w:trPr>
          <w:trHeight w:val="15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2 18 35120 05 0000 150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бюджетов муниципальных районов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поселений</w:t>
            </w:r>
          </w:p>
        </w:tc>
      </w:tr>
      <w:tr w:rsidR="00C22817" w:rsidRPr="00C22817" w:rsidTr="00AD6879">
        <w:trPr>
          <w:trHeight w:val="26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2 18 35134 05 0000 150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9063CD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Доходы бюджетов муниципальных районов от возврата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N 5-ФЗ 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«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О ветеранах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»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, в соответствии с Указом Президента Российской Федерации от 7 мая 2008 года 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№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 714 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«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Об обеспечении жильем ветеранов Великой Отечественной войны 1941 - 1945 годов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»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 из бюджетов поселений</w:t>
            </w:r>
          </w:p>
        </w:tc>
      </w:tr>
      <w:tr w:rsidR="00C22817" w:rsidRPr="00C22817" w:rsidTr="00AD6879">
        <w:trPr>
          <w:trHeight w:val="15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2 18 35135 05 0000 150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бюджетов муниципальных районов от возврата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из бюджетов поселений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2 18 60010 05 0000 150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2 19 25027 05 0000 150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Возврат остатков субсидий на мероприятия государственной программы Российской Федерации "Доступная среда" из бюджетов муниципальных районов</w:t>
            </w:r>
          </w:p>
        </w:tc>
      </w:tr>
      <w:tr w:rsidR="00C22817" w:rsidRPr="00C22817" w:rsidTr="00AD6879">
        <w:trPr>
          <w:trHeight w:val="15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2 19 25097 05 0000 150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Возврат остатков субсидий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из бюджетов муниципальных районов</w:t>
            </w:r>
          </w:p>
        </w:tc>
      </w:tr>
      <w:tr w:rsidR="00C22817" w:rsidRPr="00C22817" w:rsidTr="00AD6879">
        <w:trPr>
          <w:trHeight w:val="15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2 19 25394 05 0000 150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Возврат остатков субсидий на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 из бюджетов муниципальных районов</w:t>
            </w:r>
          </w:p>
        </w:tc>
      </w:tr>
      <w:tr w:rsidR="00C22817" w:rsidRPr="00C22817" w:rsidTr="00AD6879">
        <w:trPr>
          <w:trHeight w:val="15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2 19 25495 05 0000 150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9063CD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Возврат остатков субсидий на финансовое обеспечение мероприятий федеральной целевой программы 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«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Развитие физической культуры и спорта в Российской Федерации на 2016-2020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 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годы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»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 из бюджетов муниципальных районов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2 19 25519 05 0000 150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Возврат остатков субсидий на поддержку отрасли культуры из бюджетов муниципальных районов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2 19 25555 05 0000 150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Возврат остатков субсидий на реализацию программ формирования современной городской среды из бюджетов муниципальных районов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2 19 35118 05 0000 150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муниципальных районов</w:t>
            </w:r>
          </w:p>
        </w:tc>
      </w:tr>
      <w:tr w:rsidR="00C22817" w:rsidRPr="00C22817" w:rsidTr="00AD6879">
        <w:trPr>
          <w:trHeight w:val="15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2 19 35120 05 0000 150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районов</w:t>
            </w:r>
          </w:p>
        </w:tc>
      </w:tr>
      <w:tr w:rsidR="00C22817" w:rsidRPr="00C22817" w:rsidTr="00AD6879">
        <w:trPr>
          <w:trHeight w:val="22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2 19 35134 05 0000 150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9063CD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N 5-ФЗ 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«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О ветеранах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»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, в соответствии с Указом Президента Российской Федерации от 7 мая 2008 года 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№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 714 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«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>Об обеспечении жильем ветеранов Великой Отечественной войны 1941 - 1945 годов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»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 из бюджетов муниципальных районов</w:t>
            </w:r>
          </w:p>
        </w:tc>
      </w:tr>
      <w:tr w:rsidR="00C22817" w:rsidRPr="00C22817" w:rsidTr="00AD6879">
        <w:trPr>
          <w:trHeight w:val="15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2 19 35135 05 0000 150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из бюджетов муниципальных районов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2 19 60010 05 0000 150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22817" w:rsidRPr="00C22817" w:rsidTr="00CC036C">
        <w:trPr>
          <w:trHeight w:val="3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b/>
                <w:bCs/>
                <w:color w:val="000000" w:themeColor="text1"/>
              </w:rPr>
              <w:t>Администрация муниципального образования Щекинский район</w:t>
            </w:r>
          </w:p>
        </w:tc>
      </w:tr>
      <w:tr w:rsidR="00C22817" w:rsidRPr="00C22817" w:rsidTr="00AD6879">
        <w:trPr>
          <w:trHeight w:val="56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1 08 07150 01 1000 110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Государственная пошлина за  выдачу разрешения на установку рекламной конструкции</w:t>
            </w:r>
          </w:p>
        </w:tc>
      </w:tr>
      <w:tr w:rsidR="00C22817" w:rsidRPr="00C22817" w:rsidTr="00AD6879">
        <w:trPr>
          <w:trHeight w:val="18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1 08 07174 01 1000 110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1 11 01050 05 0000 120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C22817" w:rsidRPr="00C22817" w:rsidTr="009063CD">
        <w:trPr>
          <w:trHeight w:val="233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  <w:lang w:val="en-US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lastRenderedPageBreak/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  <w:lang w:val="en-US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  <w:lang w:val="en-US"/>
              </w:rPr>
              <w:t>1 11 05013 05 0000 120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C22817" w:rsidRPr="00C22817" w:rsidTr="009063CD">
        <w:trPr>
          <w:trHeight w:val="212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1 11 05013 13 0000 120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22817" w:rsidRPr="00C22817" w:rsidTr="009063CD">
        <w:trPr>
          <w:trHeight w:val="21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1 11 05025 05 0000 120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C22817" w:rsidRPr="00C22817" w:rsidTr="009063CD">
        <w:trPr>
          <w:trHeight w:val="184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1 11 05035 05 0000 120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22817" w:rsidRPr="00C22817" w:rsidTr="009063CD">
        <w:trPr>
          <w:trHeight w:val="98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1 11 05075 05 0000 120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C22817" w:rsidRPr="00C22817" w:rsidTr="009063CD">
        <w:trPr>
          <w:trHeight w:val="353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1 11 05313 05 0000 120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C22817" w:rsidRPr="00C22817" w:rsidTr="00AD6879">
        <w:trPr>
          <w:trHeight w:val="22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1 11 05313 13 0000 120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C22817" w:rsidRPr="00C22817" w:rsidTr="009063CD">
        <w:trPr>
          <w:trHeight w:val="381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1 11 05314 13 0000 120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9063CD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(в части соглашений об установлении сервитута, заключенным органами мест</w:t>
            </w:r>
            <w:r w:rsidR="009063CD">
              <w:rPr>
                <w:rFonts w:ascii="PT Astra Serif" w:hAnsi="PT Astra Serif" w:cs="PT Astra Serif"/>
                <w:color w:val="000000" w:themeColor="text1"/>
              </w:rPr>
              <w:t>ного самоуправления муниципального образования город</w:t>
            </w:r>
            <w:r w:rsidRPr="00C22817">
              <w:rPr>
                <w:rFonts w:ascii="PT Astra Serif" w:hAnsi="PT Astra Serif" w:cs="PT Astra Serif"/>
                <w:color w:val="000000" w:themeColor="text1"/>
              </w:rPr>
              <w:t xml:space="preserve"> Щекино Щекинского района)</w:t>
            </w:r>
          </w:p>
        </w:tc>
      </w:tr>
      <w:tr w:rsidR="00C22817" w:rsidRPr="00C22817" w:rsidTr="009063CD">
        <w:trPr>
          <w:trHeight w:val="2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1 11 05325 05 0000 120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</w:tr>
      <w:tr w:rsidR="00C22817" w:rsidRPr="00C22817" w:rsidTr="009063CD">
        <w:trPr>
          <w:trHeight w:val="240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1 11 09045 05 0100 120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(аренда муниципальных рекламных мест)</w:t>
            </w:r>
          </w:p>
        </w:tc>
      </w:tr>
      <w:tr w:rsidR="00C22817" w:rsidRPr="00C22817" w:rsidTr="009063CD">
        <w:trPr>
          <w:trHeight w:val="210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1 11 09045 05 0200 120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(социальный найм)</w:t>
            </w:r>
          </w:p>
        </w:tc>
      </w:tr>
      <w:tr w:rsidR="00C22817" w:rsidRPr="00C22817" w:rsidTr="009063CD">
        <w:trPr>
          <w:trHeight w:val="14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1 13 01995 05 0100 130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Прочие доходы от оказания платных услуг (работ) получателями средств бюджетов муниципальных районов (предоставление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деятельности)</w:t>
            </w:r>
          </w:p>
        </w:tc>
      </w:tr>
      <w:tr w:rsidR="00C22817" w:rsidRPr="00C22817" w:rsidTr="009063CD">
        <w:trPr>
          <w:trHeight w:val="125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1 13 01995 05 0200 130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Прочие доходы от оказания платных услуг (работ) получателями средств бюджетов муниципальных районов (осуществление строительного контроля за выполнением работ по капитальному ремонту общего имущества в многоквартирных домах)</w:t>
            </w:r>
          </w:p>
        </w:tc>
      </w:tr>
      <w:tr w:rsidR="00C22817" w:rsidRPr="00C22817" w:rsidTr="009063CD">
        <w:trPr>
          <w:trHeight w:val="1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1 13 02995 05 0000 130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Прочие доходы от компенсации затрат бюджетов муниципальных районов</w:t>
            </w:r>
          </w:p>
        </w:tc>
      </w:tr>
      <w:tr w:rsidR="00C22817" w:rsidRPr="00C22817" w:rsidTr="009063CD">
        <w:trPr>
          <w:trHeight w:val="43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1 14 01050 05 0000 410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C22817" w:rsidRPr="00C22817" w:rsidTr="00AD6879">
        <w:trPr>
          <w:trHeight w:val="18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1 14 02053 05 0000 410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от реализации  иного имущества,  находящегося в 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22817" w:rsidRPr="00C22817" w:rsidTr="009063CD">
        <w:trPr>
          <w:trHeight w:val="105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1 14 06013 05 0000 430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1 14 06013 13 0000 430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от продажи земельных участков, государственная  собственность на которые не разграничена   и которые расположены в границах городских поселений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114 06025 05 0000 430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C22817" w:rsidRPr="00C22817" w:rsidTr="00AD6879">
        <w:trPr>
          <w:trHeight w:val="22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1 14 06313 05 0000 430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C22817" w:rsidRPr="00C22817" w:rsidTr="00AD6879">
        <w:trPr>
          <w:trHeight w:val="18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lastRenderedPageBreak/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1 14 06313 13 0000 430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C22817" w:rsidRPr="00C22817" w:rsidTr="00AD6879">
        <w:trPr>
          <w:trHeight w:val="15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1 16 01074 01 0000 140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C22817" w:rsidRPr="00C22817" w:rsidTr="00AD6879">
        <w:trPr>
          <w:trHeight w:val="18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1 16 01094 01 0000 140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</w:tr>
      <w:tr w:rsidR="00C22817" w:rsidRPr="00C22817" w:rsidTr="00AD6879">
        <w:trPr>
          <w:trHeight w:val="43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1 16 01194 01 0000 140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C22817" w:rsidRPr="00C22817" w:rsidTr="00AD6879">
        <w:trPr>
          <w:trHeight w:val="15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1 16 07010 05 0000 140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1 16 10031 05 0000 140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C22817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C22817">
              <w:rPr>
                <w:rFonts w:ascii="PT Astra Serif" w:hAnsi="PT Astra Serif" w:cs="PT Astra Serif"/>
                <w:color w:val="000000" w:themeColor="text1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C22817" w:rsidRPr="00C22817" w:rsidTr="00AD6879">
        <w:trPr>
          <w:trHeight w:val="30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1 16 10123 01 0051 140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lastRenderedPageBreak/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1 17 01050 05 0000 180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Невыясненные поступления, зачисляемые в  бюджеты муниципальных районов</w:t>
            </w:r>
          </w:p>
        </w:tc>
      </w:tr>
      <w:tr w:rsidR="00C22817" w:rsidRPr="00C22817" w:rsidTr="00AD6879">
        <w:trPr>
          <w:trHeight w:val="3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1 17 05050 05 0000 180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Прочие неналоговые доходы бюджетов муниципальных районов</w:t>
            </w:r>
          </w:p>
        </w:tc>
      </w:tr>
      <w:tr w:rsidR="00C22817" w:rsidRPr="00C22817" w:rsidTr="00AD6879">
        <w:trPr>
          <w:trHeight w:val="51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1 17 15030 05 0000 150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Инициативные платежи, зачисляемые в бюджеты муниципальных районов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2 04 05020 05 0000 150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C22817" w:rsidRPr="001B745A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1B745A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1B745A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1B745A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1B745A">
              <w:rPr>
                <w:rFonts w:ascii="PT Astra Serif" w:hAnsi="PT Astra Serif" w:cs="PT Astra Serif"/>
                <w:color w:val="000000" w:themeColor="text1"/>
              </w:rPr>
              <w:t>2 04 05099 05 0000 150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1B745A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1B745A">
              <w:rPr>
                <w:rFonts w:ascii="PT Astra Serif" w:hAnsi="PT Astra Serif" w:cs="PT Astra Serif"/>
                <w:color w:val="000000" w:themeColor="text1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2 07 05020 05 0000 150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852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1 13 01995 05 0000 130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1 13 02995 05 0000 130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Прочие доходы от компенсации затрат бюджетов муниципальных районов</w:t>
            </w:r>
          </w:p>
        </w:tc>
      </w:tr>
      <w:tr w:rsidR="00C22817" w:rsidRPr="00C22817" w:rsidTr="00AD6879">
        <w:trPr>
          <w:trHeight w:val="18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1 14 02053 05 0000440 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22817" w:rsidRPr="00C22817" w:rsidTr="00AD6879">
        <w:trPr>
          <w:trHeight w:val="148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1 16 07010 05 0000 140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1 17 01050 05 0000 180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Невыясненные поступления, зачисляемые в  бюджеты муниципальных районов</w:t>
            </w:r>
          </w:p>
        </w:tc>
      </w:tr>
      <w:tr w:rsidR="00C22817" w:rsidRPr="00C22817" w:rsidTr="009063CD">
        <w:trPr>
          <w:trHeight w:val="74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1 17 05050 05 0000 180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Прочие неналоговые доходы бюджетов муниципальных районов</w:t>
            </w:r>
          </w:p>
        </w:tc>
      </w:tr>
      <w:tr w:rsidR="00C22817" w:rsidRPr="00C22817" w:rsidTr="009063CD">
        <w:trPr>
          <w:trHeight w:val="84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1 17 15030 05 0000 150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Инициативные платежи, зачисляемые в бюджеты муниципальных районов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lastRenderedPageBreak/>
              <w:t>852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2 04 05020 05 0000 150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2 07 05020 05 0000 150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854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C22817" w:rsidRPr="00C22817" w:rsidTr="009063CD">
        <w:trPr>
          <w:trHeight w:val="107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1 13 01995 05 0000 130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C22817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1 13 02995 05 0000 130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Прочие доходы от компенсации затрат бюджетов муниципальных районов</w:t>
            </w:r>
          </w:p>
        </w:tc>
      </w:tr>
      <w:tr w:rsidR="00C22817" w:rsidRPr="00C22817" w:rsidTr="00AD6879">
        <w:trPr>
          <w:trHeight w:val="18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1 14 02053 05 0000440 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22817" w:rsidRPr="00C22817" w:rsidTr="00AD6879">
        <w:trPr>
          <w:trHeight w:val="15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1 16 07010 05 0000 140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C22817" w:rsidRPr="00C22817" w:rsidTr="009063CD">
        <w:trPr>
          <w:trHeight w:val="80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1 17 01050 05 0000 180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Невыясненные поступления, зачисляемые в  бюджеты муниципальных районов</w:t>
            </w:r>
          </w:p>
        </w:tc>
      </w:tr>
      <w:tr w:rsidR="00C22817" w:rsidRPr="00C22817" w:rsidTr="009063CD">
        <w:trPr>
          <w:trHeight w:val="80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1 17 05050 05 0000 180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Прочие неналоговые доходы бюджетов муниципальных районов</w:t>
            </w:r>
          </w:p>
        </w:tc>
      </w:tr>
      <w:tr w:rsidR="00C22817" w:rsidRPr="00C22817" w:rsidTr="009063CD">
        <w:trPr>
          <w:trHeight w:val="80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1 17 15030 05 0000 150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Инициативные платежи, зачисляемые в бюджеты муниципальных районов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2 04 05020 05 0000 150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854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2 07 05020 05 0000 150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C22817" w:rsidRPr="00C22817" w:rsidTr="00AD6879">
        <w:trPr>
          <w:trHeight w:val="52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lastRenderedPageBreak/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Администрация муниципального образования р.п. Первомайский Щекинского района</w:t>
            </w:r>
          </w:p>
        </w:tc>
      </w:tr>
      <w:tr w:rsidR="00C22817" w:rsidRPr="00C22817" w:rsidTr="00AD6879">
        <w:trPr>
          <w:trHeight w:val="18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1 11 05013 13 0000 120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22817" w:rsidRPr="00C22817" w:rsidTr="00AD6879">
        <w:trPr>
          <w:trHeight w:val="22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1 11 05314 13 0000 120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C22817" w:rsidRPr="00C22817" w:rsidTr="00AD6879">
        <w:trPr>
          <w:trHeight w:val="11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1 14 06013 13 0000 430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C22817" w:rsidRPr="00C22817" w:rsidTr="00AD6879">
        <w:trPr>
          <w:trHeight w:val="18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1 14 06313 13 0000 430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3757" w:rsidRPr="00AD6879" w:rsidRDefault="00C043D3" w:rsidP="00D07562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C043D3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Администрация муниципального образования город Советск Щекинского района</w:t>
            </w:r>
          </w:p>
        </w:tc>
      </w:tr>
      <w:tr w:rsidR="00C043D3" w:rsidRPr="00C22817" w:rsidTr="00AD6879">
        <w:trPr>
          <w:trHeight w:val="18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1 11 05013 13 0000 120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043D3" w:rsidRPr="00C22817" w:rsidTr="00AD6879">
        <w:trPr>
          <w:trHeight w:val="22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1 11 05314 13 0000 120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C043D3" w:rsidRPr="00C22817" w:rsidTr="00D07562">
        <w:trPr>
          <w:trHeight w:val="12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lastRenderedPageBreak/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1 14 06013 13 0000 430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C043D3" w:rsidRPr="00C22817" w:rsidTr="00D07562">
        <w:trPr>
          <w:trHeight w:val="211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1 14 06313 13 0000 430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C043D3" w:rsidRPr="00C22817" w:rsidTr="00D07562">
        <w:trPr>
          <w:trHeight w:val="70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Администрация муниципального образования Огаревское Щекинского района</w:t>
            </w:r>
          </w:p>
        </w:tc>
      </w:tr>
      <w:tr w:rsidR="00C043D3" w:rsidRPr="00C22817" w:rsidTr="00D07562">
        <w:trPr>
          <w:trHeight w:val="283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1 11 05314 10 0000 120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C043D3" w:rsidRPr="00C22817" w:rsidTr="00D07562">
        <w:trPr>
          <w:trHeight w:val="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Администрация муниципального образования Яснополянское Щекинского района</w:t>
            </w:r>
          </w:p>
        </w:tc>
      </w:tr>
      <w:tr w:rsidR="00C043D3" w:rsidRPr="00C22817" w:rsidTr="00AD6879">
        <w:trPr>
          <w:trHeight w:val="22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1 11 05314 10 0000 120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C043D3" w:rsidRPr="00C22817" w:rsidTr="00D07562">
        <w:trPr>
          <w:trHeight w:val="7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Администрация муниципального образования Крапивенское Щекинского района</w:t>
            </w:r>
          </w:p>
        </w:tc>
      </w:tr>
      <w:tr w:rsidR="00C043D3" w:rsidRPr="00C22817" w:rsidTr="00AD6879">
        <w:trPr>
          <w:trHeight w:val="22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1 11 05314 10 0000 120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C043D3" w:rsidRPr="00C22817" w:rsidTr="00D07562">
        <w:trPr>
          <w:trHeight w:val="77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lastRenderedPageBreak/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Администрация муниципального образования Лазаревское Щекинского района</w:t>
            </w:r>
          </w:p>
        </w:tc>
      </w:tr>
      <w:tr w:rsidR="00C043D3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1 11 05314 10 0000 120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C043D3" w:rsidRPr="00C22817" w:rsidTr="00D07562">
        <w:trPr>
          <w:trHeight w:val="76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b/>
                <w:bCs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b/>
                <w:bCs/>
                <w:color w:val="000000" w:themeColor="text1"/>
              </w:rPr>
              <w:t>Администрация муниципального образования Ломинцевское Щекинского района</w:t>
            </w:r>
          </w:p>
        </w:tc>
      </w:tr>
      <w:tr w:rsidR="00C043D3" w:rsidRPr="00C22817" w:rsidTr="00AD6879">
        <w:trPr>
          <w:trHeight w:val="7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871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1 11 05314 10 0000 120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D3" w:rsidRPr="00616CEC" w:rsidRDefault="00C043D3" w:rsidP="00760AD0">
            <w:pPr>
              <w:rPr>
                <w:rFonts w:ascii="PT Astra Serif" w:hAnsi="PT Astra Serif" w:cs="PT Astra Serif"/>
                <w:color w:val="000000" w:themeColor="text1"/>
              </w:rPr>
            </w:pPr>
            <w:r w:rsidRPr="00616CEC">
              <w:rPr>
                <w:rFonts w:ascii="PT Astra Serif" w:hAnsi="PT Astra Serif" w:cs="PT Astra Serif"/>
                <w:color w:val="000000" w:themeColor="text1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</w:tbl>
    <w:p w:rsidR="00C043D3" w:rsidRPr="00B9547F" w:rsidRDefault="00C043D3" w:rsidP="00C043D3">
      <w:pPr>
        <w:rPr>
          <w:rFonts w:ascii="PT Astra Serif" w:hAnsi="PT Astra Serif" w:cs="PT Astra Serif"/>
          <w:b/>
        </w:rPr>
      </w:pPr>
    </w:p>
    <w:p w:rsidR="00C043D3" w:rsidRDefault="00C043D3" w:rsidP="00C043D3">
      <w:pPr>
        <w:rPr>
          <w:rFonts w:ascii="PT Astra Serif" w:hAnsi="PT Astra Serif" w:cs="PT Astra Serif"/>
        </w:rPr>
      </w:pPr>
      <w:r w:rsidRPr="00B9547F">
        <w:rPr>
          <w:rFonts w:ascii="PT Astra Serif" w:hAnsi="PT Astra Serif" w:cs="PT Astra Serif"/>
        </w:rPr>
        <w:t>&lt;1&gt; Администрирование поступлений по всем подстатьям соответствующей статьи и подвидам соответствующего вида доходов осуществляется администратором, указанным в группировочном коде классификации доходов, в части, зачисляемой в бюджет муниципального района</w:t>
      </w:r>
    </w:p>
    <w:p w:rsidR="00C043D3" w:rsidRDefault="00C043D3" w:rsidP="00C043D3">
      <w:pPr>
        <w:rPr>
          <w:rFonts w:ascii="PT Astra Serif" w:hAnsi="PT Astra Serif" w:cs="PT Astra Serif"/>
        </w:rPr>
      </w:pPr>
    </w:p>
    <w:p w:rsidR="00C043D3" w:rsidRDefault="00C043D3" w:rsidP="00C043D3">
      <w:pPr>
        <w:rPr>
          <w:rFonts w:ascii="PT Astra Serif" w:hAnsi="PT Astra Serif" w:cs="PT Astra Serif"/>
        </w:rPr>
      </w:pPr>
    </w:p>
    <w:p w:rsidR="00C043D3" w:rsidRDefault="00D07562" w:rsidP="00D07562"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_________________________________________________________</w:t>
      </w:r>
    </w:p>
    <w:p w:rsidR="00C043D3" w:rsidRDefault="00C043D3" w:rsidP="00C043D3">
      <w:pPr>
        <w:rPr>
          <w:rFonts w:ascii="PT Astra Serif" w:hAnsi="PT Astra Serif" w:cs="PT Astra Serif"/>
        </w:rPr>
      </w:pPr>
    </w:p>
    <w:p w:rsidR="00C043D3" w:rsidRDefault="00C043D3" w:rsidP="00C043D3">
      <w:pPr>
        <w:rPr>
          <w:rFonts w:ascii="PT Astra Serif" w:hAnsi="PT Astra Serif" w:cs="PT Astra Serif"/>
        </w:rPr>
      </w:pPr>
    </w:p>
    <w:p w:rsidR="00C043D3" w:rsidRDefault="00C043D3" w:rsidP="00C043D3">
      <w:pPr>
        <w:rPr>
          <w:rFonts w:ascii="PT Astra Serif" w:hAnsi="PT Astra Serif" w:cs="PT Astra Serif"/>
        </w:rPr>
      </w:pPr>
    </w:p>
    <w:p w:rsidR="00C043D3" w:rsidRDefault="00C043D3" w:rsidP="00C043D3">
      <w:pPr>
        <w:rPr>
          <w:rFonts w:ascii="PT Astra Serif" w:hAnsi="PT Astra Serif" w:cs="PT Astra Serif"/>
        </w:rPr>
      </w:pPr>
    </w:p>
    <w:p w:rsidR="00C043D3" w:rsidRPr="00B9547F" w:rsidRDefault="00C043D3" w:rsidP="00C043D3">
      <w:pPr>
        <w:rPr>
          <w:rFonts w:ascii="PT Astra Serif" w:hAnsi="PT Astra Serif" w:cs="PT Astra Serif"/>
        </w:rPr>
      </w:pPr>
    </w:p>
    <w:p w:rsidR="00C86E4C" w:rsidRDefault="00C86E4C" w:rsidP="00B01C57">
      <w:pPr>
        <w:rPr>
          <w:rFonts w:ascii="PT Astra Serif" w:hAnsi="PT Astra Serif" w:cs="PT Astra Serif"/>
          <w:sz w:val="28"/>
          <w:szCs w:val="28"/>
        </w:rPr>
        <w:sectPr w:rsidR="00C86E4C" w:rsidSect="00D07562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C86E4C" w:rsidRPr="00632A81" w:rsidTr="00C86E4C">
        <w:trPr>
          <w:trHeight w:val="1846"/>
        </w:trPr>
        <w:tc>
          <w:tcPr>
            <w:tcW w:w="4482" w:type="dxa"/>
          </w:tcPr>
          <w:p w:rsidR="00C86E4C" w:rsidRPr="00632A81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:rsidR="00C86E4C" w:rsidRPr="00632A81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86E4C" w:rsidRPr="00632A81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6E4C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6E4C" w:rsidRPr="00B666CA" w:rsidRDefault="00C86E4C" w:rsidP="00C86E4C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86E4C" w:rsidRPr="00637E01" w:rsidRDefault="00C86E4C" w:rsidP="00C86E4C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6E4C" w:rsidRPr="00632A81" w:rsidRDefault="001F43AF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18.11.2022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11 – 1479</w:t>
            </w:r>
          </w:p>
        </w:tc>
      </w:tr>
      <w:tr w:rsidR="00C86E4C" w:rsidRPr="00632A81" w:rsidTr="00C86E4C">
        <w:trPr>
          <w:trHeight w:val="303"/>
        </w:trPr>
        <w:tc>
          <w:tcPr>
            <w:tcW w:w="4482" w:type="dxa"/>
          </w:tcPr>
          <w:p w:rsidR="00C86E4C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86E4C" w:rsidRPr="00632A81" w:rsidTr="00C86E4C">
        <w:trPr>
          <w:trHeight w:val="1846"/>
        </w:trPr>
        <w:tc>
          <w:tcPr>
            <w:tcW w:w="4482" w:type="dxa"/>
          </w:tcPr>
          <w:p w:rsidR="00C86E4C" w:rsidRPr="00632A81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C86E4C" w:rsidRPr="00632A81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C86E4C" w:rsidRPr="00632A81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6E4C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6E4C" w:rsidRPr="00B666CA" w:rsidRDefault="00C86E4C" w:rsidP="00C86E4C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86E4C" w:rsidRPr="00637E01" w:rsidRDefault="00C86E4C" w:rsidP="00C86E4C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6E4C" w:rsidRPr="00632A81" w:rsidRDefault="00C86E4C" w:rsidP="00C86E4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B6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06</w:t>
            </w:r>
            <w:r w:rsidRPr="00392B67">
              <w:rPr>
                <w:rFonts w:ascii="PT Astra Serif" w:hAnsi="PT Astra Serif"/>
                <w:sz w:val="28"/>
                <w:szCs w:val="28"/>
              </w:rPr>
              <w:t>.12.2021 № 12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92B67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92B67">
              <w:rPr>
                <w:rFonts w:ascii="PT Astra Serif" w:hAnsi="PT Astra Serif"/>
                <w:sz w:val="28"/>
                <w:szCs w:val="28"/>
              </w:rPr>
              <w:t>1</w:t>
            </w:r>
            <w:r w:rsidRPr="00C86E4C">
              <w:rPr>
                <w:rFonts w:ascii="PT Astra Serif" w:hAnsi="PT Astra Serif"/>
                <w:sz w:val="28"/>
                <w:szCs w:val="28"/>
              </w:rPr>
              <w:t>579</w:t>
            </w:r>
          </w:p>
        </w:tc>
      </w:tr>
    </w:tbl>
    <w:p w:rsidR="00C86E4C" w:rsidRPr="0085383A" w:rsidRDefault="00C86E4C" w:rsidP="00C86E4C">
      <w:pPr>
        <w:jc w:val="right"/>
        <w:rPr>
          <w:rFonts w:ascii="PT Astra Serif" w:hAnsi="PT Astra Serif"/>
          <w:sz w:val="16"/>
          <w:szCs w:val="16"/>
        </w:rPr>
      </w:pPr>
    </w:p>
    <w:p w:rsidR="00C043D3" w:rsidRDefault="00C043D3" w:rsidP="00B01C57">
      <w:pPr>
        <w:rPr>
          <w:rFonts w:ascii="PT Astra Serif" w:hAnsi="PT Astra Serif" w:cs="PT Astra Serif"/>
          <w:sz w:val="28"/>
          <w:szCs w:val="28"/>
        </w:rPr>
      </w:pPr>
    </w:p>
    <w:p w:rsidR="009172F3" w:rsidRPr="00376A55" w:rsidRDefault="009172F3" w:rsidP="009172F3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376A55">
        <w:rPr>
          <w:rFonts w:ascii="PT Astra Serif" w:hAnsi="PT Astra Serif"/>
          <w:b/>
          <w:sz w:val="28"/>
          <w:szCs w:val="28"/>
        </w:rPr>
        <w:t>ПЕРЕЧЕНЬ</w:t>
      </w:r>
    </w:p>
    <w:p w:rsidR="009172F3" w:rsidRPr="00376A55" w:rsidRDefault="009172F3" w:rsidP="009172F3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376A55">
        <w:rPr>
          <w:rFonts w:ascii="PT Astra Serif" w:hAnsi="PT Astra Serif"/>
          <w:b/>
          <w:sz w:val="28"/>
          <w:szCs w:val="28"/>
        </w:rPr>
        <w:t xml:space="preserve">главных администраторов источников финансирования </w:t>
      </w:r>
    </w:p>
    <w:p w:rsidR="009172F3" w:rsidRPr="00376A55" w:rsidRDefault="009172F3" w:rsidP="009172F3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376A55">
        <w:rPr>
          <w:rFonts w:ascii="PT Astra Serif" w:hAnsi="PT Astra Serif"/>
          <w:b/>
          <w:sz w:val="28"/>
          <w:szCs w:val="28"/>
        </w:rPr>
        <w:t xml:space="preserve">дефицита бюджета муниципального образования </w:t>
      </w:r>
    </w:p>
    <w:p w:rsidR="009172F3" w:rsidRPr="00376A55" w:rsidRDefault="009172F3" w:rsidP="009172F3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376A55">
        <w:rPr>
          <w:rFonts w:ascii="PT Astra Serif" w:hAnsi="PT Astra Serif"/>
          <w:b/>
          <w:sz w:val="28"/>
          <w:szCs w:val="28"/>
        </w:rPr>
        <w:t>Щекинский район</w:t>
      </w:r>
    </w:p>
    <w:p w:rsidR="009172F3" w:rsidRPr="00376A55" w:rsidRDefault="009172F3" w:rsidP="009172F3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3260"/>
        <w:gridCol w:w="5387"/>
      </w:tblGrid>
      <w:tr w:rsidR="009172F3" w:rsidRPr="001B745A" w:rsidTr="00D07562">
        <w:trPr>
          <w:trHeight w:val="1825"/>
        </w:trPr>
        <w:tc>
          <w:tcPr>
            <w:tcW w:w="866" w:type="dxa"/>
            <w:shd w:val="clear" w:color="auto" w:fill="auto"/>
            <w:vAlign w:val="center"/>
            <w:hideMark/>
          </w:tcPr>
          <w:p w:rsidR="009172F3" w:rsidRPr="00D07562" w:rsidRDefault="009172F3" w:rsidP="00D07562">
            <w:pPr>
              <w:jc w:val="center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D07562">
              <w:rPr>
                <w:rFonts w:ascii="PT Astra Serif" w:hAnsi="PT Astra Serif" w:cs="Arial"/>
                <w:b/>
                <w:bCs/>
                <w:color w:val="000000"/>
              </w:rPr>
              <w:t>Код главного администратора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172F3" w:rsidRPr="00D07562" w:rsidRDefault="009172F3" w:rsidP="00D07562">
            <w:pPr>
              <w:jc w:val="center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D07562">
              <w:rPr>
                <w:rFonts w:ascii="PT Astra Serif" w:hAnsi="PT Astra Serif" w:cs="Arial"/>
                <w:b/>
                <w:bCs/>
                <w:color w:val="000000"/>
              </w:rPr>
              <w:t>Код группы, подгруппы, статьи и вида источника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172F3" w:rsidRPr="00D07562" w:rsidRDefault="009172F3" w:rsidP="00D0756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07562">
              <w:rPr>
                <w:rFonts w:ascii="PT Astra Serif" w:hAnsi="PT Astra Serif"/>
                <w:b/>
                <w:bCs/>
              </w:rPr>
              <w:t>Наименование главного администратора источников финансирования дефицита бюджета муниципального образования Щекинский район, наименование кода группы, подгруппы, статьи и вида источника</w:t>
            </w:r>
          </w:p>
        </w:tc>
      </w:tr>
    </w:tbl>
    <w:p w:rsidR="009172F3" w:rsidRPr="00616AF4" w:rsidRDefault="009172F3" w:rsidP="009172F3">
      <w:pPr>
        <w:rPr>
          <w:sz w:val="2"/>
          <w:szCs w:val="2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260"/>
        <w:gridCol w:w="5387"/>
      </w:tblGrid>
      <w:tr w:rsidR="009172F3" w:rsidRPr="00C53EC2" w:rsidTr="00760AD0">
        <w:trPr>
          <w:trHeight w:val="412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2F3" w:rsidRPr="001B745A" w:rsidRDefault="009172F3" w:rsidP="00760AD0">
            <w:pPr>
              <w:jc w:val="center"/>
              <w:rPr>
                <w:rFonts w:ascii="PT Astra Serif" w:hAnsi="PT Astra Serif" w:cs="Arial"/>
                <w:bCs/>
              </w:rPr>
            </w:pPr>
            <w:r w:rsidRPr="001B745A">
              <w:rPr>
                <w:rFonts w:ascii="PT Astra Serif" w:hAnsi="PT Astra Serif" w:cs="Arial"/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F3" w:rsidRPr="001B745A" w:rsidRDefault="009172F3" w:rsidP="00760AD0">
            <w:pPr>
              <w:jc w:val="center"/>
              <w:rPr>
                <w:rFonts w:ascii="PT Astra Serif" w:hAnsi="PT Astra Serif" w:cs="Arial"/>
                <w:bCs/>
              </w:rPr>
            </w:pPr>
            <w:r w:rsidRPr="001B745A">
              <w:rPr>
                <w:rFonts w:ascii="PT Astra Serif" w:hAnsi="PT Astra Serif" w:cs="Arial"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F3" w:rsidRPr="001B745A" w:rsidRDefault="009172F3" w:rsidP="00760AD0">
            <w:pPr>
              <w:jc w:val="center"/>
              <w:rPr>
                <w:rFonts w:ascii="PT Astra Serif" w:hAnsi="PT Astra Serif" w:cs="Arial"/>
                <w:bCs/>
                <w:color w:val="000000"/>
              </w:rPr>
            </w:pPr>
            <w:r w:rsidRPr="001B745A">
              <w:rPr>
                <w:rFonts w:ascii="PT Astra Serif" w:hAnsi="PT Astra Serif" w:cs="Arial"/>
                <w:bCs/>
                <w:color w:val="000000"/>
              </w:rPr>
              <w:t>3</w:t>
            </w:r>
          </w:p>
        </w:tc>
      </w:tr>
      <w:tr w:rsidR="009172F3" w:rsidRPr="00C53EC2" w:rsidTr="00760AD0">
        <w:trPr>
          <w:trHeight w:val="5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2F3" w:rsidRPr="001B745A" w:rsidRDefault="009172F3" w:rsidP="00760AD0">
            <w:pPr>
              <w:jc w:val="center"/>
              <w:rPr>
                <w:rFonts w:ascii="PT Astra Serif" w:hAnsi="PT Astra Serif" w:cs="Arial"/>
                <w:bCs/>
              </w:rPr>
            </w:pPr>
            <w:r w:rsidRPr="001B745A">
              <w:rPr>
                <w:rFonts w:ascii="PT Astra Serif" w:hAnsi="PT Astra Serif" w:cs="Arial"/>
                <w:bCs/>
              </w:rPr>
              <w:t>850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2F3" w:rsidRPr="001B745A" w:rsidRDefault="009172F3" w:rsidP="00760AD0">
            <w:pPr>
              <w:jc w:val="center"/>
              <w:rPr>
                <w:rFonts w:ascii="PT Astra Serif" w:hAnsi="PT Astra Serif" w:cs="Arial"/>
                <w:bCs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2F3" w:rsidRPr="001B745A" w:rsidRDefault="009172F3" w:rsidP="00760AD0">
            <w:pPr>
              <w:rPr>
                <w:rFonts w:ascii="PT Astra Serif" w:hAnsi="PT Astra Serif" w:cs="Arial"/>
                <w:bCs/>
                <w:color w:val="000000"/>
              </w:rPr>
            </w:pPr>
            <w:r w:rsidRPr="001B745A">
              <w:rPr>
                <w:rFonts w:ascii="PT Astra Serif" w:hAnsi="PT Astra Serif" w:cs="Arial"/>
                <w:bCs/>
                <w:color w:val="000000"/>
              </w:rPr>
              <w:t>Финансовое управление администрации</w:t>
            </w:r>
            <w:r w:rsidRPr="001B745A">
              <w:rPr>
                <w:rFonts w:ascii="PT Astra Serif" w:hAnsi="PT Astra Serif" w:cs="Arial"/>
                <w:bCs/>
                <w:color w:val="000000"/>
              </w:rPr>
              <w:br/>
              <w:t xml:space="preserve"> муниципального образования Щекинский район</w:t>
            </w:r>
          </w:p>
        </w:tc>
      </w:tr>
      <w:tr w:rsidR="00896DF9" w:rsidRPr="00C53EC2" w:rsidTr="00C86E4C">
        <w:trPr>
          <w:trHeight w:val="5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DF9" w:rsidRDefault="00896DF9" w:rsidP="00760AD0">
            <w:pPr>
              <w:jc w:val="center"/>
              <w:rPr>
                <w:rFonts w:ascii="PT Astra Serif" w:hAnsi="PT Astra Serif" w:cs="Arial"/>
                <w:bCs/>
              </w:rPr>
            </w:pPr>
            <w:r>
              <w:rPr>
                <w:rFonts w:ascii="PT Astra Serif" w:hAnsi="PT Astra Serif" w:cs="Arial"/>
                <w:bCs/>
              </w:rPr>
              <w:t>850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DF9" w:rsidRDefault="00896DF9" w:rsidP="00896DF9">
            <w:pPr>
              <w:jc w:val="center"/>
            </w:pPr>
          </w:p>
          <w:p w:rsidR="00896DF9" w:rsidRDefault="00896DF9" w:rsidP="00896DF9">
            <w:pPr>
              <w:jc w:val="center"/>
            </w:pPr>
          </w:p>
          <w:p w:rsidR="00896DF9" w:rsidRPr="00B536F9" w:rsidRDefault="00896DF9" w:rsidP="00896DF9">
            <w:pPr>
              <w:jc w:val="center"/>
            </w:pPr>
            <w:r w:rsidRPr="00B536F9">
              <w:t>01 02 00 00 05 0000 710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DF9" w:rsidRPr="00B536F9" w:rsidRDefault="00896DF9" w:rsidP="00C86E4C">
            <w:r w:rsidRPr="00B536F9">
              <w:t>Привлечение муниципальными районами кредитов от кредитных организаций в валюте Российской Федерации</w:t>
            </w:r>
          </w:p>
        </w:tc>
      </w:tr>
      <w:tr w:rsidR="00896DF9" w:rsidRPr="00C53EC2" w:rsidTr="00C86E4C">
        <w:trPr>
          <w:trHeight w:val="5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DF9" w:rsidRDefault="00896DF9" w:rsidP="00760AD0">
            <w:pPr>
              <w:jc w:val="center"/>
              <w:rPr>
                <w:rFonts w:ascii="PT Astra Serif" w:hAnsi="PT Astra Serif" w:cs="Arial"/>
                <w:bCs/>
              </w:rPr>
            </w:pPr>
            <w:r>
              <w:rPr>
                <w:rFonts w:ascii="PT Astra Serif" w:hAnsi="PT Astra Serif" w:cs="Arial"/>
                <w:bCs/>
              </w:rPr>
              <w:t>850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DF9" w:rsidRDefault="00896DF9" w:rsidP="00896DF9">
            <w:pPr>
              <w:jc w:val="center"/>
            </w:pPr>
          </w:p>
          <w:p w:rsidR="00896DF9" w:rsidRDefault="00896DF9" w:rsidP="00896DF9">
            <w:pPr>
              <w:jc w:val="center"/>
            </w:pPr>
          </w:p>
          <w:p w:rsidR="00896DF9" w:rsidRPr="00B536F9" w:rsidRDefault="00896DF9" w:rsidP="00896DF9">
            <w:pPr>
              <w:jc w:val="center"/>
            </w:pPr>
            <w:r w:rsidRPr="00B536F9">
              <w:t>01 02 00 00 05 0000 810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DF9" w:rsidRDefault="00896DF9" w:rsidP="00C86E4C">
            <w:r w:rsidRPr="00B536F9">
              <w:t>Погашение муниципальными районами кредитов от кредитных организаций в валюте Российской Федерации</w:t>
            </w:r>
          </w:p>
        </w:tc>
      </w:tr>
      <w:tr w:rsidR="00D55005" w:rsidRPr="00C53EC2" w:rsidTr="00760AD0">
        <w:trPr>
          <w:trHeight w:val="5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005" w:rsidRPr="001B745A" w:rsidRDefault="00D55005" w:rsidP="00760AD0">
            <w:pPr>
              <w:jc w:val="center"/>
              <w:rPr>
                <w:rFonts w:ascii="PT Astra Serif" w:hAnsi="PT Astra Serif" w:cs="Arial"/>
                <w:bCs/>
              </w:rPr>
            </w:pPr>
            <w:r>
              <w:rPr>
                <w:rFonts w:ascii="PT Astra Serif" w:hAnsi="PT Astra Serif" w:cs="Arial"/>
                <w:bCs/>
              </w:rPr>
              <w:t>850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005" w:rsidRPr="001B745A" w:rsidRDefault="00D55005" w:rsidP="00760AD0">
            <w:pPr>
              <w:jc w:val="center"/>
              <w:rPr>
                <w:rFonts w:ascii="PT Astra Serif" w:hAnsi="PT Astra Serif" w:cs="Arial"/>
                <w:bCs/>
              </w:rPr>
            </w:pPr>
            <w:r w:rsidRPr="00D55005">
              <w:rPr>
                <w:rFonts w:ascii="PT Astra Serif" w:hAnsi="PT Astra Serif" w:cs="Arial"/>
                <w:bCs/>
              </w:rPr>
              <w:t>01 03 01 00 05 2900 810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005" w:rsidRPr="001B745A" w:rsidRDefault="00D55005" w:rsidP="00760AD0">
            <w:pPr>
              <w:rPr>
                <w:rFonts w:ascii="PT Astra Serif" w:hAnsi="PT Astra Serif" w:cs="Arial"/>
                <w:bCs/>
                <w:color w:val="000000"/>
              </w:rPr>
            </w:pPr>
            <w:r w:rsidRPr="00D55005">
              <w:rPr>
                <w:rFonts w:ascii="PT Astra Serif" w:hAnsi="PT Astra Serif" w:cs="Arial"/>
                <w:bCs/>
                <w:color w:val="000000"/>
              </w:rPr>
              <w:t>Погашение бюджетных кредитов, полученных из других бюджетов бюджетной системы Российской Федерации бюджетами муниципальных районов в валюте Российской Федерации для погашения долговых обязательств по кредитам, полученным муниципальным образованием от кредитных организаций</w:t>
            </w:r>
          </w:p>
        </w:tc>
      </w:tr>
      <w:tr w:rsidR="009172F3" w:rsidRPr="00C53EC2" w:rsidTr="00760AD0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2F3" w:rsidRPr="001B745A" w:rsidRDefault="009172F3" w:rsidP="00760AD0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850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2F3" w:rsidRPr="001B745A" w:rsidRDefault="009172F3" w:rsidP="00760AD0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01 05 02 01 05 0000 510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2F3" w:rsidRPr="001B745A" w:rsidRDefault="009172F3" w:rsidP="00760AD0">
            <w:pPr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9172F3" w:rsidRPr="00C53EC2" w:rsidTr="00760AD0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2F3" w:rsidRPr="001B745A" w:rsidRDefault="009172F3" w:rsidP="00760AD0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850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72F3" w:rsidRPr="001B745A" w:rsidRDefault="009172F3" w:rsidP="00760AD0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01 05 02 01 05 0000 610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2F3" w:rsidRPr="001B745A" w:rsidRDefault="009172F3" w:rsidP="00760AD0">
            <w:pPr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5A7A32" w:rsidRPr="00C53EC2" w:rsidTr="00760AD0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A32" w:rsidRPr="001B745A" w:rsidRDefault="005A7A32" w:rsidP="00760AD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A32" w:rsidRPr="001B745A" w:rsidRDefault="005A7A32" w:rsidP="00C86E4C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01 06 05 02 05 0000 640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7A32" w:rsidRPr="001B745A" w:rsidRDefault="005A7A32" w:rsidP="00C86E4C">
            <w:pPr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 xml:space="preserve">Возврат бюджетных кредитов, предоставленных другим бюджетам бюджетной системы </w:t>
            </w:r>
            <w:r w:rsidRPr="001B745A">
              <w:rPr>
                <w:rFonts w:ascii="PT Astra Serif" w:hAnsi="PT Astra Serif" w:cs="Arial"/>
              </w:rPr>
              <w:lastRenderedPageBreak/>
              <w:t>Российской Федерации из бюджетов муниципальных районов в валюте Российской Федерации</w:t>
            </w:r>
          </w:p>
        </w:tc>
      </w:tr>
      <w:tr w:rsidR="009172F3" w:rsidRPr="00C53EC2" w:rsidTr="00760AD0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2F3" w:rsidRPr="001B745A" w:rsidRDefault="009172F3" w:rsidP="00760AD0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lastRenderedPageBreak/>
              <w:t>851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2F3" w:rsidRPr="001B745A" w:rsidRDefault="009172F3" w:rsidP="00760AD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72F3" w:rsidRPr="001B745A" w:rsidRDefault="009172F3" w:rsidP="00760AD0">
            <w:pPr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  <w:bCs/>
                <w:color w:val="000000"/>
              </w:rPr>
              <w:t>Администрация муниципального образования Щекинский район</w:t>
            </w:r>
          </w:p>
        </w:tc>
      </w:tr>
      <w:tr w:rsidR="001B745A" w:rsidRPr="00C53EC2" w:rsidTr="00760AD0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45A" w:rsidRPr="001B745A" w:rsidRDefault="001B745A" w:rsidP="001B745A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85</w:t>
            </w: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45A" w:rsidRPr="001B745A" w:rsidRDefault="001B745A" w:rsidP="00C86E4C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01 02 00 00 05 0000 710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45A" w:rsidRPr="001B745A" w:rsidRDefault="001B745A" w:rsidP="00C86E4C">
            <w:pPr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</w:tr>
      <w:tr w:rsidR="001B745A" w:rsidRPr="00C53EC2" w:rsidTr="00760AD0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45A" w:rsidRPr="001B745A" w:rsidRDefault="001B745A" w:rsidP="001B745A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85</w:t>
            </w: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45A" w:rsidRPr="001B745A" w:rsidRDefault="001B745A" w:rsidP="00C86E4C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01 02 00 00 05 0000 810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45A" w:rsidRPr="001B745A" w:rsidRDefault="001B745A" w:rsidP="00C86E4C">
            <w:pPr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</w:tr>
      <w:tr w:rsidR="009172F3" w:rsidRPr="00C53EC2" w:rsidTr="00760AD0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2F3" w:rsidRPr="001B745A" w:rsidRDefault="009172F3" w:rsidP="00760AD0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851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2F3" w:rsidRPr="001B745A" w:rsidRDefault="009172F3" w:rsidP="00760AD0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01 03 01 00 05 0000 710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2F3" w:rsidRPr="001B745A" w:rsidRDefault="009172F3" w:rsidP="00760AD0">
            <w:pPr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9172F3" w:rsidRPr="00C53EC2" w:rsidTr="00760AD0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2F3" w:rsidRPr="001B745A" w:rsidRDefault="009172F3" w:rsidP="00760AD0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851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2F3" w:rsidRPr="001B745A" w:rsidRDefault="009172F3" w:rsidP="00760AD0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01 03 01 00 05 0000 810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2F3" w:rsidRPr="001B745A" w:rsidRDefault="009172F3" w:rsidP="00760AD0">
            <w:pPr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BA040C" w:rsidRPr="00C53EC2" w:rsidTr="00760AD0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0C" w:rsidRPr="001B745A" w:rsidRDefault="00BA040C" w:rsidP="00760AD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851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40C" w:rsidRDefault="00BA040C">
            <w:pPr>
              <w:jc w:val="center"/>
              <w:rPr>
                <w:rFonts w:ascii="PT Astra Serif" w:hAnsi="PT Astra Serif" w:cs="Arial"/>
              </w:rPr>
            </w:pPr>
          </w:p>
          <w:p w:rsidR="00BA040C" w:rsidRPr="00BA040C" w:rsidRDefault="00BA040C">
            <w:pPr>
              <w:jc w:val="center"/>
              <w:rPr>
                <w:rFonts w:ascii="PT Astra Serif" w:hAnsi="PT Astra Serif" w:cs="Arial"/>
              </w:rPr>
            </w:pPr>
            <w:r w:rsidRPr="00BA040C">
              <w:rPr>
                <w:rFonts w:ascii="PT Astra Serif" w:hAnsi="PT Astra Serif" w:cs="Arial"/>
              </w:rPr>
              <w:t>01 03 01 00 05 2900 710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40C" w:rsidRPr="00BA040C" w:rsidRDefault="00BA040C">
            <w:pPr>
              <w:rPr>
                <w:rFonts w:ascii="PT Astra Serif" w:hAnsi="PT Astra Serif" w:cs="Arial"/>
              </w:rPr>
            </w:pPr>
            <w:r w:rsidRPr="00BA040C">
              <w:rPr>
                <w:rFonts w:ascii="PT Astra Serif" w:hAnsi="PT Astra Serif" w:cs="Arial"/>
              </w:rPr>
              <w:t>Привлечение бюджетных кредитов из других бюджетов бюджетной системы Российской Федерации бюджетами муниципальных районов в валюте Российской Федерации для погашения долговых обязательств по кредитам, полученным муниципальным образованием от кредитных организаций</w:t>
            </w:r>
          </w:p>
        </w:tc>
      </w:tr>
      <w:tr w:rsidR="003A684D" w:rsidRPr="00C53EC2" w:rsidTr="00760AD0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84D" w:rsidRPr="001B745A" w:rsidRDefault="003A684D" w:rsidP="00C86E4C">
            <w:pPr>
              <w:jc w:val="center"/>
              <w:rPr>
                <w:rFonts w:ascii="PT Astra Serif" w:hAnsi="PT Astra Serif" w:cs="Arial"/>
                <w:bCs/>
              </w:rPr>
            </w:pPr>
            <w:r>
              <w:rPr>
                <w:rFonts w:ascii="PT Astra Serif" w:hAnsi="PT Astra Serif" w:cs="Arial"/>
                <w:bCs/>
              </w:rPr>
              <w:t>851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684D" w:rsidRPr="001B745A" w:rsidRDefault="003A684D" w:rsidP="00C86E4C">
            <w:pPr>
              <w:jc w:val="center"/>
              <w:rPr>
                <w:rFonts w:ascii="PT Astra Serif" w:hAnsi="PT Astra Serif" w:cs="Arial"/>
                <w:bCs/>
              </w:rPr>
            </w:pPr>
            <w:r w:rsidRPr="00D55005">
              <w:rPr>
                <w:rFonts w:ascii="PT Astra Serif" w:hAnsi="PT Astra Serif" w:cs="Arial"/>
                <w:bCs/>
              </w:rPr>
              <w:t>01 03 01 00 05 2900 810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684D" w:rsidRPr="001B745A" w:rsidRDefault="003A684D" w:rsidP="00C86E4C">
            <w:pPr>
              <w:rPr>
                <w:rFonts w:ascii="PT Astra Serif" w:hAnsi="PT Astra Serif" w:cs="Arial"/>
                <w:bCs/>
                <w:color w:val="000000"/>
              </w:rPr>
            </w:pPr>
            <w:r w:rsidRPr="00D55005">
              <w:rPr>
                <w:rFonts w:ascii="PT Astra Serif" w:hAnsi="PT Astra Serif" w:cs="Arial"/>
                <w:bCs/>
                <w:color w:val="000000"/>
              </w:rPr>
              <w:t>Погашение бюджетных кредитов, полученных из других бюджетов бюджетной системы Российской Федерации бюджетами муниципальных районов в валюте Российской Федерации для погашения долговых обязательств по кредитам, полученным муниципальным образованием от кредитных организаций</w:t>
            </w:r>
          </w:p>
        </w:tc>
      </w:tr>
      <w:tr w:rsidR="001B745A" w:rsidRPr="00C53EC2" w:rsidTr="00760AD0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45A" w:rsidRPr="001B745A" w:rsidRDefault="001B745A" w:rsidP="001B745A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85</w:t>
            </w: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45A" w:rsidRPr="001B745A" w:rsidRDefault="001B745A" w:rsidP="00C86E4C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01 06 05 02 05 0000 540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45A" w:rsidRPr="001B745A" w:rsidRDefault="001B745A" w:rsidP="00C86E4C">
            <w:pPr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1B745A" w:rsidRPr="00C53EC2" w:rsidTr="00760AD0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45A" w:rsidRPr="001B745A" w:rsidRDefault="001B745A" w:rsidP="001B745A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85</w:t>
            </w: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45A" w:rsidRPr="001B745A" w:rsidRDefault="001B745A" w:rsidP="00C86E4C">
            <w:pPr>
              <w:jc w:val="center"/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01 06 05 02 05 0000 640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45A" w:rsidRPr="001B745A" w:rsidRDefault="001B745A" w:rsidP="00C86E4C">
            <w:pPr>
              <w:rPr>
                <w:rFonts w:ascii="PT Astra Serif" w:hAnsi="PT Astra Serif" w:cs="Arial"/>
              </w:rPr>
            </w:pPr>
            <w:r w:rsidRPr="001B745A">
              <w:rPr>
                <w:rFonts w:ascii="PT Astra Serif" w:hAnsi="PT Astra Serif"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</w:tbl>
    <w:p w:rsidR="009172F3" w:rsidRPr="00376A55" w:rsidRDefault="009172F3" w:rsidP="009172F3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9172F3" w:rsidRPr="00376A55" w:rsidRDefault="009172F3" w:rsidP="009172F3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9172F3" w:rsidRPr="00376A55" w:rsidRDefault="00D07562" w:rsidP="009172F3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_________________________________________</w:t>
      </w:r>
    </w:p>
    <w:p w:rsidR="00C043D3" w:rsidRDefault="00C043D3" w:rsidP="00B01C57">
      <w:pPr>
        <w:rPr>
          <w:rFonts w:ascii="PT Astra Serif" w:hAnsi="PT Astra Serif" w:cs="PT Astra Serif"/>
          <w:sz w:val="28"/>
          <w:szCs w:val="28"/>
        </w:rPr>
      </w:pPr>
    </w:p>
    <w:sectPr w:rsidR="00C043D3" w:rsidSect="00D0756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623" w:rsidRDefault="00634623">
      <w:r>
        <w:separator/>
      </w:r>
    </w:p>
  </w:endnote>
  <w:endnote w:type="continuationSeparator" w:id="0">
    <w:p w:rsidR="00634623" w:rsidRDefault="0063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Microsoft Sans Serif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623" w:rsidRDefault="00634623">
      <w:r>
        <w:separator/>
      </w:r>
    </w:p>
  </w:footnote>
  <w:footnote w:type="continuationSeparator" w:id="0">
    <w:p w:rsidR="00634623" w:rsidRDefault="00634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05057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86E4C" w:rsidRPr="00C86E4C" w:rsidRDefault="00C86E4C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C86E4C">
          <w:rPr>
            <w:rFonts w:ascii="PT Astra Serif" w:hAnsi="PT Astra Serif"/>
            <w:sz w:val="28"/>
            <w:szCs w:val="28"/>
          </w:rPr>
          <w:fldChar w:fldCharType="begin"/>
        </w:r>
        <w:r w:rsidRPr="00C86E4C">
          <w:rPr>
            <w:rFonts w:ascii="PT Astra Serif" w:hAnsi="PT Astra Serif"/>
            <w:sz w:val="28"/>
            <w:szCs w:val="28"/>
          </w:rPr>
          <w:instrText>PAGE   \* MERGEFORMAT</w:instrText>
        </w:r>
        <w:r w:rsidRPr="00C86E4C">
          <w:rPr>
            <w:rFonts w:ascii="PT Astra Serif" w:hAnsi="PT Astra Serif"/>
            <w:sz w:val="28"/>
            <w:szCs w:val="28"/>
          </w:rPr>
          <w:fldChar w:fldCharType="separate"/>
        </w:r>
        <w:r w:rsidR="005902A3">
          <w:rPr>
            <w:rFonts w:ascii="PT Astra Serif" w:hAnsi="PT Astra Serif"/>
            <w:noProof/>
            <w:sz w:val="28"/>
            <w:szCs w:val="28"/>
          </w:rPr>
          <w:t>2</w:t>
        </w:r>
        <w:r w:rsidRPr="00C86E4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86E4C" w:rsidRDefault="00C86E4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E4C" w:rsidRDefault="00C86E4C">
    <w:pPr>
      <w:pStyle w:val="af0"/>
      <w:jc w:val="center"/>
    </w:pPr>
  </w:p>
  <w:p w:rsidR="00C86E4C" w:rsidRDefault="00C86E4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381A"/>
    <w:rsid w:val="00040268"/>
    <w:rsid w:val="0004561B"/>
    <w:rsid w:val="00097D31"/>
    <w:rsid w:val="000A5B5D"/>
    <w:rsid w:val="000B3F76"/>
    <w:rsid w:val="000D05A0"/>
    <w:rsid w:val="000E6231"/>
    <w:rsid w:val="000F03B2"/>
    <w:rsid w:val="000F1693"/>
    <w:rsid w:val="00115CE3"/>
    <w:rsid w:val="0011670F"/>
    <w:rsid w:val="00140632"/>
    <w:rsid w:val="001413EA"/>
    <w:rsid w:val="0016136D"/>
    <w:rsid w:val="00174B1C"/>
    <w:rsid w:val="00174BF8"/>
    <w:rsid w:val="001A5FBD"/>
    <w:rsid w:val="001B745A"/>
    <w:rsid w:val="001C32A8"/>
    <w:rsid w:val="001C7CE2"/>
    <w:rsid w:val="001E53E5"/>
    <w:rsid w:val="001F43AF"/>
    <w:rsid w:val="002013D6"/>
    <w:rsid w:val="0021412F"/>
    <w:rsid w:val="002147F8"/>
    <w:rsid w:val="00221F2A"/>
    <w:rsid w:val="00236560"/>
    <w:rsid w:val="00240E5D"/>
    <w:rsid w:val="00260B37"/>
    <w:rsid w:val="00270C3B"/>
    <w:rsid w:val="0029794D"/>
    <w:rsid w:val="002A16C1"/>
    <w:rsid w:val="002B4FD2"/>
    <w:rsid w:val="002E54BE"/>
    <w:rsid w:val="00322635"/>
    <w:rsid w:val="00333E7C"/>
    <w:rsid w:val="003A2384"/>
    <w:rsid w:val="003A684D"/>
    <w:rsid w:val="003C3A0B"/>
    <w:rsid w:val="003C41CE"/>
    <w:rsid w:val="003D216B"/>
    <w:rsid w:val="0040157C"/>
    <w:rsid w:val="00430032"/>
    <w:rsid w:val="00461384"/>
    <w:rsid w:val="0048387B"/>
    <w:rsid w:val="004964FF"/>
    <w:rsid w:val="004A3E4D"/>
    <w:rsid w:val="004C74A2"/>
    <w:rsid w:val="004F4ED7"/>
    <w:rsid w:val="00517D90"/>
    <w:rsid w:val="00527B97"/>
    <w:rsid w:val="005902A3"/>
    <w:rsid w:val="005960F8"/>
    <w:rsid w:val="005A7A32"/>
    <w:rsid w:val="005B2800"/>
    <w:rsid w:val="005B3753"/>
    <w:rsid w:val="005C6B9A"/>
    <w:rsid w:val="005F6D36"/>
    <w:rsid w:val="005F7562"/>
    <w:rsid w:val="005F7DEF"/>
    <w:rsid w:val="006109AB"/>
    <w:rsid w:val="00616CEC"/>
    <w:rsid w:val="00631C5C"/>
    <w:rsid w:val="00634623"/>
    <w:rsid w:val="006949DA"/>
    <w:rsid w:val="00695BA5"/>
    <w:rsid w:val="006F2075"/>
    <w:rsid w:val="007112E3"/>
    <w:rsid w:val="007143EE"/>
    <w:rsid w:val="00724E8F"/>
    <w:rsid w:val="00735804"/>
    <w:rsid w:val="00750ABC"/>
    <w:rsid w:val="00751008"/>
    <w:rsid w:val="00760AD0"/>
    <w:rsid w:val="00796661"/>
    <w:rsid w:val="007B5DA3"/>
    <w:rsid w:val="007F12CE"/>
    <w:rsid w:val="007F4F01"/>
    <w:rsid w:val="00826211"/>
    <w:rsid w:val="00831989"/>
    <w:rsid w:val="0083223B"/>
    <w:rsid w:val="00886A38"/>
    <w:rsid w:val="0089290A"/>
    <w:rsid w:val="00896DF9"/>
    <w:rsid w:val="008A457D"/>
    <w:rsid w:val="008C7966"/>
    <w:rsid w:val="008F2E0C"/>
    <w:rsid w:val="009063CD"/>
    <w:rsid w:val="009110D2"/>
    <w:rsid w:val="009172F3"/>
    <w:rsid w:val="009A7968"/>
    <w:rsid w:val="00A24EB9"/>
    <w:rsid w:val="00A255E3"/>
    <w:rsid w:val="00A333F8"/>
    <w:rsid w:val="00A525CB"/>
    <w:rsid w:val="00A55447"/>
    <w:rsid w:val="00AD6879"/>
    <w:rsid w:val="00B01C57"/>
    <w:rsid w:val="00B0593F"/>
    <w:rsid w:val="00B43110"/>
    <w:rsid w:val="00B562C1"/>
    <w:rsid w:val="00B57DE0"/>
    <w:rsid w:val="00B63641"/>
    <w:rsid w:val="00BA040C"/>
    <w:rsid w:val="00BA4658"/>
    <w:rsid w:val="00BD2261"/>
    <w:rsid w:val="00C03757"/>
    <w:rsid w:val="00C043D3"/>
    <w:rsid w:val="00C22817"/>
    <w:rsid w:val="00C86E4C"/>
    <w:rsid w:val="00CC036C"/>
    <w:rsid w:val="00CC4111"/>
    <w:rsid w:val="00CF25B5"/>
    <w:rsid w:val="00CF3559"/>
    <w:rsid w:val="00D07562"/>
    <w:rsid w:val="00D55005"/>
    <w:rsid w:val="00D64CD5"/>
    <w:rsid w:val="00E03E77"/>
    <w:rsid w:val="00E06FAE"/>
    <w:rsid w:val="00E11B07"/>
    <w:rsid w:val="00E21239"/>
    <w:rsid w:val="00E41E47"/>
    <w:rsid w:val="00E727C9"/>
    <w:rsid w:val="00F07CFC"/>
    <w:rsid w:val="00F1019F"/>
    <w:rsid w:val="00F63BDF"/>
    <w:rsid w:val="00F737E5"/>
    <w:rsid w:val="00F805BB"/>
    <w:rsid w:val="00F825D0"/>
    <w:rsid w:val="00F96022"/>
    <w:rsid w:val="00FC14F4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C86E4C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C86E4C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412484BF0CDF3DB00A7FA4EAA99B737EF75578B560E562A263DC4D6602B044C25F7886BA9BFA132D5D2216735186D62D0B73A0EF985E25104T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706A-E6D8-49DA-AA5F-80DE0FFB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</TotalTime>
  <Pages>42</Pages>
  <Words>12054</Words>
  <Characters>68709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Светлана</cp:lastModifiedBy>
  <cp:revision>2</cp:revision>
  <cp:lastPrinted>2022-11-18T08:43:00Z</cp:lastPrinted>
  <dcterms:created xsi:type="dcterms:W3CDTF">2022-11-18T11:17:00Z</dcterms:created>
  <dcterms:modified xsi:type="dcterms:W3CDTF">2022-11-18T11:17:00Z</dcterms:modified>
</cp:coreProperties>
</file>