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83223B" w:rsidRDefault="00E727C9" w:rsidP="00022EB4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5DED038" wp14:editId="1FE6AAD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22EB4" w:rsidRDefault="00022EB4" w:rsidP="00022EB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22EB4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4964FF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7648B2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6F2075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6F2075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E14213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2A16C1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Default="00022EB4" w:rsidP="007830E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4213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830EA" w:rsidRPr="007830EA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от </w:t>
      </w:r>
      <w:r w:rsidR="007830EA">
        <w:rPr>
          <w:rFonts w:ascii="PT Astra Serif" w:hAnsi="PT Astra Serif"/>
          <w:color w:val="000000"/>
          <w:sz w:val="28"/>
          <w:szCs w:val="28"/>
        </w:rPr>
        <w:t>16.12.2022 «</w:t>
      </w:r>
      <w:r w:rsidR="007830EA" w:rsidRPr="007830EA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Щекинский район на 2023 год и на плановый период 2024 и 2025 годов</w:t>
      </w:r>
      <w:r w:rsidR="007830EA">
        <w:rPr>
          <w:rFonts w:ascii="PT Astra Serif" w:hAnsi="PT Astra Serif"/>
          <w:color w:val="000000"/>
          <w:sz w:val="28"/>
          <w:szCs w:val="28"/>
        </w:rPr>
        <w:t xml:space="preserve">», </w:t>
      </w:r>
      <w:r w:rsidRPr="00E14213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</w:t>
      </w:r>
      <w:r>
        <w:rPr>
          <w:rFonts w:ascii="PT Astra Serif" w:hAnsi="PT Astra Serif"/>
          <w:color w:val="000000"/>
          <w:sz w:val="28"/>
          <w:szCs w:val="28"/>
        </w:rPr>
        <w:t>ого</w:t>
      </w:r>
      <w:r w:rsidRPr="00E14213">
        <w:rPr>
          <w:rFonts w:ascii="PT Astra Serif" w:hAnsi="PT Astra Serif"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14213">
        <w:rPr>
          <w:rFonts w:ascii="PT Astra Serif" w:hAnsi="PT Astra Serif"/>
          <w:color w:val="000000"/>
          <w:sz w:val="28"/>
          <w:szCs w:val="28"/>
        </w:rPr>
        <w:t xml:space="preserve"> ПОСТАНОВЛЯЕТ</w:t>
      </w:r>
      <w:r w:rsidRPr="00137FA3">
        <w:rPr>
          <w:rFonts w:ascii="PT Astra Serif" w:hAnsi="PT Astra Serif"/>
          <w:color w:val="000000"/>
          <w:sz w:val="28"/>
          <w:szCs w:val="28"/>
        </w:rPr>
        <w:t>:</w:t>
      </w:r>
    </w:p>
    <w:p w:rsidR="00022EB4" w:rsidRPr="00E14213" w:rsidRDefault="00022EB4" w:rsidP="007830E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21FA">
        <w:rPr>
          <w:rFonts w:ascii="PT Astra Serif" w:hAnsi="PT Astra Serif"/>
          <w:sz w:val="28"/>
          <w:szCs w:val="28"/>
        </w:rPr>
        <w:t>1</w:t>
      </w:r>
      <w:r>
        <w:t>. </w:t>
      </w:r>
      <w:r w:rsidRPr="00E14213">
        <w:rPr>
          <w:rFonts w:ascii="PT Astra Serif" w:hAnsi="PT Astra Serif"/>
          <w:sz w:val="28"/>
          <w:szCs w:val="28"/>
        </w:rPr>
        <w:t>Внести изменение в постановление адми</w:t>
      </w:r>
      <w:r>
        <w:rPr>
          <w:rFonts w:ascii="PT Astra Serif" w:hAnsi="PT Astra Serif"/>
          <w:sz w:val="28"/>
          <w:szCs w:val="28"/>
        </w:rPr>
        <w:t xml:space="preserve">нистрации Щекинского района от </w:t>
      </w:r>
      <w:r w:rsidRPr="00E14213">
        <w:rPr>
          <w:rFonts w:ascii="PT Astra Serif" w:hAnsi="PT Astra Serif"/>
          <w:sz w:val="28"/>
          <w:szCs w:val="28"/>
        </w:rPr>
        <w:t>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022EB4" w:rsidRPr="00E14213" w:rsidRDefault="00022EB4" w:rsidP="007830E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r w:rsidRPr="00E14213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022EB4" w:rsidRDefault="00022EB4" w:rsidP="007830E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E14213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</w:t>
      </w:r>
      <w:r w:rsidRPr="00036227">
        <w:rPr>
          <w:rFonts w:ascii="PT Astra Serif" w:hAnsi="PT Astra Serif"/>
          <w:sz w:val="28"/>
          <w:szCs w:val="28"/>
        </w:rPr>
        <w:t>.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22EB4" w:rsidRPr="00276E92" w:rsidTr="007830EA">
        <w:trPr>
          <w:trHeight w:val="229"/>
        </w:trPr>
        <w:tc>
          <w:tcPr>
            <w:tcW w:w="2178" w:type="pct"/>
          </w:tcPr>
          <w:p w:rsidR="00022EB4" w:rsidRPr="000D05A0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22EB4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22EB4" w:rsidRPr="00276E92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276E92" w:rsidRDefault="007830EA" w:rsidP="007830E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Default="00E14213">
      <w:pPr>
        <w:rPr>
          <w:rFonts w:ascii="PT Astra Serif" w:hAnsi="PT Astra Serif" w:cs="PT Astra Serif"/>
          <w:sz w:val="28"/>
          <w:szCs w:val="28"/>
        </w:rPr>
        <w:sectPr w:rsidR="00E14213" w:rsidSect="002A300F">
          <w:headerReference w:type="default" r:id="rId10"/>
          <w:headerReference w:type="first" r:id="rId11"/>
          <w:pgSz w:w="11906" w:h="16838"/>
          <w:pgMar w:top="957" w:right="850" w:bottom="851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5C74B4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827341" w:rsidRDefault="00827341" w:rsidP="008273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№ </w:t>
            </w:r>
          </w:p>
          <w:p w:rsidR="00827341" w:rsidRPr="005C74B4" w:rsidRDefault="00827341" w:rsidP="00827341">
            <w:pPr>
              <w:jc w:val="center"/>
              <w:rPr>
                <w:rFonts w:ascii="PT Astra Serif" w:hAnsi="PT Astra Serif"/>
              </w:rPr>
            </w:pPr>
          </w:p>
          <w:p w:rsidR="00827341" w:rsidRPr="005C74B4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827341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</w:t>
            </w:r>
            <w:r w:rsidR="002A300F">
              <w:rPr>
                <w:rFonts w:ascii="PT Astra Serif" w:hAnsi="PT Astra Serif"/>
                <w:color w:val="000000"/>
              </w:rPr>
              <w:t xml:space="preserve"> </w:t>
            </w:r>
            <w:r w:rsidRPr="000E1971">
              <w:rPr>
                <w:rFonts w:ascii="PT Astra Serif" w:hAnsi="PT Astra Serif"/>
                <w:color w:val="000000"/>
              </w:rPr>
              <w:t>-</w:t>
            </w:r>
            <w:r w:rsidR="002A300F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33072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3307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3307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33072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33072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E33072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640C75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640C75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640C75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827341" w:rsidRPr="00640C75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</w:t>
            </w: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200257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FF1C5D" w:rsidRPr="00FF1C5D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</w:t>
            </w:r>
            <w:r w:rsidR="001318C5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673 799,6</w:t>
            </w:r>
            <w:r w:rsidRPr="00FF1C5D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1C5D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</w:t>
            </w:r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.руб</w:t>
            </w:r>
            <w:proofErr w:type="spellEnd"/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200257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1318C5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7830EA">
              <w:rPr>
                <w:rFonts w:ascii="PT Astra Serif" w:hAnsi="PT Astra Serif"/>
                <w:sz w:val="28"/>
                <w:szCs w:val="28"/>
                <w:lang w:eastAsia="ru-RU"/>
              </w:rPr>
              <w:t>201 803,9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7830EA">
              <w:rPr>
                <w:rFonts w:ascii="PT Astra Serif" w:hAnsi="PT Astra Serif"/>
                <w:sz w:val="28"/>
                <w:szCs w:val="28"/>
                <w:lang w:eastAsia="ru-RU"/>
              </w:rPr>
              <w:t>287 895,2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7830EA">
              <w:rPr>
                <w:rFonts w:ascii="PT Astra Serif" w:hAnsi="PT Astra Serif"/>
                <w:sz w:val="28"/>
                <w:szCs w:val="28"/>
                <w:lang w:eastAsia="ru-RU"/>
              </w:rPr>
              <w:t>251 521,0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  <w:p w:rsidR="00827341" w:rsidRPr="00E33072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640C75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0E1751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0E1751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827341" w:rsidRPr="000E1751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724ADE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24AD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724ADE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0E1751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0E1751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E5510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E5510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0E1751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0E1751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0E1751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0E1751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0E1751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0E1751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0E1751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0E1751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0E1751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0E1751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0E1751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CD0A6E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2F2DA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2F2DA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640C75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640C75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5569">
              <w:rPr>
                <w:rFonts w:ascii="PT Astra Serif" w:hAnsi="PT Astra Serif"/>
                <w:lang w:eastAsia="ru-RU"/>
              </w:rPr>
              <w:t>Связь с показателями</w:t>
            </w:r>
            <w:r w:rsidRPr="00640C75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827341" w:rsidRPr="00640C75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640C75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640C75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A81D21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A81D2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1D21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8021DC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E1E23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E1E23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1E23">
              <w:rPr>
                <w:rFonts w:ascii="PT Astra Serif" w:hAnsi="PT Astra Serif"/>
                <w:lang w:eastAsia="ru-RU"/>
              </w:rPr>
              <w:t>Число граждан</w:t>
            </w:r>
            <w:r w:rsidR="007830EA">
              <w:rPr>
                <w:rFonts w:ascii="PT Astra Serif" w:hAnsi="PT Astra Serif"/>
                <w:lang w:eastAsia="ru-RU"/>
              </w:rPr>
              <w:t>,</w:t>
            </w:r>
            <w:r w:rsidRPr="008E1E23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</w:t>
            </w:r>
            <w:r>
              <w:rPr>
                <w:rFonts w:ascii="PT Astra Serif" w:hAnsi="PT Astra Serif"/>
                <w:lang w:eastAsia="ru-RU"/>
              </w:rPr>
              <w:t>4 году составит 49</w:t>
            </w:r>
            <w:r w:rsidRPr="008E1E23">
              <w:rPr>
                <w:rFonts w:ascii="PT Astra Serif" w:hAnsi="PT Astra Serif"/>
                <w:lang w:eastAsia="ru-RU"/>
              </w:rPr>
              <w:t xml:space="preserve">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</w:t>
            </w:r>
            <w:r>
              <w:rPr>
                <w:rFonts w:ascii="PT Astra Serif" w:hAnsi="PT Astra Serif"/>
              </w:rPr>
              <w:t>ество переселяемых граждан</w:t>
            </w:r>
            <w:r w:rsidRPr="00B0143B">
              <w:rPr>
                <w:rFonts w:ascii="PT Astra Serif" w:hAnsi="PT Astra Serif"/>
              </w:rPr>
              <w:t xml:space="preserve"> 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8E1E2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Количество общей площади расселенного ав</w:t>
            </w:r>
            <w:r>
              <w:rPr>
                <w:rFonts w:ascii="PT Astra Serif" w:hAnsi="PT Astra Serif"/>
              </w:rPr>
              <w:t>арийного жилищного фонда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8E1E2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Количество общей площади ликвидируемого ав</w:t>
            </w:r>
            <w:r>
              <w:rPr>
                <w:rFonts w:ascii="PT Astra Serif" w:hAnsi="PT Astra Serif"/>
              </w:rPr>
              <w:t>арийного жилищного фонда</w:t>
            </w:r>
          </w:p>
        </w:tc>
      </w:tr>
      <w:tr w:rsidR="00827341" w:rsidRPr="00640C75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640C75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640C75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640C75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640C75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640C75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640C75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5782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5782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640C75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BE4893">
              <w:rPr>
                <w:rFonts w:ascii="PT Astra Serif" w:hAnsi="PT Astra Serif"/>
                <w:lang w:eastAsia="ru-RU"/>
              </w:rPr>
              <w:t>с.Крапивна</w:t>
            </w:r>
            <w:proofErr w:type="spellEnd"/>
            <w:r w:rsidRPr="00BE4893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640C75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21DC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640C75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П</w:t>
            </w:r>
            <w:r w:rsidRPr="008021DC">
              <w:rPr>
                <w:rFonts w:ascii="PT Astra Serif" w:hAnsi="PT Astra Serif"/>
                <w:spacing w:val="-2"/>
                <w:lang w:eastAsia="ru-RU"/>
              </w:rPr>
              <w:t>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Успешное выполнение </w:t>
            </w:r>
            <w:r>
              <w:rPr>
                <w:rFonts w:ascii="PT Astra Serif" w:hAnsi="PT Astra Serif"/>
                <w:lang w:eastAsia="ru-RU"/>
              </w:rPr>
              <w:t>муниципального проекта позволит обеспечить жильем 189</w:t>
            </w:r>
            <w:r w:rsidRPr="008021DC">
              <w:rPr>
                <w:rFonts w:ascii="PT Astra Serif" w:hAnsi="PT Astra Serif"/>
                <w:lang w:eastAsia="ru-RU"/>
              </w:rPr>
              <w:t xml:space="preserve">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640C75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</w:t>
            </w:r>
            <w:r w:rsidR="00827341" w:rsidRPr="00BE4893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640C75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BE4893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hAnsi="PT Astra Serif"/>
                <w:lang w:eastAsia="ru-RU"/>
              </w:rPr>
              <w:t>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640C75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640C75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BE4893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640C75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640C75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BE4893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640C75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640C75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640C75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640C75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640C75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200257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201 803,9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287 895,2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251 521,0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1318C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1 673 799,6</w:t>
            </w:r>
          </w:p>
        </w:tc>
      </w:tr>
      <w:tr w:rsidR="00827341" w:rsidRPr="00200257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200257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575732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757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38 010,9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F55EA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218 060,7</w:t>
            </w:r>
          </w:p>
        </w:tc>
      </w:tr>
      <w:tr w:rsidR="00827341" w:rsidRPr="00200257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575732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757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87 723,6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166 900,8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F55EA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557 429,4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575732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757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75 126,6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78 071,0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76 436,4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F55EA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895 749,6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575732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757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F55EA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2 559,9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A4497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4497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42 131,7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44 672,9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1318C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335 432,3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A4497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4497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200257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A4497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4497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38 010,9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213 371,7</w:t>
            </w:r>
          </w:p>
        </w:tc>
      </w:tr>
      <w:tr w:rsidR="00827341" w:rsidRPr="00200257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A4497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4497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1 583,8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48 491,7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A4497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4497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1 594,</w:t>
            </w:r>
            <w:r w:rsidR="003D68D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71 109,0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A4497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4497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2 459,9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A4497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A4497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200257" w:rsidTr="001A3B90">
        <w:tc>
          <w:tcPr>
            <w:tcW w:w="1504" w:type="pct"/>
            <w:shd w:val="clear" w:color="auto" w:fill="auto"/>
          </w:tcPr>
          <w:p w:rsidR="00827341" w:rsidRPr="00A4497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4497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C1402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C1402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B7374D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B7374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B7374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B7374D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B7374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B7374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B7374D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B7374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</w:t>
            </w:r>
            <w:r w:rsidR="00827341" w:rsidRPr="00B7374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B7374D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</w:t>
            </w:r>
            <w:r w:rsidR="003C4E5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="0082734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100 000</w:t>
            </w:r>
            <w:r w:rsidR="0082734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</w:t>
            </w:r>
            <w:r w:rsidR="00F6747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A4497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A4497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A4497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1C5D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1C5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1C5D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1C5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79 411,9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1C5D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1C5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70 138,4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1C5D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1C5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80 071,7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1C5D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1C5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1C5D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1C5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1C5D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1C5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1C5D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1C5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1C5D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1C5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1C5D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307 558,6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862D3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2214D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5862D3" w:rsidRDefault="005862D3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52214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74 424,8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65 151,3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214D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2214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255 497,0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214D" w:rsidRDefault="0052214D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2214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47 372,6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11 715,0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29 839,4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11 715,0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27 067,8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7C23E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153 000,0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153 000,0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827341"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</w:t>
            </w:r>
            <w:r w:rsidR="00827341"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5862D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4D7E3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2 600,0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2 600,0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52214D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52214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214D" w:rsidRDefault="005221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52214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318 592,7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</w:tr>
      <w:tr w:rsidR="00827341" w:rsidRPr="007E330F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312 734,3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10 236,4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96 150,7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10 236,4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96 150,7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401F68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4 258,9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43 195,6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43 195,6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1A3B90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640C75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Tr="00514CFA">
        <w:trPr>
          <w:trHeight w:val="1550"/>
        </w:trPr>
        <w:tc>
          <w:tcPr>
            <w:tcW w:w="4614" w:type="dxa"/>
          </w:tcPr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514CFA" w:rsidRDefault="00514CFA" w:rsidP="00514CFA">
            <w:pPr>
              <w:jc w:val="right"/>
              <w:rPr>
                <w:rFonts w:ascii="PT Astra Serif" w:eastAsia="Times New Roman" w:hAnsi="PT Astra Serif"/>
                <w:sz w:val="20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Pr="00B141A1" w:rsidRDefault="00514CFA" w:rsidP="00514CFA">
      <w:pPr>
        <w:jc w:val="center"/>
        <w:rPr>
          <w:rFonts w:ascii="PT Astra Serif" w:hAnsi="PT Astra Serif"/>
          <w:b/>
          <w:lang w:eastAsia="ru-RU"/>
        </w:rPr>
      </w:pPr>
      <w:r w:rsidRPr="00B141A1">
        <w:rPr>
          <w:b/>
          <w:lang w:eastAsia="ru-RU"/>
        </w:rPr>
        <w:t>Перечень муниципальных проектов муниципальной программы</w:t>
      </w:r>
      <w:r w:rsidRPr="00B141A1">
        <w:rPr>
          <w:rFonts w:ascii="PT Astra Serif" w:hAnsi="PT Astra Serif"/>
          <w:b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640C75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640C75" w:rsidTr="006566E7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640C75" w:rsidTr="006566E7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640C75" w:rsidTr="006566E7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640C75" w:rsidTr="006566E7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640C75" w:rsidTr="006566E7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141A1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640C75" w:rsidTr="006566E7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30DED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 xml:space="preserve">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25BDC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1 400,0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1 300,0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Реализация </w:t>
            </w:r>
            <w:r>
              <w:rPr>
                <w:rFonts w:ascii="PT Astra Serif" w:hAnsi="PT Astra Serif"/>
                <w:lang w:eastAsia="ru-RU"/>
              </w:rPr>
              <w:t>программ формирования современной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4A023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023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62D9F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665220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66522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66522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66522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66522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62057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862057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66522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1 400,0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66522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66522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82CEE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2CEE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2CEE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E82CEE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2CEE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  <w:r>
              <w:rPr>
                <w:rFonts w:ascii="PT Astra Serif" w:hAnsi="PT Astra Serif"/>
                <w:lang w:eastAsia="ru-RU"/>
              </w:rPr>
              <w:t xml:space="preserve">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4A023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023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</w:t>
            </w: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30DED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</w:t>
            </w: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lastRenderedPageBreak/>
              <w:t>комфортной городской среды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</w:t>
            </w:r>
            <w:r w:rsidRPr="00926461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40 731,7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38 010,9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1 583,7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294,3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842,8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0E6CF3" w:rsidRDefault="00665220" w:rsidP="0066522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F6A4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F6A4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14 038,</w:t>
            </w:r>
            <w:r w:rsidR="0095426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2 202,</w:t>
            </w:r>
            <w:r w:rsidR="0095426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40 731,7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336436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38 010,9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336436" w:rsidRDefault="00C010B5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1 583,7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842,8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336436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640C75" w:rsidTr="006566E7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E55109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640C75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926461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200257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200257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200257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200257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200257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8849C1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40 731,7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38 010,9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1 583,7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842,8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B21726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2172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200257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F6A4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проектов создания </w:t>
            </w:r>
            <w:r>
              <w:rPr>
                <w:rFonts w:ascii="PT Astra Serif" w:hAnsi="PT Astra Serif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D44DD7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D44DD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B3149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 w:rsidRPr="006B3149">
              <w:rPr>
                <w:rFonts w:ascii="PT Astra Serif" w:hAnsi="PT Astra Serif"/>
                <w:lang w:eastAsia="ru-RU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B3149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B3149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</w:pPr>
            <w:r w:rsidRPr="00263DE7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263DE7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270585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70585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270585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47169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341 290,</w:t>
            </w:r>
            <w:r w:rsidR="008932A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F6747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215 971,2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51 665,5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71 308,8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2 344,8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2214D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42 131,7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38 010,9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1 583,7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1 594,3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942,8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546EB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546EB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640C75" w:rsidTr="006566E7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E6370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</w:p>
          <w:p w:rsidR="00514CFA" w:rsidRPr="006002BB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79 411,9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74 424,8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640C75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E55109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640C75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B141A1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8932A0" w:rsidRDefault="00A26D06" w:rsidP="008932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52 887,2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8932A0" w:rsidRDefault="008932A0" w:rsidP="008932A0">
            <w:pPr>
              <w:jc w:val="center"/>
              <w:rPr>
                <w:rFonts w:ascii="PT Astra Serif" w:hAnsi="PT Astra Serif"/>
              </w:rPr>
            </w:pPr>
            <w:r w:rsidRPr="008932A0">
              <w:rPr>
                <w:rFonts w:ascii="PT Astra Serif" w:hAnsi="PT Astra Serif"/>
              </w:rPr>
              <w:t>4 689,0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8932A0" w:rsidRDefault="008932A0" w:rsidP="008932A0">
            <w:pPr>
              <w:jc w:val="center"/>
              <w:rPr>
                <w:rFonts w:ascii="PT Astra Serif" w:hAnsi="PT Astra Serif"/>
              </w:rPr>
            </w:pPr>
            <w:r w:rsidRPr="008932A0">
              <w:rPr>
                <w:rFonts w:ascii="PT Astra Serif" w:hAnsi="PT Astra Serif"/>
              </w:rPr>
              <w:t>40 836,3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8932A0" w:rsidRDefault="0052214D" w:rsidP="008932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C546EB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C546EB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79 411,9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74 424,8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534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926461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307 558,6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255 497,0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47 372,6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r w:rsidRPr="00B141A1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B45AC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21 111,8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B45AC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19 095,4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7F6A4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12 986,8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417BE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10 970,4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406D33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406D33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417B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21 111,8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417B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19 095,4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417B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5B5EF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5242E3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5242E3">
              <w:rPr>
                <w:rFonts w:ascii="PT Astra Serif" w:hAnsi="PT Astra Serif"/>
                <w:b/>
                <w:color w:val="000000"/>
                <w:lang w:eastAsia="ru-RU"/>
              </w:rPr>
              <w:t>11 715,0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242E3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5242E3">
              <w:rPr>
                <w:rFonts w:ascii="PT Astra Serif" w:hAnsi="PT Astra Serif"/>
                <w:b/>
                <w:color w:val="000000"/>
                <w:lang w:eastAsia="ru-RU"/>
              </w:rPr>
              <w:t>11 715,0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242E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11 715,0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242E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11 715,0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C21F4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7C21F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31 385,8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28 614,2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</w:pPr>
            <w:r w:rsidRPr="00CB0DCC">
              <w:rPr>
                <w:rFonts w:ascii="PT Astra Serif" w:hAnsi="PT Astra Serif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:rsidR="00514CFA" w:rsidRDefault="00514CFA" w:rsidP="00514CFA">
            <w:pPr>
              <w:ind w:left="41"/>
              <w:jc w:val="center"/>
            </w:pPr>
            <w:r w:rsidRPr="00CB0DCC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360 056,2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303 206,6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94D29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52 160,6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93 719,2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A417BE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A417B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76 830,9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91 126,9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86 139,8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1512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1512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514CFA" w:rsidRPr="00640C75" w:rsidTr="006566E7">
        <w:trPr>
          <w:trHeight w:val="61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4102F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02FF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</w:t>
            </w:r>
            <w:r w:rsidR="008F7421">
              <w:rPr>
                <w:rFonts w:ascii="PT Astra Serif" w:hAnsi="PT Astra Serif"/>
                <w:b/>
                <w:lang w:eastAsia="ru-RU"/>
              </w:rPr>
              <w:t>5</w:t>
            </w:r>
            <w:r w:rsidR="00BF2DDD">
              <w:rPr>
                <w:rFonts w:ascii="PT Astra Serif" w:hAnsi="PT Astra Serif"/>
                <w:b/>
                <w:lang w:eastAsia="ru-RU"/>
              </w:rPr>
              <w:t>3</w:t>
            </w:r>
            <w:r w:rsidRPr="00200257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6566E7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8F7421">
              <w:rPr>
                <w:rFonts w:ascii="PT Astra Serif" w:hAnsi="PT Astra Serif"/>
                <w:b/>
                <w:lang w:eastAsia="ru-RU"/>
              </w:rPr>
              <w:t>5</w:t>
            </w:r>
            <w:r w:rsidR="00BF2DDD">
              <w:rPr>
                <w:rFonts w:ascii="PT Astra Serif" w:hAnsi="PT Astra Serif"/>
                <w:b/>
                <w:lang w:eastAsia="ru-RU"/>
              </w:rPr>
              <w:t>3</w:t>
            </w:r>
            <w:r w:rsidR="00514CFA" w:rsidRPr="00200257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4102F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4102F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9F3B7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514CFA" w:rsidRPr="009F3B7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 xml:space="preserve">одоснабжения, 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водоотведения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</w:p>
          <w:p w:rsidR="00514CFA" w:rsidRPr="00B556DC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B0DC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2785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10 500</w:t>
            </w:r>
            <w:r w:rsidR="00514CFA" w:rsidRPr="00200257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8F7421">
              <w:rPr>
                <w:rFonts w:ascii="PT Astra Serif" w:hAnsi="PT Astra Serif"/>
                <w:b/>
                <w:color w:val="000000"/>
                <w:lang w:eastAsia="ru-RU"/>
              </w:rPr>
              <w:t>0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741D64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741D64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741D64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741D64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системы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водоснабжения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2 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очистных сооружений п.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B556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F3B7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</w:t>
            </w:r>
            <w:r w:rsidR="00514CFA" w:rsidRPr="00200257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сетей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по договорам концессии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2501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262501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6250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62501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514CFA" w:rsidRPr="00CD1BD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</w:p>
          <w:p w:rsidR="00514CFA" w:rsidRPr="0013436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8E103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5F2A83" w:rsidRDefault="00514CFA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F2A83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8F7421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8F7421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9E4ED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E4ED0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9E4ED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E4ED0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9B3FA6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77C23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514CFA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514CFA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9B3FA6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9B3FA6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8E103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10766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514CFA" w:rsidRPr="0010766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2 600,0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2 600,0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2 600,0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2 600,0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8E103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8E103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10766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04D83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04D83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58547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8547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315B7A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320 499,3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315B7A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320 399,3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A353BD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F742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A353BD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15 100,0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15 100,0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F7421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Default="00514CFA" w:rsidP="00514CFA">
      <w:pPr>
        <w:pBdr>
          <w:bottom w:val="single" w:sz="12" w:space="1" w:color="auto"/>
        </w:pBdr>
        <w:rPr>
          <w:sz w:val="18"/>
          <w:szCs w:val="18"/>
          <w:lang w:eastAsia="ru-RU"/>
        </w:rPr>
      </w:pPr>
    </w:p>
    <w:p w:rsidR="006566E7" w:rsidRDefault="006566E7" w:rsidP="00514CFA">
      <w:pPr>
        <w:rPr>
          <w:sz w:val="18"/>
          <w:szCs w:val="18"/>
          <w:lang w:eastAsia="ru-RU"/>
        </w:rPr>
      </w:pPr>
    </w:p>
    <w:p w:rsidR="006566E7" w:rsidRDefault="006566E7" w:rsidP="00514CFA">
      <w:pPr>
        <w:rPr>
          <w:sz w:val="18"/>
          <w:szCs w:val="18"/>
          <w:lang w:eastAsia="ru-RU"/>
        </w:rPr>
      </w:pPr>
    </w:p>
    <w:p w:rsidR="006566E7" w:rsidRPr="00640C75" w:rsidRDefault="006566E7" w:rsidP="00514CFA">
      <w:pPr>
        <w:rPr>
          <w:sz w:val="18"/>
          <w:szCs w:val="18"/>
          <w:lang w:eastAsia="ru-RU"/>
        </w:rPr>
        <w:sectPr w:rsidR="006566E7" w:rsidRPr="00640C75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Tr="00514CFA">
        <w:trPr>
          <w:trHeight w:val="1551"/>
          <w:jc w:val="right"/>
        </w:trPr>
        <w:tc>
          <w:tcPr>
            <w:tcW w:w="4925" w:type="dxa"/>
          </w:tcPr>
          <w:p w:rsidR="00514CFA" w:rsidRPr="00C051CE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514CFA" w:rsidRDefault="00514CFA" w:rsidP="00514CFA">
            <w:pPr>
              <w:jc w:val="right"/>
              <w:rPr>
                <w:rFonts w:ascii="Times New Roman" w:eastAsia="Times New Roman" w:hAnsi="Times New Roman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Pr="003B4703" w:rsidRDefault="00514CFA" w:rsidP="00514CFA">
      <w:pPr>
        <w:jc w:val="center"/>
        <w:rPr>
          <w:b/>
          <w:sz w:val="28"/>
          <w:szCs w:val="28"/>
          <w:lang w:eastAsia="ru-RU"/>
        </w:rPr>
      </w:pPr>
      <w:r w:rsidRPr="003B4703">
        <w:rPr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3B4703" w:rsidRDefault="00514CFA" w:rsidP="00514CFA">
      <w:pPr>
        <w:jc w:val="center"/>
        <w:rPr>
          <w:b/>
          <w:sz w:val="28"/>
          <w:szCs w:val="28"/>
          <w:lang w:eastAsia="ru-RU"/>
        </w:rPr>
      </w:pPr>
      <w:r w:rsidRPr="003B4703">
        <w:rPr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640C75" w:rsidRDefault="00514CFA" w:rsidP="00514CFA">
      <w:pPr>
        <w:jc w:val="center"/>
        <w:rPr>
          <w:sz w:val="28"/>
          <w:szCs w:val="28"/>
          <w:lang w:eastAsia="ru-RU"/>
        </w:rPr>
      </w:pPr>
    </w:p>
    <w:p w:rsidR="00514CFA" w:rsidRPr="00640C75" w:rsidRDefault="00514CFA" w:rsidP="00514CFA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200257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7E330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315B7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457 939,0</w:t>
            </w:r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315B7A">
              <w:rPr>
                <w:rFonts w:ascii="PT Astra Serif" w:hAnsi="PT Astra Serif"/>
                <w:sz w:val="28"/>
                <w:szCs w:val="28"/>
                <w:lang w:eastAsia="ru-RU"/>
              </w:rPr>
              <w:t>53 445,3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15B7A">
              <w:rPr>
                <w:rFonts w:ascii="PT Astra Serif" w:hAnsi="PT Astra Serif"/>
                <w:sz w:val="28"/>
                <w:szCs w:val="28"/>
                <w:lang w:eastAsia="ru-RU"/>
              </w:rPr>
              <w:t>51 583,9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315B7A">
              <w:rPr>
                <w:rFonts w:ascii="PT Astra Serif" w:hAnsi="PT Astra Serif"/>
                <w:sz w:val="28"/>
                <w:szCs w:val="28"/>
                <w:lang w:eastAsia="ru-RU"/>
              </w:rPr>
              <w:t>49 949,3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</w:t>
            </w: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514CFA" w:rsidRPr="00640C75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640C75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640C75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C051CE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640C75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640C75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640C75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640C75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640C75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640C75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640C75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640C75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640C75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54DD1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54DD1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514CFA" w:rsidRPr="0010766C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7195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7195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514CFA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514CFA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514CFA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514CFA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514CFA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514CFA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</w:t>
            </w:r>
            <w:r w:rsidR="00315B7A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</w:t>
            </w:r>
            <w:r w:rsidR="00315B7A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3 30</w:t>
            </w:r>
            <w:r w:rsidR="00514CF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</w:t>
            </w:r>
            <w:r w:rsidR="00315B7A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3 30</w:t>
            </w:r>
            <w:r w:rsidR="00514CF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315B7A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514CFA" w:rsidRPr="00200257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640C75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C59B5">
              <w:rPr>
                <w:rFonts w:ascii="PT Astra Serif" w:hAnsi="PT Astra Serif"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E55109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C76C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C76C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36D7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36D7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640C75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77A27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10 236,4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10 236,4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10 236,4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10 236,4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3.1</w:t>
            </w: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36D7A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777A27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72BD7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2 804,1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2 804,1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1E4C33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1 454,8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1 454,8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640C75" w:rsidRDefault="00895913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437,8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437,8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4 258,9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4 258,9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5661C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5661C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9C65C3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457 939,0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9C65C3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452 090,6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E330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E330F">
              <w:rPr>
                <w:rFonts w:ascii="PT Astra Serif" w:hAnsi="PT Astra Serif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53 445,3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53 445,3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640C75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640C75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7C1388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B6BD1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>
        <w:rPr>
          <w:rFonts w:ascii="PT Astra Serif" w:hAnsi="PT Astra Serif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640C75" w:rsidTr="00514CFA">
        <w:tc>
          <w:tcPr>
            <w:tcW w:w="3697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26E9E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640C75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640C75" w:rsidTr="00514CFA">
        <w:tc>
          <w:tcPr>
            <w:tcW w:w="3697" w:type="dxa"/>
            <w:vMerge w:val="restart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640C75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640C75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EA4E8A">
              <w:rPr>
                <w:rFonts w:ascii="PT Astra Serif" w:hAnsi="PT Astra Serif"/>
                <w:lang w:eastAsia="ru-RU"/>
              </w:rPr>
              <w:t xml:space="preserve">амена сетей теплоснабжения в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>, пр</w:t>
            </w:r>
            <w:r>
              <w:rPr>
                <w:rFonts w:ascii="PT Astra Serif" w:hAnsi="PT Astra Serif"/>
                <w:lang w:eastAsia="ru-RU"/>
              </w:rPr>
              <w:t>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640C75" w:rsidTr="00BC40B3">
        <w:tc>
          <w:tcPr>
            <w:tcW w:w="3697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EA4E8A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640C75" w:rsidTr="00BC40B3">
        <w:tc>
          <w:tcPr>
            <w:tcW w:w="3697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МО Лазаревское , д. Нижнее </w:t>
            </w:r>
            <w:proofErr w:type="spellStart"/>
            <w:r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EA4E8A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640C75" w:rsidTr="00514CFA">
        <w:tc>
          <w:tcPr>
            <w:tcW w:w="3697" w:type="dxa"/>
            <w:vMerge w:val="restart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BA45E3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BA45E3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BA45E3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BA45E3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640C75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8B5959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8B5959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640C75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5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826E9E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826E9E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826E9E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826E9E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F73962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F73962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826E9E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228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</w:t>
            </w:r>
            <w:r>
              <w:rPr>
                <w:rFonts w:ascii="PT Astra Serif" w:hAnsi="PT Astra Serif"/>
                <w:color w:val="000000"/>
                <w:lang w:eastAsia="ru-RU"/>
              </w:rPr>
              <w:t>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</w:t>
            </w:r>
            <w:r>
              <w:rPr>
                <w:rFonts w:ascii="PT Astra Serif" w:hAnsi="PT Astra Serif"/>
                <w:color w:val="000000"/>
                <w:lang w:eastAsia="ru-RU"/>
              </w:rPr>
              <w:t>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3A44CA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 xml:space="preserve">п. Шахтерский, ул. Центральная, д. </w:t>
            </w:r>
            <w:r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</w:t>
            </w:r>
            <w:r>
              <w:rPr>
                <w:rFonts w:ascii="PT Astra Serif" w:hAnsi="PT Astra Serif"/>
                <w:color w:val="000000"/>
                <w:lang w:eastAsia="ru-RU"/>
              </w:rPr>
              <w:t>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27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A35B8D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826E9E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514CFA" w:rsidRPr="00826E9E" w:rsidTr="00514CFA">
        <w:tc>
          <w:tcPr>
            <w:tcW w:w="5436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6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826E9E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6E9E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826E9E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826E9E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826E9E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826E9E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826E9E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3A44CA" w:rsidP="00514C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3A44CA" w:rsidP="00514C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826E9E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7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826E9E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826E9E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826E9E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826E9E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826E9E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200257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8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826E9E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826E9E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826E9E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826E9E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826E9E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826E9E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826E9E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826E9E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826E9E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826E9E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9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826E9E" w:rsidRDefault="00514CFA" w:rsidP="00514CFA">
      <w:pPr>
        <w:jc w:val="center"/>
        <w:rPr>
          <w:rFonts w:ascii="PT Astra Serif" w:hAnsi="PT Astra Serif"/>
          <w:b/>
          <w:lang w:eastAsia="ru-RU"/>
        </w:rPr>
      </w:pPr>
      <w:r w:rsidRPr="00826E9E">
        <w:rPr>
          <w:rFonts w:ascii="PT Astra Serif" w:hAnsi="PT Astra Serif"/>
          <w:b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514CFA" w:rsidRPr="00826E9E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826E9E" w:rsidTr="00514CFA">
        <w:tc>
          <w:tcPr>
            <w:tcW w:w="534" w:type="dxa"/>
            <w:vMerge w:val="restart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  <w:r w:rsidRPr="00826E9E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826E9E" w:rsidTr="00514CFA">
        <w:trPr>
          <w:trHeight w:val="317"/>
        </w:trPr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826E9E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826E9E" w:rsidTr="00514CFA"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514CFA" w:rsidRPr="00826E9E" w:rsidTr="00514CFA">
        <w:tc>
          <w:tcPr>
            <w:tcW w:w="1809" w:type="dxa"/>
            <w:gridSpan w:val="2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F73962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4</w:t>
            </w:r>
            <w:r w:rsidR="00F73962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2</w:t>
            </w:r>
            <w:r w:rsidR="003A44CA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F73962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1</w:t>
            </w:r>
            <w:r w:rsidR="00F7396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514CFA" w:rsidRPr="00826E9E" w:rsidTr="00514CFA">
        <w:tc>
          <w:tcPr>
            <w:tcW w:w="1809" w:type="dxa"/>
            <w:gridSpan w:val="2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F73962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4</w:t>
            </w:r>
            <w:r w:rsidR="00F73962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200257" w:rsidRDefault="00514CFA" w:rsidP="003A44C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2</w:t>
            </w:r>
            <w:r w:rsidR="003A44CA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200257" w:rsidRDefault="00F73962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200257" w:rsidRDefault="003A44C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640C75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7C1388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>10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8B5959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B5959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</w:t>
            </w:r>
            <w:r w:rsidRPr="008B5959">
              <w:rPr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</w:t>
            </w:r>
            <w:r w:rsidRPr="008B5959">
              <w:rPr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8B5959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8B5959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8B5959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8B5959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8B5959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8B5959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8B5959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8B5959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8B5959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8B5959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8B5959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8B5959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640C75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640C75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33" w:rsidRDefault="00231A33">
      <w:r>
        <w:separator/>
      </w:r>
    </w:p>
  </w:endnote>
  <w:endnote w:type="continuationSeparator" w:id="0">
    <w:p w:rsidR="00231A33" w:rsidRDefault="0023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33" w:rsidRDefault="00231A33">
      <w:r>
        <w:separator/>
      </w:r>
    </w:p>
  </w:footnote>
  <w:footnote w:type="continuationSeparator" w:id="0">
    <w:p w:rsidR="00231A33" w:rsidRDefault="0023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318C5" w:rsidRPr="00782707" w:rsidRDefault="001318C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7C13B3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318C5" w:rsidRDefault="001318C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C5" w:rsidRDefault="001318C5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/>
    <w:sdtContent>
      <w:p w:rsidR="001318C5" w:rsidRDefault="001318C5" w:rsidP="008273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B3">
          <w:rPr>
            <w:noProof/>
          </w:rPr>
          <w:t>33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1318C5" w:rsidRPr="00782707" w:rsidRDefault="001318C5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7C13B3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C5" w:rsidRDefault="001318C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4561B"/>
    <w:rsid w:val="00050586"/>
    <w:rsid w:val="00075487"/>
    <w:rsid w:val="00097D31"/>
    <w:rsid w:val="000A5E57"/>
    <w:rsid w:val="000C59B5"/>
    <w:rsid w:val="000D05A0"/>
    <w:rsid w:val="000E6231"/>
    <w:rsid w:val="000F03B2"/>
    <w:rsid w:val="000F1693"/>
    <w:rsid w:val="000F4852"/>
    <w:rsid w:val="001040AC"/>
    <w:rsid w:val="00115CE3"/>
    <w:rsid w:val="0011670F"/>
    <w:rsid w:val="001318C5"/>
    <w:rsid w:val="00140632"/>
    <w:rsid w:val="00147CC1"/>
    <w:rsid w:val="00155BAB"/>
    <w:rsid w:val="0016136D"/>
    <w:rsid w:val="00171A09"/>
    <w:rsid w:val="00174B1C"/>
    <w:rsid w:val="00174BF8"/>
    <w:rsid w:val="001A2C84"/>
    <w:rsid w:val="001A3B90"/>
    <w:rsid w:val="001A5FBD"/>
    <w:rsid w:val="001A62B2"/>
    <w:rsid w:val="001B1DDC"/>
    <w:rsid w:val="001C32A8"/>
    <w:rsid w:val="001C7CE2"/>
    <w:rsid w:val="001D751B"/>
    <w:rsid w:val="001E53E5"/>
    <w:rsid w:val="002013D6"/>
    <w:rsid w:val="002025B1"/>
    <w:rsid w:val="0021412F"/>
    <w:rsid w:val="002147F8"/>
    <w:rsid w:val="00231947"/>
    <w:rsid w:val="0023197E"/>
    <w:rsid w:val="00231A33"/>
    <w:rsid w:val="0023321A"/>
    <w:rsid w:val="00236560"/>
    <w:rsid w:val="00260B37"/>
    <w:rsid w:val="00270C3B"/>
    <w:rsid w:val="00276EF3"/>
    <w:rsid w:val="00283FC9"/>
    <w:rsid w:val="0029794D"/>
    <w:rsid w:val="002A16C1"/>
    <w:rsid w:val="002A300F"/>
    <w:rsid w:val="002B4FD2"/>
    <w:rsid w:val="002C09A8"/>
    <w:rsid w:val="002E54BE"/>
    <w:rsid w:val="002E7799"/>
    <w:rsid w:val="00313919"/>
    <w:rsid w:val="00315B7A"/>
    <w:rsid w:val="00322635"/>
    <w:rsid w:val="003302BA"/>
    <w:rsid w:val="00331A6E"/>
    <w:rsid w:val="00333E10"/>
    <w:rsid w:val="00355954"/>
    <w:rsid w:val="003A2384"/>
    <w:rsid w:val="003A44CA"/>
    <w:rsid w:val="003C3A0B"/>
    <w:rsid w:val="003C4E5A"/>
    <w:rsid w:val="003D216B"/>
    <w:rsid w:val="003D68D0"/>
    <w:rsid w:val="003E5B67"/>
    <w:rsid w:val="003E6297"/>
    <w:rsid w:val="003F6D83"/>
    <w:rsid w:val="00437615"/>
    <w:rsid w:val="00452159"/>
    <w:rsid w:val="00465069"/>
    <w:rsid w:val="0048387B"/>
    <w:rsid w:val="004964FF"/>
    <w:rsid w:val="004A3E4D"/>
    <w:rsid w:val="004C74A2"/>
    <w:rsid w:val="004D24F4"/>
    <w:rsid w:val="00502B45"/>
    <w:rsid w:val="00504D83"/>
    <w:rsid w:val="00514CFA"/>
    <w:rsid w:val="0052214D"/>
    <w:rsid w:val="005242E3"/>
    <w:rsid w:val="00526322"/>
    <w:rsid w:val="00527B97"/>
    <w:rsid w:val="00547169"/>
    <w:rsid w:val="00547170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6D36"/>
    <w:rsid w:val="005F7562"/>
    <w:rsid w:val="005F7DEF"/>
    <w:rsid w:val="00607A3E"/>
    <w:rsid w:val="00621891"/>
    <w:rsid w:val="00631C5C"/>
    <w:rsid w:val="006566E7"/>
    <w:rsid w:val="00665220"/>
    <w:rsid w:val="006A12ED"/>
    <w:rsid w:val="006E6490"/>
    <w:rsid w:val="006F2075"/>
    <w:rsid w:val="007112E3"/>
    <w:rsid w:val="00711D21"/>
    <w:rsid w:val="007143EE"/>
    <w:rsid w:val="00724E8F"/>
    <w:rsid w:val="00735804"/>
    <w:rsid w:val="00746EA7"/>
    <w:rsid w:val="00750ABC"/>
    <w:rsid w:val="00751008"/>
    <w:rsid w:val="007600C1"/>
    <w:rsid w:val="00761057"/>
    <w:rsid w:val="007767EE"/>
    <w:rsid w:val="00782707"/>
    <w:rsid w:val="007830EA"/>
    <w:rsid w:val="00796661"/>
    <w:rsid w:val="007B4A2E"/>
    <w:rsid w:val="007B55D6"/>
    <w:rsid w:val="007B633A"/>
    <w:rsid w:val="007C13B3"/>
    <w:rsid w:val="007C23E8"/>
    <w:rsid w:val="007E75B2"/>
    <w:rsid w:val="007F12CE"/>
    <w:rsid w:val="007F19A4"/>
    <w:rsid w:val="007F4F01"/>
    <w:rsid w:val="0080611C"/>
    <w:rsid w:val="00826211"/>
    <w:rsid w:val="00827341"/>
    <w:rsid w:val="0083223B"/>
    <w:rsid w:val="00836BD5"/>
    <w:rsid w:val="00844117"/>
    <w:rsid w:val="0084536C"/>
    <w:rsid w:val="008756F2"/>
    <w:rsid w:val="00886A38"/>
    <w:rsid w:val="008932A0"/>
    <w:rsid w:val="00895913"/>
    <w:rsid w:val="008A457D"/>
    <w:rsid w:val="008F2E0C"/>
    <w:rsid w:val="008F3FCD"/>
    <w:rsid w:val="008F7421"/>
    <w:rsid w:val="008F7F96"/>
    <w:rsid w:val="009110D2"/>
    <w:rsid w:val="0095426F"/>
    <w:rsid w:val="00955CA8"/>
    <w:rsid w:val="009738E0"/>
    <w:rsid w:val="00984B10"/>
    <w:rsid w:val="009A502B"/>
    <w:rsid w:val="009A5E61"/>
    <w:rsid w:val="009A7968"/>
    <w:rsid w:val="009C65C3"/>
    <w:rsid w:val="009D708B"/>
    <w:rsid w:val="009E68C4"/>
    <w:rsid w:val="00A24EB9"/>
    <w:rsid w:val="00A26D06"/>
    <w:rsid w:val="00A333F8"/>
    <w:rsid w:val="00A353BD"/>
    <w:rsid w:val="00A35B8D"/>
    <w:rsid w:val="00A3712C"/>
    <w:rsid w:val="00A417BE"/>
    <w:rsid w:val="00A44979"/>
    <w:rsid w:val="00A74F59"/>
    <w:rsid w:val="00A76E47"/>
    <w:rsid w:val="00A84DEF"/>
    <w:rsid w:val="00AD6779"/>
    <w:rsid w:val="00AF1613"/>
    <w:rsid w:val="00AF59B9"/>
    <w:rsid w:val="00B04D9D"/>
    <w:rsid w:val="00B0593F"/>
    <w:rsid w:val="00B17E38"/>
    <w:rsid w:val="00B209C7"/>
    <w:rsid w:val="00B45AC8"/>
    <w:rsid w:val="00B51A95"/>
    <w:rsid w:val="00B562C1"/>
    <w:rsid w:val="00B63641"/>
    <w:rsid w:val="00B7374D"/>
    <w:rsid w:val="00BA4658"/>
    <w:rsid w:val="00BA531A"/>
    <w:rsid w:val="00BC40B3"/>
    <w:rsid w:val="00BD2261"/>
    <w:rsid w:val="00BD2AE0"/>
    <w:rsid w:val="00BF2DDD"/>
    <w:rsid w:val="00C010B5"/>
    <w:rsid w:val="00C11952"/>
    <w:rsid w:val="00C1402A"/>
    <w:rsid w:val="00C334EB"/>
    <w:rsid w:val="00C60291"/>
    <w:rsid w:val="00C65037"/>
    <w:rsid w:val="00C8246D"/>
    <w:rsid w:val="00C92F8C"/>
    <w:rsid w:val="00CC4111"/>
    <w:rsid w:val="00CF25B5"/>
    <w:rsid w:val="00CF3559"/>
    <w:rsid w:val="00D36C78"/>
    <w:rsid w:val="00D60FED"/>
    <w:rsid w:val="00D735BD"/>
    <w:rsid w:val="00D80BA6"/>
    <w:rsid w:val="00DB5289"/>
    <w:rsid w:val="00E03E77"/>
    <w:rsid w:val="00E06FAE"/>
    <w:rsid w:val="00E11B07"/>
    <w:rsid w:val="00E14213"/>
    <w:rsid w:val="00E24BC6"/>
    <w:rsid w:val="00E31471"/>
    <w:rsid w:val="00E36BE5"/>
    <w:rsid w:val="00E36FE7"/>
    <w:rsid w:val="00E41E47"/>
    <w:rsid w:val="00E51C97"/>
    <w:rsid w:val="00E61BA7"/>
    <w:rsid w:val="00E727C9"/>
    <w:rsid w:val="00E7680E"/>
    <w:rsid w:val="00E94D29"/>
    <w:rsid w:val="00EE3676"/>
    <w:rsid w:val="00F41968"/>
    <w:rsid w:val="00F55EA3"/>
    <w:rsid w:val="00F63BDF"/>
    <w:rsid w:val="00F6747D"/>
    <w:rsid w:val="00F737E5"/>
    <w:rsid w:val="00F73962"/>
    <w:rsid w:val="00F805BB"/>
    <w:rsid w:val="00F825D0"/>
    <w:rsid w:val="00F96022"/>
    <w:rsid w:val="00FD032C"/>
    <w:rsid w:val="00FD642B"/>
    <w:rsid w:val="00FE04D2"/>
    <w:rsid w:val="00FE125F"/>
    <w:rsid w:val="00FE79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CFBC-4009-4AB1-B089-2FE096CC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36</Pages>
  <Words>13806</Words>
  <Characters>78696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2022-12-27T10:56:00Z</cp:lastPrinted>
  <dcterms:created xsi:type="dcterms:W3CDTF">2023-01-30T13:00:00Z</dcterms:created>
  <dcterms:modified xsi:type="dcterms:W3CDTF">2023-01-30T13:00:00Z</dcterms:modified>
</cp:coreProperties>
</file>