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15DDF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8C65B4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C65B4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1</w:t>
            </w:r>
            <w:r w:rsidR="008C65B4">
              <w:rPr>
                <w:rFonts w:ascii="PT Astra Serif" w:hAnsi="PT Astra Serif" w:cs="PT Astra Serif"/>
                <w:sz w:val="22"/>
                <w:u w:val="single"/>
              </w:rPr>
              <w:t>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8C65B4" w:rsidRPr="008C65B4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C65B4" w:rsidRPr="008C65B4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C65B4" w:rsidRPr="008C65B4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2023-09-14T07:45:00Z</dcterms:created>
  <dcterms:modified xsi:type="dcterms:W3CDTF">2023-09-14T07:45:00Z</dcterms:modified>
</cp:coreProperties>
</file>