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84F11" w:rsidRDefault="009D7BDA" w:rsidP="005F6D36">
      <w:pPr>
        <w:jc w:val="center"/>
        <w:rPr>
          <w:rFonts w:ascii="PT Astra Serif" w:hAnsi="PT Astra Serif"/>
        </w:rPr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84F1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5A7C79" wp14:editId="24660A9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>МУНИЦИПАЛЬНОГО</w:t>
      </w:r>
      <w:r w:rsidR="00E06FAE" w:rsidRPr="00884F11">
        <w:rPr>
          <w:rFonts w:ascii="PT Astra Serif" w:hAnsi="PT Astra Serif"/>
          <w:b/>
          <w:sz w:val="34"/>
        </w:rPr>
        <w:t xml:space="preserve"> </w:t>
      </w:r>
      <w:r w:rsidRPr="00884F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84F1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ЩЁКИНСКИЙ </w:t>
      </w:r>
      <w:r w:rsidR="00E727C9" w:rsidRPr="00884F11">
        <w:rPr>
          <w:rFonts w:ascii="PT Astra Serif" w:hAnsi="PT Astra Serif"/>
          <w:b/>
          <w:sz w:val="34"/>
        </w:rPr>
        <w:t xml:space="preserve">РАЙОН </w:t>
      </w:r>
    </w:p>
    <w:p w:rsidR="00E727C9" w:rsidRPr="00884F1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1E6" w:rsidRPr="004964FF" w:rsidRDefault="00E311E6" w:rsidP="00E311E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1E6" w:rsidRDefault="00E311E6" w:rsidP="00E311E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1E6" w:rsidRPr="007648B2" w:rsidTr="00436C22">
        <w:trPr>
          <w:trHeight w:val="146"/>
        </w:trPr>
        <w:tc>
          <w:tcPr>
            <w:tcW w:w="5846" w:type="dxa"/>
            <w:shd w:val="clear" w:color="auto" w:fill="auto"/>
          </w:tcPr>
          <w:p w:rsidR="00E311E6" w:rsidRPr="006F2075" w:rsidRDefault="00E311E6" w:rsidP="00436C2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311E6" w:rsidRPr="006F2075" w:rsidRDefault="00E311E6" w:rsidP="00436C2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884F1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84F11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884F11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A36CA4" w:rsidRPr="00884F11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>схемы размещения нестационарных торговых объектов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5B2800" w:rsidRPr="00884F11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E727C9" w:rsidRPr="00884F11" w:rsidRDefault="00E727C9">
      <w:pPr>
        <w:rPr>
          <w:rFonts w:ascii="PT Astra Serif" w:hAnsi="PT Astra Serif" w:cs="PT Astra Serif"/>
          <w:sz w:val="28"/>
          <w:szCs w:val="28"/>
        </w:rPr>
      </w:pPr>
    </w:p>
    <w:p w:rsidR="008052AB" w:rsidRPr="00884F11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</w:t>
      </w:r>
      <w:r w:rsidR="004C5E99" w:rsidRPr="00884F11">
        <w:rPr>
          <w:rFonts w:ascii="PT Astra Serif" w:hAnsi="PT Astra Serif"/>
          <w:sz w:val="28"/>
          <w:szCs w:val="28"/>
        </w:rPr>
        <w:t>министерства промышленности и торговли</w:t>
      </w:r>
      <w:r w:rsidRPr="00884F11">
        <w:rPr>
          <w:rFonts w:ascii="PT Astra Serif" w:hAnsi="PT Astra Serif"/>
          <w:sz w:val="28"/>
          <w:szCs w:val="28"/>
        </w:rPr>
        <w:t xml:space="preserve"> Тульской области от </w:t>
      </w:r>
      <w:r w:rsidR="004C5E99" w:rsidRPr="00884F11">
        <w:rPr>
          <w:rFonts w:ascii="PT Astra Serif" w:hAnsi="PT Astra Serif"/>
          <w:sz w:val="28"/>
          <w:szCs w:val="28"/>
        </w:rPr>
        <w:t>08</w:t>
      </w:r>
      <w:r w:rsidRPr="00884F11">
        <w:rPr>
          <w:rFonts w:ascii="PT Astra Serif" w:hAnsi="PT Astra Serif"/>
          <w:sz w:val="28"/>
          <w:szCs w:val="28"/>
        </w:rPr>
        <w:t>.0</w:t>
      </w:r>
      <w:r w:rsidR="004C5E99" w:rsidRPr="00884F11">
        <w:rPr>
          <w:rFonts w:ascii="PT Astra Serif" w:hAnsi="PT Astra Serif"/>
          <w:sz w:val="28"/>
          <w:szCs w:val="28"/>
        </w:rPr>
        <w:t>9</w:t>
      </w:r>
      <w:r w:rsidRPr="00884F11">
        <w:rPr>
          <w:rFonts w:ascii="PT Astra Serif" w:hAnsi="PT Astra Serif"/>
          <w:sz w:val="28"/>
          <w:szCs w:val="28"/>
        </w:rPr>
        <w:t>.20</w:t>
      </w:r>
      <w:r w:rsidR="004C5E99" w:rsidRPr="00884F11">
        <w:rPr>
          <w:rFonts w:ascii="PT Astra Serif" w:hAnsi="PT Astra Serif"/>
          <w:sz w:val="28"/>
          <w:szCs w:val="28"/>
        </w:rPr>
        <w:t>2</w:t>
      </w:r>
      <w:r w:rsidR="00CA2381" w:rsidRPr="00884F11">
        <w:rPr>
          <w:rFonts w:ascii="PT Astra Serif" w:hAnsi="PT Astra Serif"/>
          <w:sz w:val="28"/>
          <w:szCs w:val="28"/>
        </w:rPr>
        <w:t>2 № </w:t>
      </w:r>
      <w:r w:rsidR="004C5E99" w:rsidRPr="00884F11">
        <w:rPr>
          <w:rFonts w:ascii="PT Astra Serif" w:hAnsi="PT Astra Serif"/>
          <w:sz w:val="28"/>
          <w:szCs w:val="28"/>
        </w:rPr>
        <w:t>147</w:t>
      </w:r>
      <w:r w:rsidRPr="00884F11">
        <w:rPr>
          <w:rFonts w:ascii="PT Astra Serif" w:hAnsi="PT Astra Serif"/>
          <w:sz w:val="28"/>
          <w:szCs w:val="28"/>
        </w:rPr>
        <w:t xml:space="preserve">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город Щекино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A36CA4" w:rsidRPr="00884F1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от 01.04.2016 № </w:t>
      </w:r>
      <w:r w:rsidR="00A36CA4" w:rsidRPr="00884F11">
        <w:rPr>
          <w:rFonts w:ascii="PT Astra Serif" w:hAnsi="PT Astra Serif"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1.1. Приложение № </w:t>
      </w:r>
      <w:r w:rsidR="00A36CA4" w:rsidRPr="00884F11">
        <w:rPr>
          <w:rFonts w:ascii="PT Astra Serif" w:hAnsi="PT Astra Serif"/>
          <w:sz w:val="28"/>
          <w:szCs w:val="28"/>
        </w:rPr>
        <w:t>1 к постановлению 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1). 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lastRenderedPageBreak/>
        <w:t>1.2. Приложение № </w:t>
      </w:r>
      <w:r w:rsidR="00A36CA4" w:rsidRPr="00884F11">
        <w:rPr>
          <w:rFonts w:ascii="PT Astra Serif" w:hAnsi="PT Astra Serif"/>
          <w:sz w:val="28"/>
          <w:szCs w:val="28"/>
        </w:rPr>
        <w:t>2 к постановлению 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2). </w:t>
      </w:r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r w:rsidR="00A36CA4" w:rsidRPr="00884F11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</w:t>
      </w:r>
      <w:r w:rsidR="00A36CA4" w:rsidRPr="00884F1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84F11" w:rsidTr="00CA2381">
        <w:trPr>
          <w:trHeight w:val="229"/>
        </w:trPr>
        <w:tc>
          <w:tcPr>
            <w:tcW w:w="2178" w:type="pct"/>
          </w:tcPr>
          <w:p w:rsidR="002A16C1" w:rsidRPr="00884F11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884F11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884F11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884F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84F11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84F11" w:rsidRDefault="00F96022" w:rsidP="008A457D">
            <w:pPr>
              <w:jc w:val="right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884F11" w:rsidRDefault="001C32A8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  <w:sectPr w:rsidR="00A36CA4" w:rsidRPr="00884F11" w:rsidSect="00D3464D">
          <w:head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A36CA4" w:rsidRPr="00884F11" w:rsidTr="008052A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A36CA4" w:rsidRPr="00884F11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E311E6" w:rsidRPr="00292328" w:rsidRDefault="00A36CA4" w:rsidP="00E311E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E311E6"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11E6"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E311E6"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E311E6" w:rsidRPr="00327BDB" w:rsidRDefault="00E311E6" w:rsidP="00E311E6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____________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6CA4" w:rsidRPr="00884F11" w:rsidRDefault="00A36CA4" w:rsidP="001F6016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A36CA4" w:rsidRPr="00884F11" w:rsidTr="008052A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A36CA4" w:rsidRPr="00884F11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A36CA4" w:rsidRPr="00884F11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A36CA4" w:rsidRPr="00884F11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84F11">
              <w:rPr>
                <w:rFonts w:ascii="PT Astra Serif" w:hAnsi="PT Astra Serif"/>
                <w:sz w:val="28"/>
                <w:szCs w:val="28"/>
              </w:rPr>
              <w:t>от  01.04.2016 № 4</w:t>
            </w:r>
            <w:r w:rsidR="00F075EF" w:rsidRPr="00884F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sz w:val="28"/>
                <w:szCs w:val="28"/>
              </w:rPr>
              <w:t>-</w:t>
            </w:r>
            <w:r w:rsidR="00F075EF" w:rsidRPr="00884F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:rsidR="007A5AB7" w:rsidRPr="00884F11" w:rsidRDefault="008052AB" w:rsidP="008052AB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A36CA4" w:rsidRPr="00884F11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A36CA4" w:rsidRPr="00884F11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A36CA4" w:rsidRPr="00884F11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A36CA4" w:rsidRPr="00884F11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A36CA4" w:rsidRPr="00884F11" w:rsidRDefault="00A36CA4" w:rsidP="00D3464D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A16084" w:rsidRPr="00884F11" w:rsidTr="00926607">
        <w:trPr>
          <w:trHeight w:val="561"/>
        </w:trPr>
        <w:tc>
          <w:tcPr>
            <w:tcW w:w="675" w:type="dxa"/>
            <w:vAlign w:val="center"/>
          </w:tcPr>
          <w:p w:rsidR="00A36CA4" w:rsidRPr="00884F11" w:rsidRDefault="00A36CA4" w:rsidP="0071606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A36CA4" w:rsidRPr="00884F11" w:rsidRDefault="00A36CA4" w:rsidP="0071606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:rsidR="00A36CA4" w:rsidRPr="00884F11" w:rsidRDefault="00A36CA4" w:rsidP="0071606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Дол</w:t>
            </w:r>
            <w:r w:rsidR="00B57280" w:rsidRPr="00884F11">
              <w:rPr>
                <w:rFonts w:ascii="PT Astra Serif" w:hAnsi="PT Astra Serif" w:cs="PT Astra Serif"/>
                <w:b/>
              </w:rPr>
              <w:t>го</w:t>
            </w:r>
            <w:r w:rsidRPr="00884F11">
              <w:rPr>
                <w:rFonts w:ascii="PT Astra Serif" w:hAnsi="PT Astra Serif" w:cs="PT Astra Serif"/>
                <w:b/>
              </w:rPr>
              <w:t>та</w:t>
            </w:r>
          </w:p>
        </w:tc>
        <w:tc>
          <w:tcPr>
            <w:tcW w:w="2552" w:type="dxa"/>
          </w:tcPr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Адресные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ориентиры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размещения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нестационарного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торгового объект</w:t>
            </w:r>
            <w:r w:rsidR="005D4A0D" w:rsidRPr="00884F11">
              <w:rPr>
                <w:rFonts w:ascii="PT Astra Serif" w:hAnsi="PT Astra Serif" w:cs="PT Astra Serif"/>
                <w:b/>
              </w:rPr>
              <w:t>а</w:t>
            </w:r>
            <w:r w:rsidRPr="00884F11">
              <w:rPr>
                <w:rFonts w:ascii="PT Astra Serif" w:hAnsi="PT Astra Serif" w:cs="PT Astra Serif"/>
                <w:b/>
              </w:rPr>
              <w:t xml:space="preserve"> (относительно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адресованных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зданий, а при их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отсутствии –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планировочной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:rsidR="00806A9D" w:rsidRPr="00884F11" w:rsidRDefault="00A36CA4" w:rsidP="007A5AB7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дорожной сети</w:t>
            </w:r>
            <w:r w:rsidR="005D4A0D" w:rsidRPr="00884F11">
              <w:rPr>
                <w:rFonts w:ascii="PT Astra Serif" w:hAnsi="PT Astra Serif" w:cs="PT Astra Serif"/>
                <w:b/>
              </w:rPr>
              <w:t>)</w:t>
            </w:r>
          </w:p>
        </w:tc>
        <w:tc>
          <w:tcPr>
            <w:tcW w:w="1701" w:type="dxa"/>
          </w:tcPr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r w:rsidRPr="00884F11">
              <w:rPr>
                <w:rFonts w:ascii="PT Astra Serif" w:hAnsi="PT Astra Serif" w:cs="PT Astra Serif"/>
                <w:b/>
              </w:rPr>
              <w:t>нестацио</w:t>
            </w:r>
            <w:r w:rsidR="005D4A0D" w:rsidRPr="00884F11">
              <w:rPr>
                <w:rFonts w:ascii="PT Astra Serif" w:hAnsi="PT Astra Serif" w:cs="PT Astra Serif"/>
                <w:b/>
              </w:rPr>
              <w:t>-</w:t>
            </w:r>
            <w:r w:rsidRPr="00884F11">
              <w:rPr>
                <w:rFonts w:ascii="PT Astra Serif" w:hAnsi="PT Astra Serif" w:cs="PT Astra Serif"/>
                <w:b/>
              </w:rPr>
              <w:t>нарного</w:t>
            </w:r>
            <w:proofErr w:type="spellEnd"/>
            <w:r w:rsidRPr="00884F11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  <w:tc>
          <w:tcPr>
            <w:tcW w:w="2693" w:type="dxa"/>
          </w:tcPr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Специализация</w:t>
            </w:r>
          </w:p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</w:tcPr>
          <w:p w:rsidR="00D45DAA" w:rsidRPr="00884F11" w:rsidRDefault="00A36CA4" w:rsidP="00D45DA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:rsidR="00A36CA4" w:rsidRPr="00884F11" w:rsidRDefault="00A36CA4" w:rsidP="00D45DA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</w:tcPr>
          <w:p w:rsidR="00A36CA4" w:rsidRPr="00884F11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r w:rsidRPr="00884F11">
              <w:rPr>
                <w:rFonts w:ascii="PT Astra Serif" w:hAnsi="PT Astra Serif" w:cs="PT Astra Serif"/>
                <w:b/>
              </w:rPr>
              <w:t>Размеще</w:t>
            </w:r>
            <w:r w:rsidR="007A5AB7" w:rsidRPr="00884F11">
              <w:rPr>
                <w:rFonts w:ascii="PT Astra Serif" w:hAnsi="PT Astra Serif" w:cs="PT Astra Serif"/>
                <w:b/>
              </w:rPr>
              <w:t>-</w:t>
            </w:r>
            <w:r w:rsidRPr="00884F11">
              <w:rPr>
                <w:rFonts w:ascii="PT Astra Serif" w:hAnsi="PT Astra Serif" w:cs="PT Astra Serif"/>
                <w:b/>
              </w:rPr>
              <w:t>ние</w:t>
            </w:r>
            <w:proofErr w:type="spellEnd"/>
            <w:r w:rsidRPr="00884F11">
              <w:rPr>
                <w:rFonts w:ascii="PT Astra Serif" w:hAnsi="PT Astra Serif" w:cs="PT Astra Serif"/>
                <w:b/>
              </w:rPr>
              <w:t xml:space="preserve">  нестационарного </w:t>
            </w:r>
            <w:r w:rsidR="005D4A0D" w:rsidRPr="00884F11">
              <w:rPr>
                <w:rFonts w:ascii="PT Astra Serif" w:hAnsi="PT Astra Serif" w:cs="PT Astra Serif"/>
                <w:b/>
              </w:rPr>
              <w:t>т</w:t>
            </w:r>
            <w:r w:rsidRPr="00884F11">
              <w:rPr>
                <w:rFonts w:ascii="PT Astra Serif" w:hAnsi="PT Astra Serif" w:cs="PT Astra Serif"/>
                <w:b/>
              </w:rPr>
              <w:t xml:space="preserve">оргового объекта субъектом малого или среднего </w:t>
            </w:r>
            <w:proofErr w:type="spellStart"/>
            <w:r w:rsidRPr="00884F11">
              <w:rPr>
                <w:rFonts w:ascii="PT Astra Serif" w:hAnsi="PT Astra Serif" w:cs="PT Astra Serif"/>
                <w:b/>
              </w:rPr>
              <w:t>предпри</w:t>
            </w:r>
            <w:r w:rsidR="007A5AB7" w:rsidRPr="00884F11">
              <w:rPr>
                <w:rFonts w:ascii="PT Astra Serif" w:hAnsi="PT Astra Serif" w:cs="PT Astra Serif"/>
                <w:b/>
              </w:rPr>
              <w:t>-</w:t>
            </w:r>
            <w:r w:rsidRPr="00884F11">
              <w:rPr>
                <w:rFonts w:ascii="PT Astra Serif" w:hAnsi="PT Astra Serif" w:cs="PT Astra Serif"/>
                <w:b/>
              </w:rPr>
              <w:t>ниматель</w:t>
            </w:r>
            <w:r w:rsidR="00D45DAA" w:rsidRPr="00884F11">
              <w:rPr>
                <w:rFonts w:ascii="PT Astra Serif" w:hAnsi="PT Astra Serif" w:cs="PT Astra Serif"/>
                <w:b/>
              </w:rPr>
              <w:t>-</w:t>
            </w:r>
            <w:r w:rsidRPr="00884F11">
              <w:rPr>
                <w:rFonts w:ascii="PT Astra Serif" w:hAnsi="PT Astra Serif" w:cs="PT Astra Serif"/>
                <w:b/>
              </w:rPr>
              <w:t>ства</w:t>
            </w:r>
            <w:proofErr w:type="spellEnd"/>
            <w:r w:rsidRPr="00884F11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</w:tcPr>
          <w:p w:rsidR="00A36CA4" w:rsidRPr="00884F11" w:rsidRDefault="0066544F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84F11">
              <w:rPr>
                <w:rFonts w:ascii="PT Astra Serif" w:hAnsi="PT Astra Serif" w:cs="PT Astra Serif"/>
                <w:b/>
              </w:rPr>
              <w:t>Пло</w:t>
            </w:r>
            <w:r w:rsidR="00A36CA4" w:rsidRPr="00884F11">
              <w:rPr>
                <w:rFonts w:ascii="PT Astra Serif" w:hAnsi="PT Astra Serif" w:cs="PT Astra Serif"/>
                <w:b/>
              </w:rPr>
              <w:t>щадь</w:t>
            </w:r>
            <w:r w:rsidR="00A36CA4" w:rsidRPr="00884F11">
              <w:rPr>
                <w:rFonts w:ascii="PT Astra Serif" w:hAnsi="PT Astra Serif"/>
                <w:b/>
              </w:rPr>
              <w:t xml:space="preserve"> </w:t>
            </w:r>
            <w:r w:rsidR="00A36CA4" w:rsidRPr="00884F11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r w:rsidR="00A36CA4" w:rsidRPr="00884F11">
              <w:rPr>
                <w:rFonts w:ascii="PT Astra Serif" w:hAnsi="PT Astra Serif" w:cs="PT Astra Serif"/>
                <w:b/>
              </w:rPr>
              <w:t>нестацио</w:t>
            </w:r>
            <w:r w:rsidR="007A5AB7" w:rsidRPr="00884F11">
              <w:rPr>
                <w:rFonts w:ascii="PT Astra Serif" w:hAnsi="PT Astra Serif" w:cs="PT Astra Serif"/>
                <w:b/>
              </w:rPr>
              <w:t>-</w:t>
            </w:r>
            <w:r w:rsidR="00A36CA4" w:rsidRPr="00884F11">
              <w:rPr>
                <w:rFonts w:ascii="PT Astra Serif" w:hAnsi="PT Astra Serif" w:cs="PT Astra Serif"/>
                <w:b/>
              </w:rPr>
              <w:t>нарного</w:t>
            </w:r>
            <w:proofErr w:type="spellEnd"/>
            <w:r w:rsidR="00A36CA4" w:rsidRPr="00884F11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  <w:tr w:rsidR="00A16084" w:rsidRPr="00884F11" w:rsidTr="00926607">
        <w:tc>
          <w:tcPr>
            <w:tcW w:w="675" w:type="dxa"/>
            <w:vAlign w:val="center"/>
          </w:tcPr>
          <w:p w:rsidR="0066544F" w:rsidRPr="00884F11" w:rsidRDefault="0066544F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66544F" w:rsidRPr="00884F11" w:rsidRDefault="0066544F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66544F" w:rsidRPr="00884F11" w:rsidRDefault="0066544F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66544F" w:rsidRPr="00884F11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66544F" w:rsidRPr="00884F11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66544F" w:rsidRPr="00884F11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66544F" w:rsidRPr="00884F11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66544F" w:rsidRPr="00884F11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66544F" w:rsidRPr="00884F11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1F6016" w:rsidRPr="00884F11" w:rsidTr="00926607"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03A31" w:rsidRPr="00884F11" w:rsidTr="00FC40D3">
        <w:trPr>
          <w:trHeight w:val="567"/>
        </w:trPr>
        <w:tc>
          <w:tcPr>
            <w:tcW w:w="675" w:type="dxa"/>
            <w:vAlign w:val="center"/>
          </w:tcPr>
          <w:p w:rsidR="00403A31" w:rsidRPr="00884F11" w:rsidRDefault="00403A31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03A31" w:rsidRPr="00884F11" w:rsidRDefault="00403A31" w:rsidP="00FC40D3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53.995243,</w:t>
            </w:r>
          </w:p>
        </w:tc>
        <w:tc>
          <w:tcPr>
            <w:tcW w:w="1417" w:type="dxa"/>
            <w:vAlign w:val="center"/>
          </w:tcPr>
          <w:p w:rsidR="00403A31" w:rsidRPr="00884F11" w:rsidRDefault="00403A31" w:rsidP="00403A3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:rsidR="00403A31" w:rsidRPr="00884F11" w:rsidRDefault="00403A31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:rsidR="00403A31" w:rsidRPr="00884F11" w:rsidRDefault="00403A31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03A31" w:rsidRPr="00884F11" w:rsidRDefault="00403A31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03A31" w:rsidRPr="00884F11" w:rsidRDefault="00403A31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03A31" w:rsidRPr="00884F11" w:rsidRDefault="00403A31" w:rsidP="0066544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03A31" w:rsidRPr="00884F11" w:rsidRDefault="00403A31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48</w:t>
            </w:r>
          </w:p>
        </w:tc>
      </w:tr>
      <w:tr w:rsidR="004B5CE7" w:rsidRPr="00884F11" w:rsidTr="004B5CE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:rsidR="004B5CE7" w:rsidRPr="00884F11" w:rsidRDefault="00403A31" w:rsidP="004B5CE7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:rsidR="004B5CE7" w:rsidRPr="00884F11" w:rsidRDefault="00403A31" w:rsidP="004B5CE7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544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4B5CE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4B5CE7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B5CE7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544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2B62D5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B62D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B62D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544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8400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7D1638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7D1638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7D1638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D5125C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:rsidR="004B5CE7" w:rsidRPr="00884F11" w:rsidRDefault="002B62D5" w:rsidP="002B62D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:rsidR="004B5CE7" w:rsidRPr="00884F11" w:rsidRDefault="002B62D5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8,82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:rsidR="004B5CE7" w:rsidRPr="00884F11" w:rsidRDefault="002B62D5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:rsidR="004B5CE7" w:rsidRPr="00884F11" w:rsidRDefault="002B62D5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695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672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544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  <w:p w:rsidR="00F075EF" w:rsidRPr="00884F11" w:rsidRDefault="00F075EF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544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1F6016" w:rsidRPr="00884F11" w:rsidTr="001F6016">
        <w:trPr>
          <w:trHeight w:val="431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6544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84F11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44,5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Колоскова</w:t>
            </w:r>
            <w:proofErr w:type="spellEnd"/>
            <w:r w:rsidRPr="00884F11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0A5B6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C92C0B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C92C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C92C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C92C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B95DB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  <w:p w:rsidR="001F6016" w:rsidRPr="00884F11" w:rsidRDefault="001F6016" w:rsidP="00B95DB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B95DB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B95DB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B95DB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B95DB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1F6016" w:rsidRPr="00884F11" w:rsidTr="001F6016">
        <w:trPr>
          <w:trHeight w:val="289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 Л.</w:t>
            </w:r>
            <w:r w:rsidR="00F75C9A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Толстого, д.52–ул. Ленина,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B95DBC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B95DB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B95DB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E713F2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E713F2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  <w:p w:rsidR="00E713F2" w:rsidRPr="00884F11" w:rsidRDefault="00E713F2" w:rsidP="00E713F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Революции – </w:t>
            </w:r>
          </w:p>
          <w:p w:rsidR="004B5CE7" w:rsidRPr="00884F11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141AF8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40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84F11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840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84F11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8400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84002C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1F6016" w:rsidRPr="00884F11" w:rsidTr="001F6016">
        <w:trPr>
          <w:trHeight w:val="431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8,82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66182C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6182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F696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F696D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141AF8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141AF8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  <w:p w:rsidR="004B5CE7" w:rsidRPr="00884F11" w:rsidRDefault="004B5CE7" w:rsidP="00141A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141AF8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84F11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4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84F11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141AF8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141AF8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7F3B18" w:rsidP="00141AF8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41AF8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141AF8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41AF8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1F6016" w:rsidRPr="00884F11" w:rsidTr="001F6016">
        <w:trPr>
          <w:trHeight w:val="431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A20B7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A164D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F75C9A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Московская</w:t>
            </w:r>
          </w:p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884F11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 Толстого -</w:t>
            </w:r>
          </w:p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  <w:p w:rsidR="00F075EF" w:rsidRPr="00884F11" w:rsidRDefault="00F075EF" w:rsidP="004D09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D090B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D090B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D090B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D090B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  <w:p w:rsidR="00F075EF" w:rsidRPr="00884F11" w:rsidRDefault="00F075EF" w:rsidP="004C1D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18</w:t>
            </w:r>
          </w:p>
        </w:tc>
      </w:tr>
      <w:tr w:rsidR="001F6016" w:rsidRPr="00884F11" w:rsidTr="001F6016">
        <w:trPr>
          <w:trHeight w:val="431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83,1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Пионерская – </w:t>
            </w:r>
          </w:p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10,5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6,3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B23B7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1F6016" w:rsidRPr="00884F11" w:rsidTr="00926607">
        <w:trPr>
          <w:trHeight w:val="567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 – ул. Шахтерская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 - ул. Советская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A3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8611AE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8611AE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8611AE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F8551A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F8551A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F8551A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F8551A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F8551A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F8551A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  <w:p w:rsidR="00F075EF" w:rsidRPr="00884F11" w:rsidRDefault="00F075EF" w:rsidP="004C1D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:rsidR="004B5CE7" w:rsidRPr="00884F11" w:rsidRDefault="00692302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84F11">
              <w:rPr>
                <w:rFonts w:ascii="PT Astra Serif" w:hAnsi="PT Astra Serif"/>
              </w:rPr>
              <w:t>113,5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26358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26358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Юбилейная, </w:t>
            </w:r>
          </w:p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д.2 (во дворе)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1DCD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Ясенковский</w:t>
            </w:r>
            <w:proofErr w:type="spellEnd"/>
            <w:r w:rsidRPr="00884F11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Ясенковский</w:t>
            </w:r>
            <w:proofErr w:type="spellEnd"/>
            <w:r w:rsidRPr="00884F11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Ясенковский</w:t>
            </w:r>
            <w:proofErr w:type="spellEnd"/>
            <w:r w:rsidRPr="00884F11">
              <w:rPr>
                <w:rFonts w:ascii="PT Astra Serif" w:hAnsi="PT Astra Serif"/>
              </w:rPr>
              <w:t xml:space="preserve"> проезд, д. 11-а</w:t>
            </w:r>
          </w:p>
          <w:p w:rsidR="00F075EF" w:rsidRPr="00884F11" w:rsidRDefault="00F075EF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A20B7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678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:rsidR="004B5CE7" w:rsidRPr="00884F11" w:rsidRDefault="00944459" w:rsidP="00A20B7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</w:t>
            </w:r>
            <w:r w:rsidR="00FE49A1" w:rsidRPr="00884F11">
              <w:rPr>
                <w:rFonts w:ascii="PT Astra Serif" w:hAnsi="PT Astra Serif" w:cs="PT Astra Serif"/>
              </w:rPr>
              <w:t>09077</w:t>
            </w:r>
            <w:r w:rsidR="004B5CE7" w:rsidRPr="00884F11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B5CE7" w:rsidRPr="00884F11" w:rsidRDefault="00FE49A1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="00147F34" w:rsidRPr="00884F11">
              <w:rPr>
                <w:rFonts w:ascii="PT Astra Serif" w:hAnsi="PT Astra Serif"/>
              </w:rPr>
              <w:t>Победы-ул. Шахтерская</w:t>
            </w:r>
          </w:p>
        </w:tc>
        <w:tc>
          <w:tcPr>
            <w:tcW w:w="1701" w:type="dxa"/>
            <w:vAlign w:val="center"/>
          </w:tcPr>
          <w:p w:rsidR="004B5CE7" w:rsidRPr="00884F11" w:rsidRDefault="00147F34" w:rsidP="00147F3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147F34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147F34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147F34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13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84047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84047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  <w:p w:rsidR="00F075EF" w:rsidRPr="00884F11" w:rsidRDefault="00F075EF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  <w:p w:rsidR="001F6016" w:rsidRPr="00884F11" w:rsidRDefault="001F6016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1F6016" w:rsidRPr="00884F11" w:rsidTr="00926607"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квас, </w:t>
            </w:r>
          </w:p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4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передвижной</w:t>
            </w:r>
          </w:p>
          <w:p w:rsidR="004B5CE7" w:rsidRPr="00884F11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поп-корн, сладкая вата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22250E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2250E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2250E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:rsidR="004B5CE7" w:rsidRPr="00884F11" w:rsidRDefault="00BB1BC0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кондитерские</w:t>
            </w:r>
          </w:p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круглый</w:t>
            </w:r>
          </w:p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A20B75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B617A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B617A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B617A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044BE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:rsidR="004B5CE7" w:rsidRPr="00884F11" w:rsidRDefault="00EB759C" w:rsidP="00B617A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54.024606</w:t>
            </w:r>
            <w:r w:rsidR="004B5CE7" w:rsidRPr="00884F11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B5CE7" w:rsidRPr="00884F11" w:rsidRDefault="00EB759C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="00FE49A1" w:rsidRPr="00884F11">
              <w:rPr>
                <w:rFonts w:ascii="PT Astra Serif" w:hAnsi="PT Astra Serif"/>
              </w:rPr>
              <w:t>Гагарина. д.8</w:t>
            </w:r>
          </w:p>
        </w:tc>
        <w:tc>
          <w:tcPr>
            <w:tcW w:w="1701" w:type="dxa"/>
            <w:vAlign w:val="center"/>
          </w:tcPr>
          <w:p w:rsidR="004B5CE7" w:rsidRPr="00884F11" w:rsidRDefault="00FE49A1" w:rsidP="00FE49A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FE49A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табак</w:t>
            </w:r>
          </w:p>
        </w:tc>
        <w:tc>
          <w:tcPr>
            <w:tcW w:w="2126" w:type="dxa"/>
            <w:vAlign w:val="center"/>
          </w:tcPr>
          <w:p w:rsidR="004B5CE7" w:rsidRPr="00884F11" w:rsidRDefault="00B12BF6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  <w:r w:rsidR="00FE49A1" w:rsidRPr="00884F1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B12BF6" w:rsidP="00B12BF6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        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B617AF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A164D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Ленина – </w:t>
            </w:r>
          </w:p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:rsidR="004B5CE7" w:rsidRPr="00884F11" w:rsidRDefault="0070680E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-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Шахтерская</w:t>
            </w:r>
          </w:p>
          <w:p w:rsidR="00F075EF" w:rsidRPr="00884F11" w:rsidRDefault="00F075EF" w:rsidP="004C5E9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:rsidR="004B5CE7" w:rsidRPr="00884F11" w:rsidRDefault="00692302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Ленина –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71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F12241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C17CE7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:rsidR="004B5CE7" w:rsidRPr="00884F11" w:rsidRDefault="0070680E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аттракционы,</w:t>
            </w:r>
          </w:p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C17CE7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625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15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:rsidR="004B5CE7" w:rsidRPr="00884F11" w:rsidRDefault="0070680E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передвижной НТО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Зайцева –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54.000983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37.515688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Центральный парк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(ул. Ленина, д.15)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сквер Космонавтов</w:t>
            </w:r>
          </w:p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EF746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4B5CE7" w:rsidRPr="00884F11" w:rsidTr="00692302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692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692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полиграфическая,</w:t>
            </w:r>
          </w:p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 Победы</w:t>
            </w:r>
          </w:p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4B5CE7" w:rsidRPr="00884F11" w:rsidTr="000C0844">
        <w:trPr>
          <w:trHeight w:val="552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1F6016" w:rsidRPr="00884F11" w:rsidTr="001F6016">
        <w:trPr>
          <w:trHeight w:val="430"/>
        </w:trPr>
        <w:tc>
          <w:tcPr>
            <w:tcW w:w="675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884F11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926607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ТОК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54.022853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37.501265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Гагарина,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Л. Толстого- </w:t>
            </w:r>
          </w:p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24167F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A2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41DF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643360" w:rsidRPr="00884F11" w:rsidTr="00926607">
        <w:trPr>
          <w:trHeight w:val="567"/>
        </w:trPr>
        <w:tc>
          <w:tcPr>
            <w:tcW w:w="675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4C41DF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616B5B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EF7469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д.45 -ул.</w:t>
            </w:r>
            <w:r w:rsidR="00F12241" w:rsidRPr="00884F11">
              <w:rPr>
                <w:rFonts w:ascii="PT Astra Serif" w:hAnsi="PT Astra Serif"/>
              </w:rPr>
              <w:t xml:space="preserve"> </w:t>
            </w:r>
            <w:r w:rsidRPr="00884F11">
              <w:rPr>
                <w:rFonts w:ascii="PT Astra Serif" w:hAnsi="PT Astra Serif"/>
              </w:rPr>
              <w:t>Л.</w:t>
            </w:r>
            <w:r w:rsidR="00F12241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Толстого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616B5B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616B5B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D45DAA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B23B7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B23B7C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Ленина – </w:t>
            </w:r>
          </w:p>
          <w:p w:rsidR="004B5CE7" w:rsidRPr="00884F11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Л.</w:t>
            </w:r>
            <w:r w:rsidR="0070680E" w:rsidRPr="00884F11">
              <w:rPr>
                <w:rFonts w:ascii="PT Astra Serif" w:hAnsi="PT Astra Serif"/>
              </w:rPr>
              <w:t> </w:t>
            </w:r>
            <w:r w:rsidRPr="00884F11">
              <w:rPr>
                <w:rFonts w:ascii="PT Astra Serif" w:hAnsi="PT Astra Serif"/>
              </w:rPr>
              <w:t>Толстого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торговая</w:t>
            </w:r>
          </w:p>
          <w:p w:rsidR="004B5CE7" w:rsidRPr="00884F11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D95FF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F12241" w:rsidP="00044BEF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643360" w:rsidRPr="00884F11" w:rsidTr="00643360">
        <w:trPr>
          <w:trHeight w:val="431"/>
        </w:trPr>
        <w:tc>
          <w:tcPr>
            <w:tcW w:w="675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643360" w:rsidRPr="00884F11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0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884F11" w:rsidTr="00926607">
        <w:trPr>
          <w:trHeight w:val="567"/>
        </w:trPr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B5CE7" w:rsidRPr="00884F11" w:rsidTr="00926607">
        <w:tc>
          <w:tcPr>
            <w:tcW w:w="675" w:type="dxa"/>
            <w:vAlign w:val="center"/>
          </w:tcPr>
          <w:p w:rsidR="004B5CE7" w:rsidRPr="00884F11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884F11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84F11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:rsidR="004B5CE7" w:rsidRPr="00884F11" w:rsidRDefault="004B5CE7" w:rsidP="00321E84">
            <w:pPr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 xml:space="preserve">ул. </w:t>
            </w:r>
            <w:proofErr w:type="spellStart"/>
            <w:r w:rsidRPr="00884F11">
              <w:rPr>
                <w:rFonts w:ascii="PT Astra Serif" w:hAnsi="PT Astra Serif"/>
              </w:rPr>
              <w:t>Лукашина</w:t>
            </w:r>
            <w:proofErr w:type="spellEnd"/>
            <w:r w:rsidRPr="00884F11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884F11" w:rsidRDefault="004B5CE7" w:rsidP="00EF7469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84F11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84F11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B5CE7" w:rsidRPr="00884F11" w:rsidRDefault="004B5CE7" w:rsidP="00321E84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884F11" w:rsidRDefault="004B5CE7" w:rsidP="00555351">
            <w:pPr>
              <w:jc w:val="center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884F11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884F11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E311E6" w:rsidRPr="00884F11" w:rsidTr="00E311E6">
        <w:tc>
          <w:tcPr>
            <w:tcW w:w="675" w:type="dxa"/>
            <w:vAlign w:val="center"/>
          </w:tcPr>
          <w:p w:rsidR="00E311E6" w:rsidRPr="00E311E6" w:rsidRDefault="00E311E6" w:rsidP="00E311E6">
            <w:pPr>
              <w:jc w:val="center"/>
              <w:rPr>
                <w:rFonts w:ascii="PT Astra Serif" w:hAnsi="PT Astra Serif" w:cs="PT Astra Serif"/>
              </w:rPr>
            </w:pPr>
            <w:r w:rsidRPr="00E311E6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:rsidR="00E311E6" w:rsidRPr="00C86A0D" w:rsidRDefault="00E311E6" w:rsidP="00C86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311E6">
              <w:rPr>
                <w:rFonts w:ascii="PT Astra Serif" w:hAnsi="PT Astra Serif"/>
                <w:color w:val="000000" w:themeColor="text1"/>
                <w:lang w:val="en-GB"/>
              </w:rPr>
              <w:t>54.001</w:t>
            </w:r>
            <w:r w:rsidR="00C86A0D">
              <w:rPr>
                <w:rFonts w:ascii="PT Astra Serif" w:hAnsi="PT Astra Serif"/>
                <w:color w:val="000000" w:themeColor="text1"/>
              </w:rPr>
              <w:t>208</w:t>
            </w:r>
          </w:p>
        </w:tc>
        <w:tc>
          <w:tcPr>
            <w:tcW w:w="1417" w:type="dxa"/>
            <w:vAlign w:val="center"/>
          </w:tcPr>
          <w:p w:rsidR="00E311E6" w:rsidRPr="00E311E6" w:rsidRDefault="00E311E6" w:rsidP="00C86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311E6">
              <w:rPr>
                <w:rFonts w:ascii="PT Astra Serif" w:hAnsi="PT Astra Serif"/>
                <w:color w:val="000000" w:themeColor="text1"/>
                <w:lang w:val="en-GB"/>
              </w:rPr>
              <w:t>37.518</w:t>
            </w:r>
            <w:r w:rsidR="00C86A0D">
              <w:rPr>
                <w:rFonts w:ascii="PT Astra Serif" w:hAnsi="PT Astra Serif"/>
                <w:color w:val="000000" w:themeColor="text1"/>
              </w:rPr>
              <w:t>005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E311E6" w:rsidRPr="00E311E6" w:rsidRDefault="00E311E6" w:rsidP="00E311E6">
            <w:pPr>
              <w:rPr>
                <w:rFonts w:ascii="PT Astra Serif" w:hAnsi="PT Astra Serif"/>
              </w:rPr>
            </w:pPr>
            <w:r w:rsidRPr="00E311E6">
              <w:rPr>
                <w:rFonts w:ascii="PT Astra Serif" w:hAnsi="PT Astra Serif"/>
              </w:rPr>
              <w:t>пл. Ленина, д.1</w:t>
            </w:r>
          </w:p>
        </w:tc>
        <w:tc>
          <w:tcPr>
            <w:tcW w:w="1701" w:type="dxa"/>
            <w:vAlign w:val="center"/>
          </w:tcPr>
          <w:p w:rsidR="00E311E6" w:rsidRPr="00E311E6" w:rsidRDefault="00E311E6" w:rsidP="00E311E6">
            <w:pPr>
              <w:jc w:val="center"/>
              <w:rPr>
                <w:rFonts w:ascii="PT Astra Serif" w:hAnsi="PT Astra Serif"/>
                <w:color w:val="000000"/>
              </w:rPr>
            </w:pPr>
            <w:r w:rsidRPr="00E311E6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E311E6" w:rsidRPr="00E311E6" w:rsidRDefault="00E311E6" w:rsidP="00E311E6">
            <w:pPr>
              <w:jc w:val="center"/>
              <w:rPr>
                <w:rFonts w:ascii="PT Astra Serif" w:hAnsi="PT Astra Serif"/>
              </w:rPr>
            </w:pPr>
            <w:r w:rsidRPr="00E311E6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E311E6" w:rsidRPr="00E311E6" w:rsidRDefault="00E311E6" w:rsidP="00E311E6">
            <w:pPr>
              <w:jc w:val="center"/>
              <w:rPr>
                <w:rFonts w:ascii="PT Astra Serif" w:hAnsi="PT Astra Serif"/>
              </w:rPr>
            </w:pPr>
            <w:r w:rsidRPr="00E311E6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E311E6" w:rsidRPr="00E311E6" w:rsidRDefault="00E311E6" w:rsidP="00E311E6">
            <w:pPr>
              <w:jc w:val="center"/>
              <w:rPr>
                <w:rFonts w:ascii="PT Astra Serif" w:hAnsi="PT Astra Serif"/>
              </w:rPr>
            </w:pPr>
            <w:r w:rsidRPr="00E311E6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E311E6" w:rsidRPr="00E311E6" w:rsidRDefault="00E311E6" w:rsidP="00E311E6">
            <w:pPr>
              <w:jc w:val="center"/>
              <w:rPr>
                <w:rFonts w:ascii="PT Astra Serif" w:hAnsi="PT Astra Serif"/>
                <w:color w:val="000000"/>
              </w:rPr>
            </w:pPr>
            <w:r w:rsidRPr="00E311E6">
              <w:rPr>
                <w:rFonts w:ascii="PT Astra Serif" w:hAnsi="PT Astra Serif"/>
                <w:color w:val="000000"/>
              </w:rPr>
              <w:t>60</w:t>
            </w:r>
          </w:p>
        </w:tc>
      </w:tr>
    </w:tbl>
    <w:p w:rsidR="00BB73B6" w:rsidRPr="00884F11" w:rsidRDefault="00BB73B6" w:rsidP="00BB73B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B73B6" w:rsidRPr="00884F11" w:rsidRDefault="00BB73B6" w:rsidP="00BB73B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4F11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A2381" w:rsidRPr="00884F11" w:rsidRDefault="00CA2381">
      <w:pPr>
        <w:suppressAutoHyphens w:val="0"/>
        <w:rPr>
          <w:rFonts w:ascii="PT Astra Serif" w:hAnsi="PT Astra Serif"/>
          <w:color w:val="000000"/>
        </w:rPr>
        <w:sectPr w:rsidR="00CA2381" w:rsidRPr="00884F11" w:rsidSect="00F075EF">
          <w:headerReference w:type="first" r:id="rId11"/>
          <w:pgSz w:w="16838" w:h="11906" w:orient="landscape"/>
          <w:pgMar w:top="1134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884F11">
        <w:rPr>
          <w:rFonts w:ascii="PT Astra Serif" w:hAnsi="PT Astra Serif"/>
          <w:color w:val="000000"/>
        </w:rPr>
        <w:br w:type="page"/>
      </w:r>
    </w:p>
    <w:p w:rsidR="00CA2381" w:rsidRPr="00884F11" w:rsidRDefault="00CA2381" w:rsidP="00CA2381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CA2381" w:rsidRPr="00884F11" w:rsidTr="00CA2381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CA2381" w:rsidRPr="00884F11" w:rsidRDefault="00CA2381" w:rsidP="00CA23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F11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E311E6" w:rsidRPr="00292328" w:rsidRDefault="00CA2381" w:rsidP="00E311E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E311E6"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E311E6"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E311E6" w:rsidRPr="00327BDB" w:rsidRDefault="00E311E6" w:rsidP="00E311E6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____________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75260" w:rsidRPr="00884F11" w:rsidRDefault="00375260" w:rsidP="00375260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CA2381" w:rsidRPr="00884F11" w:rsidTr="00CA2381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CA2381" w:rsidRPr="00884F11" w:rsidRDefault="00CA2381" w:rsidP="00CA23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884F11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A2381" w:rsidRPr="00884F11" w:rsidRDefault="00CA2381" w:rsidP="00CA23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F11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84F1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84F1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A2381" w:rsidRPr="00884F11" w:rsidRDefault="00CA2381" w:rsidP="00CA2381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84F11">
              <w:rPr>
                <w:rFonts w:ascii="PT Astra Serif" w:hAnsi="PT Astra Serif"/>
                <w:sz w:val="28"/>
                <w:szCs w:val="28"/>
              </w:rPr>
              <w:t>от 01.04.2016 № 4-315</w:t>
            </w:r>
          </w:p>
        </w:tc>
      </w:tr>
    </w:tbl>
    <w:p w:rsidR="00CA2381" w:rsidRPr="00884F11" w:rsidRDefault="00CA2381" w:rsidP="00CA2381">
      <w:pPr>
        <w:rPr>
          <w:rFonts w:ascii="PT Astra Serif" w:hAnsi="PT Astra Serif"/>
          <w:color w:val="000000"/>
        </w:rPr>
      </w:pPr>
    </w:p>
    <w:p w:rsidR="00CA2381" w:rsidRPr="00884F11" w:rsidRDefault="00CA2381" w:rsidP="00CA2381">
      <w:pPr>
        <w:rPr>
          <w:rFonts w:ascii="PT Astra Serif" w:hAnsi="PT Astra Serif"/>
          <w:b/>
        </w:rPr>
      </w:pPr>
      <w:r w:rsidRPr="00884F11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9B049FE" wp14:editId="7B1395FF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60" w:rsidRPr="00884F11" w:rsidRDefault="00375260" w:rsidP="00375260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4F11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A2381" w:rsidRPr="00884F11" w:rsidRDefault="00CA2381" w:rsidP="00375260">
      <w:pPr>
        <w:spacing w:line="360" w:lineRule="exact"/>
        <w:jc w:val="center"/>
        <w:rPr>
          <w:rFonts w:ascii="PT Astra Serif" w:hAnsi="PT Astra Serif"/>
        </w:rPr>
      </w:pPr>
    </w:p>
    <w:sectPr w:rsidR="00CA2381" w:rsidRPr="00884F11" w:rsidSect="00AA7C50">
      <w:pgSz w:w="11906" w:h="16838"/>
      <w:pgMar w:top="1134" w:right="850" w:bottom="1134" w:left="1701" w:header="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2C" w:rsidRDefault="00B9522C">
      <w:r>
        <w:separator/>
      </w:r>
    </w:p>
  </w:endnote>
  <w:endnote w:type="continuationSeparator" w:id="0">
    <w:p w:rsidR="00B9522C" w:rsidRDefault="00B9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2C" w:rsidRDefault="00B9522C">
      <w:r>
        <w:separator/>
      </w:r>
    </w:p>
  </w:footnote>
  <w:footnote w:type="continuationSeparator" w:id="0">
    <w:p w:rsidR="00B9522C" w:rsidRDefault="00B9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654326"/>
      <w:docPartObj>
        <w:docPartGallery w:val="Page Numbers (Top of Page)"/>
        <w:docPartUnique/>
      </w:docPartObj>
    </w:sdtPr>
    <w:sdtEndPr/>
    <w:sdtContent>
      <w:p w:rsidR="0052712C" w:rsidRPr="00F075EF" w:rsidRDefault="0052712C" w:rsidP="009438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C86A0D">
          <w:rPr>
            <w:rFonts w:ascii="PT Astra Serif" w:hAnsi="PT Astra Serif"/>
            <w:noProof/>
            <w:sz w:val="28"/>
            <w:szCs w:val="28"/>
          </w:rPr>
          <w:t>22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52712C" w:rsidRDefault="00B9522C" w:rsidP="00943898">
        <w:pPr>
          <w:pStyle w:val="af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50" w:rsidRDefault="00AA7C50">
    <w:pPr>
      <w:pStyle w:val="af0"/>
      <w:jc w:val="center"/>
    </w:pPr>
  </w:p>
  <w:p w:rsidR="0052712C" w:rsidRDefault="0052712C" w:rsidP="00943898">
    <w:pPr>
      <w:pStyle w:val="af0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4BEF"/>
    <w:rsid w:val="0004561B"/>
    <w:rsid w:val="00097D31"/>
    <w:rsid w:val="000A5B6D"/>
    <w:rsid w:val="000C0844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784"/>
    <w:rsid w:val="001C7CE2"/>
    <w:rsid w:val="001E53E5"/>
    <w:rsid w:val="001F6016"/>
    <w:rsid w:val="002013D6"/>
    <w:rsid w:val="00210155"/>
    <w:rsid w:val="0021412F"/>
    <w:rsid w:val="002147F8"/>
    <w:rsid w:val="0022250E"/>
    <w:rsid w:val="00236560"/>
    <w:rsid w:val="0024167F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E070A"/>
    <w:rsid w:val="002E54BE"/>
    <w:rsid w:val="002E6B72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E0C6D"/>
    <w:rsid w:val="004F058B"/>
    <w:rsid w:val="0052712C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5F22"/>
    <w:rsid w:val="00826211"/>
    <w:rsid w:val="0083223B"/>
    <w:rsid w:val="0084002C"/>
    <w:rsid w:val="0084047E"/>
    <w:rsid w:val="008611AE"/>
    <w:rsid w:val="00863C25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43898"/>
    <w:rsid w:val="00944459"/>
    <w:rsid w:val="009546EA"/>
    <w:rsid w:val="009A5859"/>
    <w:rsid w:val="009A7968"/>
    <w:rsid w:val="009D7BDA"/>
    <w:rsid w:val="00A05EAA"/>
    <w:rsid w:val="00A16084"/>
    <w:rsid w:val="00A164D4"/>
    <w:rsid w:val="00A20B75"/>
    <w:rsid w:val="00A24EB9"/>
    <w:rsid w:val="00A32B9D"/>
    <w:rsid w:val="00A333F8"/>
    <w:rsid w:val="00A36CA4"/>
    <w:rsid w:val="00AA5949"/>
    <w:rsid w:val="00AA7C50"/>
    <w:rsid w:val="00AB715E"/>
    <w:rsid w:val="00AE72EC"/>
    <w:rsid w:val="00AF0A2D"/>
    <w:rsid w:val="00B0593F"/>
    <w:rsid w:val="00B103FD"/>
    <w:rsid w:val="00B12BF6"/>
    <w:rsid w:val="00B2312A"/>
    <w:rsid w:val="00B23B7C"/>
    <w:rsid w:val="00B562C1"/>
    <w:rsid w:val="00B57280"/>
    <w:rsid w:val="00B617AF"/>
    <w:rsid w:val="00B63641"/>
    <w:rsid w:val="00B73CB3"/>
    <w:rsid w:val="00B9522C"/>
    <w:rsid w:val="00B95DBC"/>
    <w:rsid w:val="00BA4658"/>
    <w:rsid w:val="00BB1BC0"/>
    <w:rsid w:val="00BB4A9A"/>
    <w:rsid w:val="00BB73B6"/>
    <w:rsid w:val="00BC5601"/>
    <w:rsid w:val="00BD2261"/>
    <w:rsid w:val="00C172C0"/>
    <w:rsid w:val="00C17CE7"/>
    <w:rsid w:val="00C243E3"/>
    <w:rsid w:val="00C31A7F"/>
    <w:rsid w:val="00C44FF9"/>
    <w:rsid w:val="00C6721B"/>
    <w:rsid w:val="00C8026E"/>
    <w:rsid w:val="00C86A0D"/>
    <w:rsid w:val="00C92C0B"/>
    <w:rsid w:val="00CA2381"/>
    <w:rsid w:val="00CB3B13"/>
    <w:rsid w:val="00CC2338"/>
    <w:rsid w:val="00CC4111"/>
    <w:rsid w:val="00CF25B5"/>
    <w:rsid w:val="00CF3559"/>
    <w:rsid w:val="00D04E85"/>
    <w:rsid w:val="00D21B9B"/>
    <w:rsid w:val="00D24471"/>
    <w:rsid w:val="00D3464D"/>
    <w:rsid w:val="00D45DAA"/>
    <w:rsid w:val="00D5125C"/>
    <w:rsid w:val="00D95FF1"/>
    <w:rsid w:val="00DA3ED1"/>
    <w:rsid w:val="00DC3E8F"/>
    <w:rsid w:val="00E03E77"/>
    <w:rsid w:val="00E06FAE"/>
    <w:rsid w:val="00E11B07"/>
    <w:rsid w:val="00E135DB"/>
    <w:rsid w:val="00E311E6"/>
    <w:rsid w:val="00E41E47"/>
    <w:rsid w:val="00E500FF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2BCD"/>
    <w:rsid w:val="00EF7469"/>
    <w:rsid w:val="00F075EF"/>
    <w:rsid w:val="00F12241"/>
    <w:rsid w:val="00F5648A"/>
    <w:rsid w:val="00F63BDF"/>
    <w:rsid w:val="00F711AA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A7E1-0779-499E-B7D2-CA4DF863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28</TotalTime>
  <Pages>25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5</cp:revision>
  <cp:lastPrinted>2022-11-14T12:01:00Z</cp:lastPrinted>
  <dcterms:created xsi:type="dcterms:W3CDTF">2023-02-08T09:28:00Z</dcterms:created>
  <dcterms:modified xsi:type="dcterms:W3CDTF">2023-02-08T10:42:00Z</dcterms:modified>
</cp:coreProperties>
</file>