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0024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002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B6954AF" wp14:editId="32E275F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>МУНИЦИПАЛЬНОГО</w:t>
      </w:r>
      <w:r w:rsidR="00E06FAE" w:rsidRPr="004E0024">
        <w:rPr>
          <w:rFonts w:ascii="PT Astra Serif" w:hAnsi="PT Astra Serif"/>
          <w:b/>
          <w:sz w:val="34"/>
        </w:rPr>
        <w:t xml:space="preserve"> </w:t>
      </w:r>
      <w:r w:rsidRPr="004E002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002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ЩЁКИНСКИЙ </w:t>
      </w:r>
      <w:r w:rsidR="00E727C9" w:rsidRPr="004E0024">
        <w:rPr>
          <w:rFonts w:ascii="PT Astra Serif" w:hAnsi="PT Astra Serif"/>
          <w:b/>
          <w:sz w:val="34"/>
        </w:rPr>
        <w:t xml:space="preserve">РАЙОН </w:t>
      </w:r>
    </w:p>
    <w:p w:rsidR="00E727C9" w:rsidRPr="004E002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002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002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002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002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7363E" w:rsidRDefault="002A16C1" w:rsidP="003A7213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77363E" w:rsidRDefault="002A16C1" w:rsidP="003A7213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04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B91C00" w:rsidRDefault="005F6D36">
      <w:pPr>
        <w:rPr>
          <w:rFonts w:ascii="PT Astra Serif" w:hAnsi="PT Astra Serif" w:cs="PT Astra Serif"/>
          <w:sz w:val="20"/>
          <w:szCs w:val="20"/>
        </w:rPr>
      </w:pPr>
    </w:p>
    <w:p w:rsidR="006460B5" w:rsidRPr="00B91C00" w:rsidRDefault="006460B5">
      <w:pPr>
        <w:rPr>
          <w:rFonts w:ascii="PT Astra Serif" w:hAnsi="PT Astra Serif" w:cs="PT Astra Serif"/>
          <w:sz w:val="20"/>
          <w:szCs w:val="20"/>
        </w:rPr>
      </w:pPr>
    </w:p>
    <w:p w:rsidR="00073267" w:rsidRPr="00911A8B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11A8B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911A8B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911A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911A8B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B91C00" w:rsidRDefault="00AE4225" w:rsidP="00D13CF9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B91C00" w:rsidRPr="00B91C00" w:rsidRDefault="00B91C00" w:rsidP="00D13CF9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AE4225" w:rsidRPr="00231B6A" w:rsidRDefault="00AA34EF" w:rsidP="00231B6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1B6A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73267" w:rsidRPr="00E0628C" w:rsidRDefault="00073267" w:rsidP="00231B6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1B6A"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Pr="00E0628C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E0628C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E0628C">
        <w:rPr>
          <w:rFonts w:ascii="PT Astra Serif" w:hAnsi="PT Astra Serif"/>
          <w:sz w:val="28"/>
          <w:szCs w:val="28"/>
          <w:lang w:eastAsia="ru-RU"/>
        </w:rPr>
        <w:t xml:space="preserve">спорта в муниципальном образовании Щекинский район», изложив </w:t>
      </w:r>
      <w:r w:rsidR="00231B6A" w:rsidRPr="00E0628C">
        <w:rPr>
          <w:rFonts w:ascii="PT Astra Serif" w:hAnsi="PT Astra Serif"/>
          <w:sz w:val="28"/>
          <w:szCs w:val="28"/>
          <w:lang w:eastAsia="ru-RU"/>
        </w:rPr>
        <w:t xml:space="preserve">наименование мероприятия 2. </w:t>
      </w:r>
      <w:proofErr w:type="gramStart"/>
      <w:r w:rsidR="00231B6A" w:rsidRPr="00E0628C">
        <w:rPr>
          <w:rFonts w:ascii="PT Astra Serif" w:hAnsi="PT Astra Serif"/>
          <w:sz w:val="28"/>
          <w:szCs w:val="28"/>
          <w:lang w:eastAsia="ru-RU"/>
        </w:rPr>
        <w:t>«</w:t>
      </w:r>
      <w:r w:rsidR="00231B6A" w:rsidRPr="00E0628C">
        <w:rPr>
          <w:rFonts w:ascii="PT Astra Serif" w:hAnsi="PT Astra Serif"/>
          <w:sz w:val="28"/>
          <w:szCs w:val="28"/>
        </w:rPr>
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стадионов» таблицы Перечень мероприятий (результатов) комплекса процессных мероприятий «Развитие физической культуры, спорта и массового футбола» приложения №1 к муниципальной программе муниципального образования Щекинский район «Развитие физической культуры и спорта в муниципальном образовании Щекинский район» в следующей редакции:</w:t>
      </w:r>
      <w:proofErr w:type="gramEnd"/>
    </w:p>
    <w:p w:rsidR="00231B6A" w:rsidRPr="00E0628C" w:rsidRDefault="00231B6A" w:rsidP="00231B6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E0628C">
        <w:rPr>
          <w:rFonts w:ascii="PT Astra Serif" w:hAnsi="PT Astra Serif"/>
          <w:sz w:val="28"/>
          <w:szCs w:val="28"/>
          <w:lang w:eastAsia="ru-RU"/>
        </w:rPr>
        <w:t>«Ремонт (капитальный, текущий), в том числе изготовление ПИР, спортивных залов, спортивных площадок общеобразовательных организаций, оснащение спортивных площадок, залов и стадионов, реконструкция стадионов».</w:t>
      </w:r>
      <w:proofErr w:type="gramEnd"/>
    </w:p>
    <w:p w:rsidR="006460B5" w:rsidRPr="00E0628C" w:rsidRDefault="00AE4225" w:rsidP="00231B6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628C">
        <w:rPr>
          <w:rFonts w:ascii="PT Astra Serif" w:hAnsi="PT Astra Serif"/>
          <w:sz w:val="28"/>
          <w:szCs w:val="28"/>
          <w:lang w:eastAsia="ru-RU"/>
        </w:rPr>
        <w:t xml:space="preserve">2. </w:t>
      </w:r>
      <w:proofErr w:type="gramStart"/>
      <w:r w:rsidR="003A7213" w:rsidRPr="00E0628C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3A7213" w:rsidRPr="00E0628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3A7213" w:rsidRPr="00E0628C">
        <w:rPr>
          <w:rFonts w:ascii="PT Astra Serif" w:hAnsi="PT Astra Serif"/>
          <w:sz w:val="28"/>
          <w:szCs w:val="28"/>
          <w:lang w:eastAsia="ru-RU"/>
        </w:rPr>
        <w:t>Эл № ФС 77-74320 от 19.11.2018), и разместить на официальном Портале муниципального образования Щекинский район.</w:t>
      </w:r>
      <w:proofErr w:type="gramEnd"/>
    </w:p>
    <w:p w:rsidR="00A26242" w:rsidRPr="00E0628C" w:rsidRDefault="006460B5" w:rsidP="00231B6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628C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3F0469" w:rsidRPr="00E0628C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</w:t>
      </w:r>
      <w:r w:rsidR="003A7213" w:rsidRPr="00E0628C">
        <w:rPr>
          <w:rFonts w:ascii="PT Astra Serif" w:hAnsi="PT Astra Serif"/>
          <w:sz w:val="28"/>
          <w:szCs w:val="28"/>
          <w:lang w:eastAsia="ru-RU"/>
        </w:rPr>
        <w:t>.</w:t>
      </w:r>
    </w:p>
    <w:p w:rsidR="003F0469" w:rsidRDefault="003F0469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31B6A" w:rsidRPr="004E0024" w:rsidRDefault="00231B6A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2E4450" w:rsidRPr="00276E92" w:rsidTr="002E4450">
        <w:trPr>
          <w:trHeight w:val="229"/>
        </w:trPr>
        <w:tc>
          <w:tcPr>
            <w:tcW w:w="2288" w:type="pct"/>
          </w:tcPr>
          <w:p w:rsidR="002E4450" w:rsidRPr="008C3903" w:rsidRDefault="009A49BE" w:rsidP="009A49BE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2E445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E4450" w:rsidRPr="008C3903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8C3903" w:rsidRDefault="009A49BE" w:rsidP="009A49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4450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20BA6" w:rsidRDefault="00020BA6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C3102C" w:rsidRDefault="002E4450" w:rsidP="00754375">
      <w:pPr>
        <w:suppressAutoHyphens w:val="0"/>
        <w:rPr>
          <w:rFonts w:ascii="PT Astra Serif" w:hAnsi="PT Astra Serif"/>
          <w:b/>
          <w:lang w:eastAsia="ru-RU"/>
        </w:rPr>
      </w:pPr>
    </w:p>
    <w:sectPr w:rsidR="002E4450" w:rsidRPr="00C3102C" w:rsidSect="00020BA6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6B" w:rsidRDefault="00FE796B">
      <w:r>
        <w:separator/>
      </w:r>
    </w:p>
  </w:endnote>
  <w:endnote w:type="continuationSeparator" w:id="0">
    <w:p w:rsidR="00FE796B" w:rsidRDefault="00FE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6B" w:rsidRDefault="00FE796B">
      <w:r>
        <w:separator/>
      </w:r>
    </w:p>
  </w:footnote>
  <w:footnote w:type="continuationSeparator" w:id="0">
    <w:p w:rsidR="00FE796B" w:rsidRDefault="00FE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007382"/>
      <w:docPartObj>
        <w:docPartGallery w:val="Page Numbers (Top of Page)"/>
        <w:docPartUnique/>
      </w:docPartObj>
    </w:sdtPr>
    <w:sdtContent>
      <w:p w:rsidR="007B19A2" w:rsidRDefault="007B19A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A34EF" w:rsidRDefault="00AA34E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97D"/>
    <w:rsid w:val="00020BA6"/>
    <w:rsid w:val="00031858"/>
    <w:rsid w:val="0004561B"/>
    <w:rsid w:val="00073267"/>
    <w:rsid w:val="00082A08"/>
    <w:rsid w:val="00097D31"/>
    <w:rsid w:val="000A4BAC"/>
    <w:rsid w:val="000A6CC9"/>
    <w:rsid w:val="000B291F"/>
    <w:rsid w:val="000D05A0"/>
    <w:rsid w:val="000E6231"/>
    <w:rsid w:val="000F03B2"/>
    <w:rsid w:val="000F1693"/>
    <w:rsid w:val="000F6914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1F7612"/>
    <w:rsid w:val="002013D6"/>
    <w:rsid w:val="0021412F"/>
    <w:rsid w:val="002147F8"/>
    <w:rsid w:val="00221322"/>
    <w:rsid w:val="00231B6A"/>
    <w:rsid w:val="00236560"/>
    <w:rsid w:val="002549B6"/>
    <w:rsid w:val="00260B37"/>
    <w:rsid w:val="00261B1A"/>
    <w:rsid w:val="00270C3B"/>
    <w:rsid w:val="002748E5"/>
    <w:rsid w:val="00282AED"/>
    <w:rsid w:val="0029794D"/>
    <w:rsid w:val="002A16C1"/>
    <w:rsid w:val="002B4FD2"/>
    <w:rsid w:val="002D226C"/>
    <w:rsid w:val="002E4450"/>
    <w:rsid w:val="002E54BE"/>
    <w:rsid w:val="00301AB7"/>
    <w:rsid w:val="003035C1"/>
    <w:rsid w:val="003160BD"/>
    <w:rsid w:val="00322635"/>
    <w:rsid w:val="003241B6"/>
    <w:rsid w:val="0039014A"/>
    <w:rsid w:val="003949D0"/>
    <w:rsid w:val="0039771B"/>
    <w:rsid w:val="003A0E31"/>
    <w:rsid w:val="003A2384"/>
    <w:rsid w:val="003A7213"/>
    <w:rsid w:val="003C3A0B"/>
    <w:rsid w:val="003D10FB"/>
    <w:rsid w:val="003D216B"/>
    <w:rsid w:val="003D3DD7"/>
    <w:rsid w:val="003F0469"/>
    <w:rsid w:val="003F1AF2"/>
    <w:rsid w:val="00402328"/>
    <w:rsid w:val="00436C2E"/>
    <w:rsid w:val="00455BBB"/>
    <w:rsid w:val="0048387B"/>
    <w:rsid w:val="004964FF"/>
    <w:rsid w:val="004A3E4D"/>
    <w:rsid w:val="004C74A2"/>
    <w:rsid w:val="004E0024"/>
    <w:rsid w:val="004E18E2"/>
    <w:rsid w:val="00516D9C"/>
    <w:rsid w:val="00527B97"/>
    <w:rsid w:val="00530828"/>
    <w:rsid w:val="00534F3E"/>
    <w:rsid w:val="005476C8"/>
    <w:rsid w:val="00566AF0"/>
    <w:rsid w:val="0056723D"/>
    <w:rsid w:val="00575F08"/>
    <w:rsid w:val="0057674A"/>
    <w:rsid w:val="005866DF"/>
    <w:rsid w:val="005B2800"/>
    <w:rsid w:val="005B3753"/>
    <w:rsid w:val="005C6B9A"/>
    <w:rsid w:val="005F5F77"/>
    <w:rsid w:val="005F6D36"/>
    <w:rsid w:val="005F7562"/>
    <w:rsid w:val="005F7DEF"/>
    <w:rsid w:val="00607BEE"/>
    <w:rsid w:val="00631A40"/>
    <w:rsid w:val="00631C5C"/>
    <w:rsid w:val="00632C32"/>
    <w:rsid w:val="006460B5"/>
    <w:rsid w:val="00671E7F"/>
    <w:rsid w:val="00682820"/>
    <w:rsid w:val="006B0D4D"/>
    <w:rsid w:val="006D15ED"/>
    <w:rsid w:val="006D3412"/>
    <w:rsid w:val="006E376A"/>
    <w:rsid w:val="006F2075"/>
    <w:rsid w:val="00704B96"/>
    <w:rsid w:val="007112E3"/>
    <w:rsid w:val="00714317"/>
    <w:rsid w:val="007143EE"/>
    <w:rsid w:val="00724E8F"/>
    <w:rsid w:val="00735804"/>
    <w:rsid w:val="00750ABC"/>
    <w:rsid w:val="00751008"/>
    <w:rsid w:val="00754375"/>
    <w:rsid w:val="0077363E"/>
    <w:rsid w:val="00782742"/>
    <w:rsid w:val="00782757"/>
    <w:rsid w:val="00796661"/>
    <w:rsid w:val="007A350D"/>
    <w:rsid w:val="007B19A2"/>
    <w:rsid w:val="007C2CD2"/>
    <w:rsid w:val="007F12CE"/>
    <w:rsid w:val="007F4F01"/>
    <w:rsid w:val="00805838"/>
    <w:rsid w:val="00826211"/>
    <w:rsid w:val="0083223B"/>
    <w:rsid w:val="0086412B"/>
    <w:rsid w:val="00880195"/>
    <w:rsid w:val="00886A38"/>
    <w:rsid w:val="00895B31"/>
    <w:rsid w:val="008A457D"/>
    <w:rsid w:val="008F2E0C"/>
    <w:rsid w:val="008F5ABB"/>
    <w:rsid w:val="009110D2"/>
    <w:rsid w:val="00911A8B"/>
    <w:rsid w:val="00911F75"/>
    <w:rsid w:val="00916250"/>
    <w:rsid w:val="0093107B"/>
    <w:rsid w:val="00934FAA"/>
    <w:rsid w:val="00984A96"/>
    <w:rsid w:val="009A49BE"/>
    <w:rsid w:val="009A7968"/>
    <w:rsid w:val="009C6292"/>
    <w:rsid w:val="009F03D4"/>
    <w:rsid w:val="009F310F"/>
    <w:rsid w:val="00A24EB9"/>
    <w:rsid w:val="00A26242"/>
    <w:rsid w:val="00A333F8"/>
    <w:rsid w:val="00A73753"/>
    <w:rsid w:val="00AA34EF"/>
    <w:rsid w:val="00AA3C66"/>
    <w:rsid w:val="00AB1F14"/>
    <w:rsid w:val="00AD3A8D"/>
    <w:rsid w:val="00AE4225"/>
    <w:rsid w:val="00B00492"/>
    <w:rsid w:val="00B0593F"/>
    <w:rsid w:val="00B55609"/>
    <w:rsid w:val="00B562C1"/>
    <w:rsid w:val="00B63641"/>
    <w:rsid w:val="00B91C00"/>
    <w:rsid w:val="00BA4658"/>
    <w:rsid w:val="00BD2261"/>
    <w:rsid w:val="00BE1287"/>
    <w:rsid w:val="00C25C51"/>
    <w:rsid w:val="00C3102C"/>
    <w:rsid w:val="00C90F3D"/>
    <w:rsid w:val="00CA721A"/>
    <w:rsid w:val="00CC4111"/>
    <w:rsid w:val="00CF25B5"/>
    <w:rsid w:val="00CF3559"/>
    <w:rsid w:val="00CF79B1"/>
    <w:rsid w:val="00D00374"/>
    <w:rsid w:val="00D126B8"/>
    <w:rsid w:val="00D13CF9"/>
    <w:rsid w:val="00D15789"/>
    <w:rsid w:val="00D433B7"/>
    <w:rsid w:val="00D43547"/>
    <w:rsid w:val="00D610C3"/>
    <w:rsid w:val="00DC6BBB"/>
    <w:rsid w:val="00DE4D2A"/>
    <w:rsid w:val="00DE5F48"/>
    <w:rsid w:val="00E03E77"/>
    <w:rsid w:val="00E0628C"/>
    <w:rsid w:val="00E06FAE"/>
    <w:rsid w:val="00E11B07"/>
    <w:rsid w:val="00E154F3"/>
    <w:rsid w:val="00E24B44"/>
    <w:rsid w:val="00E36E57"/>
    <w:rsid w:val="00E41E47"/>
    <w:rsid w:val="00E727C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6022"/>
    <w:rsid w:val="00FB240F"/>
    <w:rsid w:val="00FD2B81"/>
    <w:rsid w:val="00FD642B"/>
    <w:rsid w:val="00FE04D2"/>
    <w:rsid w:val="00FE125F"/>
    <w:rsid w:val="00FE796B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d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a">
    <w:name w:val="Сетка таблицы1"/>
    <w:basedOn w:val="a1"/>
    <w:next w:val="afc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c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c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d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a">
    <w:name w:val="Сетка таблицы1"/>
    <w:basedOn w:val="a1"/>
    <w:next w:val="afc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c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c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F31B-646F-4255-ABB0-8B366460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10</cp:revision>
  <cp:lastPrinted>2024-05-14T08:31:00Z</cp:lastPrinted>
  <dcterms:created xsi:type="dcterms:W3CDTF">2024-05-14T08:56:00Z</dcterms:created>
  <dcterms:modified xsi:type="dcterms:W3CDTF">2024-06-10T11:54:00Z</dcterms:modified>
</cp:coreProperties>
</file>