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06" w:rsidRPr="00D61940" w:rsidRDefault="00D7550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940">
        <w:rPr>
          <w:rFonts w:ascii="Times New Roman" w:hAnsi="Times New Roman" w:cs="Times New Roman"/>
          <w:sz w:val="24"/>
          <w:szCs w:val="24"/>
        </w:rPr>
        <w:t>ЗАКЛЮЧЕНИЕ</w:t>
      </w:r>
      <w:r w:rsidRPr="00D61940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75506" w:rsidRDefault="00D75506" w:rsidP="00FC4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C80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D75506" w:rsidRPr="00FC4490" w:rsidRDefault="00D75506" w:rsidP="00FC44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6C80">
        <w:rPr>
          <w:rFonts w:ascii="Times New Roman" w:hAnsi="Times New Roman" w:cs="Times New Roman"/>
          <w:sz w:val="24"/>
          <w:szCs w:val="24"/>
        </w:rPr>
        <w:t xml:space="preserve"> </w:t>
      </w:r>
      <w:r w:rsidRPr="00024068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Об утверждении Примерного Положения об условиях оплаты труда работников общеотраслевых муниципальных учреждений муниципального образования Щекинский район</w:t>
      </w:r>
      <w:r w:rsidRPr="00FC449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75506" w:rsidRPr="00652C9B" w:rsidRDefault="00D7550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80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Pr="00FC4490">
        <w:rPr>
          <w:rFonts w:ascii="Times New Roman" w:hAnsi="Times New Roman" w:cs="Times New Roman"/>
          <w:sz w:val="24"/>
          <w:szCs w:val="24"/>
        </w:rPr>
        <w:t>«</w:t>
      </w:r>
      <w:r w:rsidRPr="007B6E8B">
        <w:rPr>
          <w:rFonts w:ascii="Times New Roman" w:hAnsi="Times New Roman" w:cs="Times New Roman"/>
          <w:sz w:val="24"/>
          <w:szCs w:val="24"/>
        </w:rPr>
        <w:t>Об утверждении Примерного Положения об условиях оплаты труда работников общеотраслевых муниципальных учреждений муниципального образования Щекинский район</w:t>
      </w:r>
      <w:r w:rsidRPr="0025327A">
        <w:rPr>
          <w:rFonts w:ascii="Times New Roman" w:hAnsi="Times New Roman" w:cs="Times New Roman"/>
          <w:sz w:val="24"/>
          <w:szCs w:val="24"/>
        </w:rPr>
        <w:t>»</w:t>
      </w:r>
      <w:r w:rsidRPr="00652C9B">
        <w:rPr>
          <w:rFonts w:ascii="Times New Roman" w:hAnsi="Times New Roman" w:cs="Times New Roman"/>
          <w:sz w:val="24"/>
          <w:szCs w:val="24"/>
        </w:rPr>
        <w:t xml:space="preserve"> в целях выявления в нем коррупциогенных факторов и их последующего устранения.</w:t>
      </w:r>
    </w:p>
    <w:p w:rsidR="00D75506" w:rsidRPr="00336C80" w:rsidRDefault="00D7550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C9B">
        <w:rPr>
          <w:rFonts w:ascii="Times New Roman" w:hAnsi="Times New Roman" w:cs="Times New Roman"/>
          <w:sz w:val="24"/>
          <w:szCs w:val="24"/>
        </w:rPr>
        <w:t xml:space="preserve">В представленном нормативном правовом акте </w:t>
      </w:r>
      <w:r w:rsidRPr="0025327A">
        <w:rPr>
          <w:rFonts w:ascii="Times New Roman" w:hAnsi="Times New Roman" w:cs="Times New Roman"/>
          <w:sz w:val="24"/>
          <w:szCs w:val="24"/>
        </w:rPr>
        <w:t>«</w:t>
      </w:r>
      <w:r w:rsidRPr="007B6E8B">
        <w:rPr>
          <w:rFonts w:ascii="Times New Roman" w:hAnsi="Times New Roman" w:cs="Times New Roman"/>
          <w:sz w:val="24"/>
          <w:szCs w:val="24"/>
        </w:rPr>
        <w:t>Об утверждении Примерного Положения об условиях оплаты труда работников общеотраслевых муниципальных учреждений муниципального образования Щекинский район</w:t>
      </w:r>
      <w:r w:rsidRPr="00AA4C03">
        <w:rPr>
          <w:rFonts w:ascii="Times New Roman" w:hAnsi="Times New Roman" w:cs="Times New Roman"/>
          <w:sz w:val="24"/>
          <w:szCs w:val="24"/>
        </w:rPr>
        <w:t>»</w:t>
      </w:r>
      <w:r w:rsidRPr="00024068">
        <w:rPr>
          <w:rFonts w:ascii="Times New Roman" w:hAnsi="Times New Roman" w:cs="Times New Roman"/>
          <w:sz w:val="24"/>
          <w:szCs w:val="24"/>
        </w:rPr>
        <w:t xml:space="preserve">  к</w:t>
      </w:r>
      <w:r w:rsidRPr="00336C80">
        <w:rPr>
          <w:rFonts w:ascii="Times New Roman" w:hAnsi="Times New Roman" w:cs="Times New Roman"/>
          <w:sz w:val="24"/>
          <w:szCs w:val="24"/>
        </w:rPr>
        <w:t>оррупциогенные факторы не выявлены.</w:t>
      </w:r>
    </w:p>
    <w:p w:rsidR="00D75506" w:rsidRPr="00D61940" w:rsidRDefault="00D7550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506" w:rsidRPr="00D61940" w:rsidRDefault="00D7550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D75506" w:rsidRPr="00A6157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506" w:rsidRPr="00A61570" w:rsidRDefault="00D75506" w:rsidP="0006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</w:p>
        </w:tc>
        <w:tc>
          <w:tcPr>
            <w:tcW w:w="765" w:type="dxa"/>
            <w:vAlign w:val="bottom"/>
          </w:tcPr>
          <w:p w:rsidR="00D75506" w:rsidRPr="00A61570" w:rsidRDefault="00D7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506" w:rsidRPr="00A61570" w:rsidRDefault="00D7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75506" w:rsidRPr="00A61570" w:rsidRDefault="00D7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506" w:rsidRPr="00A61570" w:rsidRDefault="00D7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70">
              <w:rPr>
                <w:rFonts w:ascii="Times New Roman" w:hAnsi="Times New Roman" w:cs="Times New Roman"/>
                <w:sz w:val="24"/>
                <w:szCs w:val="24"/>
              </w:rPr>
              <w:t>А.А. Моисеев</w:t>
            </w:r>
          </w:p>
        </w:tc>
      </w:tr>
      <w:tr w:rsidR="00D75506" w:rsidRPr="00A61570">
        <w:tc>
          <w:tcPr>
            <w:tcW w:w="3289" w:type="dxa"/>
          </w:tcPr>
          <w:p w:rsidR="00D75506" w:rsidRPr="00A61570" w:rsidRDefault="00D7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75506" w:rsidRPr="00A61570" w:rsidRDefault="00D7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75506" w:rsidRPr="00A61570" w:rsidRDefault="00D7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75506" w:rsidRPr="00A61570" w:rsidRDefault="00D7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D75506" w:rsidRPr="00A61570" w:rsidRDefault="00D7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506" w:rsidRDefault="00D75506"/>
    <w:p w:rsidR="00D75506" w:rsidRPr="00F90E6A" w:rsidRDefault="00D75506" w:rsidP="00F90E6A">
      <w:pPr>
        <w:tabs>
          <w:tab w:val="left" w:pos="8325"/>
        </w:tabs>
      </w:pPr>
      <w:r>
        <w:tab/>
        <w:t>21.09.2011</w:t>
      </w:r>
    </w:p>
    <w:sectPr w:rsidR="00D75506" w:rsidRPr="00F90E6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40"/>
    <w:rsid w:val="00024068"/>
    <w:rsid w:val="00063AF0"/>
    <w:rsid w:val="00081736"/>
    <w:rsid w:val="001D15DD"/>
    <w:rsid w:val="0025327A"/>
    <w:rsid w:val="00336C80"/>
    <w:rsid w:val="003B0C3B"/>
    <w:rsid w:val="00470128"/>
    <w:rsid w:val="005D79F3"/>
    <w:rsid w:val="00605412"/>
    <w:rsid w:val="0061206C"/>
    <w:rsid w:val="006202BD"/>
    <w:rsid w:val="00652C9B"/>
    <w:rsid w:val="006A3880"/>
    <w:rsid w:val="006F24B5"/>
    <w:rsid w:val="007B6E8B"/>
    <w:rsid w:val="00862A00"/>
    <w:rsid w:val="00873171"/>
    <w:rsid w:val="008976DA"/>
    <w:rsid w:val="008C3152"/>
    <w:rsid w:val="008F382E"/>
    <w:rsid w:val="00905BBA"/>
    <w:rsid w:val="0093686F"/>
    <w:rsid w:val="009A2070"/>
    <w:rsid w:val="009A4691"/>
    <w:rsid w:val="00A61570"/>
    <w:rsid w:val="00AA4C03"/>
    <w:rsid w:val="00AE375F"/>
    <w:rsid w:val="00B05F3D"/>
    <w:rsid w:val="00B375FE"/>
    <w:rsid w:val="00BB3BC6"/>
    <w:rsid w:val="00C73222"/>
    <w:rsid w:val="00C8483F"/>
    <w:rsid w:val="00D61940"/>
    <w:rsid w:val="00D64C94"/>
    <w:rsid w:val="00D75506"/>
    <w:rsid w:val="00D76F67"/>
    <w:rsid w:val="00D97ACB"/>
    <w:rsid w:val="00DB56F2"/>
    <w:rsid w:val="00EC46DF"/>
    <w:rsid w:val="00EC7941"/>
    <w:rsid w:val="00F90E6A"/>
    <w:rsid w:val="00FC4490"/>
    <w:rsid w:val="00FE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224</Words>
  <Characters>1282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Светлана</cp:lastModifiedBy>
  <cp:revision>2</cp:revision>
  <cp:lastPrinted>2011-09-19T11:42:00Z</cp:lastPrinted>
  <dcterms:created xsi:type="dcterms:W3CDTF">2011-09-21T11:43:00Z</dcterms:created>
  <dcterms:modified xsi:type="dcterms:W3CDTF">2011-09-21T11:43:00Z</dcterms:modified>
</cp:coreProperties>
</file>